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634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EFDBA33" w14:textId="77777777" w:rsidR="00B3448B" w:rsidRPr="00642E12" w:rsidRDefault="00B3448B" w:rsidP="00B3448B"/>
    <w:p w14:paraId="06DCEA9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2041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0415" w:rsidRPr="00C20415">
        <w:rPr>
          <w:rStyle w:val="a9"/>
        </w:rPr>
        <w:t>Акционерное общество «Возрождение»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420F900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CB1B39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FFD53C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484173F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A7C7B7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4996B3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3A1345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84315E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0AAF56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99692F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091004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5C5330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943A86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5D4C066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A62BAA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89FCE4B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5B9F87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A7E230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411D0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A79ABD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8C297B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C44542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45D26E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4A9169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BEEF6E7" w14:textId="77777777" w:rsidTr="004654AF">
        <w:trPr>
          <w:jc w:val="center"/>
        </w:trPr>
        <w:tc>
          <w:tcPr>
            <w:tcW w:w="3518" w:type="dxa"/>
            <w:vAlign w:val="center"/>
          </w:tcPr>
          <w:p w14:paraId="7DE5FA9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ACA9411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89F591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428DBF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E8C213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0E356E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C89DBE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FC5C3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0E3068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07ECF9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8C4DE0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82B8F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6FF76CF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14:paraId="217DC62F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14:paraId="7128AA86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022D263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14:paraId="12EDF59C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F42CC0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659BBE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4148144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1B00537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40D321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386A49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F64D380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14:paraId="1A12BA82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14:paraId="5B89BB02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DD814E4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14:paraId="75A64E82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1ECFB6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131D9C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63AEC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340E17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47927EF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477CD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68E0253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14:paraId="20FC1467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14:paraId="01A77CA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164CB5D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14:paraId="62DA5BF7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070C60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72A7C7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9B3C29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5FB395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6759DFE" w14:textId="77777777" w:rsidTr="004654AF">
        <w:trPr>
          <w:jc w:val="center"/>
        </w:trPr>
        <w:tc>
          <w:tcPr>
            <w:tcW w:w="3518" w:type="dxa"/>
            <w:vAlign w:val="center"/>
          </w:tcPr>
          <w:p w14:paraId="36FDB64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E46429E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876812A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545F2F6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786A4E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701998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92852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0A2392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E03770D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5FAED7C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03794C2" w14:textId="77777777" w:rsidTr="004654AF">
        <w:trPr>
          <w:jc w:val="center"/>
        </w:trPr>
        <w:tc>
          <w:tcPr>
            <w:tcW w:w="3518" w:type="dxa"/>
            <w:vAlign w:val="center"/>
          </w:tcPr>
          <w:p w14:paraId="393ADAF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1EFDADA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9ABA6DA" w14:textId="77777777" w:rsidR="00AF1EDF" w:rsidRPr="00F06873" w:rsidRDefault="00C20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92CC1E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5168F8E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8E2AFB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13A458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94908D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7A16C4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2C810C1" w14:textId="77777777" w:rsidR="00AF1EDF" w:rsidRPr="00F06873" w:rsidRDefault="00C20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F528562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BD3CF3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4BF86A9B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7C0C61F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97D70F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C64C965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18EEA9B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CAF7A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F8B961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0AA5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70D7D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14468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E2FF4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F67931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382CCD3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564AC52E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141E9FB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5E2F0E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E4170B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8DF45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3E4BCD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92CBC1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438F5E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3F860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066B5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951323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B01202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53A874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163865B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2261E50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B65A0F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4DC8BD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BED200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2F2887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D6AABA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47FEC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05313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33D010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5DA73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1E3AC0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3FDB8341" w14:textId="77777777" w:rsidTr="004654AF">
        <w:tc>
          <w:tcPr>
            <w:tcW w:w="959" w:type="dxa"/>
            <w:shd w:val="clear" w:color="auto" w:fill="auto"/>
            <w:vAlign w:val="center"/>
          </w:tcPr>
          <w:p w14:paraId="0D7B6A9A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2B55735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F6E1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00A8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1B0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A7FC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454C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510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BD13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51C0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0AFC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435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3FDB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8DCA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69D1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600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BA88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DFEA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B61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D5CE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14E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E9BF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31F5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660BB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20415" w:rsidRPr="00F06873" w14:paraId="02A45C52" w14:textId="77777777" w:rsidTr="004654AF">
        <w:tc>
          <w:tcPr>
            <w:tcW w:w="959" w:type="dxa"/>
            <w:shd w:val="clear" w:color="auto" w:fill="auto"/>
            <w:vAlign w:val="center"/>
          </w:tcPr>
          <w:p w14:paraId="63473B6A" w14:textId="77777777" w:rsidR="00C20415" w:rsidRPr="00F06873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BF3371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53909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9F6F1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53723D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525D37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CEAC4B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B4A49E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C34DE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24D8AD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94F3F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81FB07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881EE7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1631DA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8338EF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2C0043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130992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62E9FF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7D22C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6C976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B87CA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514A5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5C3A0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9EA81F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23323EC2" w14:textId="77777777" w:rsidTr="004654AF">
        <w:tc>
          <w:tcPr>
            <w:tcW w:w="959" w:type="dxa"/>
            <w:shd w:val="clear" w:color="auto" w:fill="auto"/>
            <w:vAlign w:val="center"/>
          </w:tcPr>
          <w:p w14:paraId="76766BF6" w14:textId="77777777" w:rsidR="00C20415" w:rsidRPr="00F06873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18A2B9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76269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70966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04AD2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3400A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CB31A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F9C79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2B85B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75233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951E2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71F66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C4CCA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ADF30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10D60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B0D04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F36EF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B388E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56F3D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92DDC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11B54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22726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4E181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2BDFB6" w14:textId="77777777" w:rsidR="00C20415" w:rsidRPr="00F06873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DCD5065" w14:textId="77777777" w:rsidTr="004654AF">
        <w:tc>
          <w:tcPr>
            <w:tcW w:w="959" w:type="dxa"/>
            <w:shd w:val="clear" w:color="auto" w:fill="auto"/>
            <w:vAlign w:val="center"/>
          </w:tcPr>
          <w:p w14:paraId="599E52D8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DD156B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техническим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B616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42A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CE2D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781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AA12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543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14E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C9D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364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F1B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57F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717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94E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859E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C70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D219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ECC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8A6F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939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BF3C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38D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C4DF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0F8ABFA" w14:textId="77777777" w:rsidTr="004654AF">
        <w:tc>
          <w:tcPr>
            <w:tcW w:w="959" w:type="dxa"/>
            <w:shd w:val="clear" w:color="auto" w:fill="auto"/>
            <w:vAlign w:val="center"/>
          </w:tcPr>
          <w:p w14:paraId="1891F92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0F1093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BA9F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495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15D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FBE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E59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D39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2E85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753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C7A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235D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81DA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71B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83E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A0A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FA6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EF4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0EB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4A7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A48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F4B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9B88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98DA3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D13FF02" w14:textId="77777777" w:rsidTr="004654AF">
        <w:tc>
          <w:tcPr>
            <w:tcW w:w="959" w:type="dxa"/>
            <w:shd w:val="clear" w:color="auto" w:fill="auto"/>
            <w:vAlign w:val="center"/>
          </w:tcPr>
          <w:p w14:paraId="7EEA658A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466988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B26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D06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B59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B86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14F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2AD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2ED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B0C8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C4C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FFF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0F0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42C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012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3CEE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7C2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C33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E39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5F5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7C1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4BE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4D12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980C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58B4F70" w14:textId="77777777" w:rsidTr="004654AF">
        <w:tc>
          <w:tcPr>
            <w:tcW w:w="959" w:type="dxa"/>
            <w:shd w:val="clear" w:color="auto" w:fill="auto"/>
            <w:vAlign w:val="center"/>
          </w:tcPr>
          <w:p w14:paraId="732ABBDA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58904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директора по правовым и общим </w:t>
            </w:r>
            <w:r>
              <w:rPr>
                <w:sz w:val="18"/>
                <w:szCs w:val="18"/>
              </w:rPr>
              <w:lastRenderedPageBreak/>
              <w:t>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62A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4FE3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8AA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F88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7028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81B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E3B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5A4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79A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EBB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417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0AD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F305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9E79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6AB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76D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8A4D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8E1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F008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4DD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6B95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CFF8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685BEF7" w14:textId="77777777" w:rsidTr="004654AF">
        <w:tc>
          <w:tcPr>
            <w:tcW w:w="959" w:type="dxa"/>
            <w:shd w:val="clear" w:color="auto" w:fill="auto"/>
            <w:vAlign w:val="center"/>
          </w:tcPr>
          <w:p w14:paraId="5C736004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375B9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247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03B9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C3A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FDD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0280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D6BB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A22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8123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010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6A7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810A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4F14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8F3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8E2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4725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301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383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CDA9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A30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7D08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693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4CDB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E106C8F" w14:textId="77777777" w:rsidTr="004654AF">
        <w:tc>
          <w:tcPr>
            <w:tcW w:w="959" w:type="dxa"/>
            <w:shd w:val="clear" w:color="auto" w:fill="auto"/>
            <w:vAlign w:val="center"/>
          </w:tcPr>
          <w:p w14:paraId="23FBC0B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1D85DA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Служба ТОиР и ТПиР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4AD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B0F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A1A45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953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7BD9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5ACD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7CAB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C2B9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628B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9C78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D7D53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1AB0C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FBFB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E30BA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42A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1B14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C80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D12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983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A326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DD2D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2D9DE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13C54C7D" w14:textId="77777777" w:rsidTr="004654AF">
        <w:tc>
          <w:tcPr>
            <w:tcW w:w="959" w:type="dxa"/>
            <w:shd w:val="clear" w:color="auto" w:fill="auto"/>
            <w:vAlign w:val="center"/>
          </w:tcPr>
          <w:p w14:paraId="27216D29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65951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63D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201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91B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A21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40B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C5E8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1FE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BC3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7DA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7C9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0D9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C78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4C3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14BF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BBB6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0A6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E49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2635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9A43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CF6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1C18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CABD1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55911C2" w14:textId="77777777" w:rsidTr="004654AF">
        <w:tc>
          <w:tcPr>
            <w:tcW w:w="959" w:type="dxa"/>
            <w:shd w:val="clear" w:color="auto" w:fill="auto"/>
            <w:vAlign w:val="center"/>
          </w:tcPr>
          <w:p w14:paraId="13141A2D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3CDDC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411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BB3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E26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00E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8A7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EEB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A23E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FA8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6E2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403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559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46DB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2958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FE4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B44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7DF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65A2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CAF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709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795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2E8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6A26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3A65C67" w14:textId="77777777" w:rsidTr="004654AF">
        <w:tc>
          <w:tcPr>
            <w:tcW w:w="959" w:type="dxa"/>
            <w:shd w:val="clear" w:color="auto" w:fill="auto"/>
            <w:vAlign w:val="center"/>
          </w:tcPr>
          <w:p w14:paraId="350B117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A937AE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Служба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9CB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A21CE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3B3B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594F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52EA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7A3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119E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0C2E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8AE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28EB8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E1A3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5B29F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5EBA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0D65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BA7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24319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FFC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532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DE0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8CA2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F6E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2320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741A54D2" w14:textId="77777777" w:rsidTr="004654AF">
        <w:tc>
          <w:tcPr>
            <w:tcW w:w="959" w:type="dxa"/>
            <w:shd w:val="clear" w:color="auto" w:fill="auto"/>
            <w:vAlign w:val="center"/>
          </w:tcPr>
          <w:p w14:paraId="5033DEE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FBAED1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E72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5F0A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EA8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A4D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20D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066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4EB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18A5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5CE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79CB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403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EE7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24FE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2FB6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F4F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025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355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57C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9EB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47C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470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AB20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46D1A83C" w14:textId="77777777" w:rsidTr="004654AF">
        <w:tc>
          <w:tcPr>
            <w:tcW w:w="959" w:type="dxa"/>
            <w:shd w:val="clear" w:color="auto" w:fill="auto"/>
            <w:vAlign w:val="center"/>
          </w:tcPr>
          <w:p w14:paraId="3134F5C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C48B29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B778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4D1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DBC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78F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C85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56E7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BE4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9E87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7500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6FF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3EC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CE74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294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67CBB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ED61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68FD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2AD2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906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9A2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F72D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64B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EC5DA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0E15E22" w14:textId="77777777" w:rsidTr="004654AF">
        <w:tc>
          <w:tcPr>
            <w:tcW w:w="959" w:type="dxa"/>
            <w:shd w:val="clear" w:color="auto" w:fill="auto"/>
            <w:vAlign w:val="center"/>
          </w:tcPr>
          <w:p w14:paraId="742FD418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895CD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7C7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4B2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2E8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F73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A97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9368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D05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305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EDF8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2B4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2BC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5A6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D0AC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405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043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1C0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4A23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08F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87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F43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84E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E93D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1E73863" w14:textId="77777777" w:rsidTr="004654AF">
        <w:tc>
          <w:tcPr>
            <w:tcW w:w="959" w:type="dxa"/>
            <w:shd w:val="clear" w:color="auto" w:fill="auto"/>
            <w:vAlign w:val="center"/>
          </w:tcPr>
          <w:p w14:paraId="00E509CF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B5FA4D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Служба охраны труда и производственного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04D5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3E1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D4CA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825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3A10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9F4D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053E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507C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86BF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13B8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8AAC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0AF8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EAB32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E731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71D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D3D90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94A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1F3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4C4FC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DCC3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0B0C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7B79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1EB8A59A" w14:textId="77777777" w:rsidTr="004654AF">
        <w:tc>
          <w:tcPr>
            <w:tcW w:w="959" w:type="dxa"/>
            <w:shd w:val="clear" w:color="auto" w:fill="auto"/>
            <w:vAlign w:val="center"/>
          </w:tcPr>
          <w:p w14:paraId="6E6AE0FD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63E80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880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D099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5C6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6152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75B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87D2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581B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DB6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ECF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8BD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1349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A8A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5D2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2BA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887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965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7766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566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D4E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8E93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709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BC4B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3471A2E" w14:textId="77777777" w:rsidTr="004654AF">
        <w:tc>
          <w:tcPr>
            <w:tcW w:w="959" w:type="dxa"/>
            <w:shd w:val="clear" w:color="auto" w:fill="auto"/>
            <w:vAlign w:val="center"/>
          </w:tcPr>
          <w:p w14:paraId="2CB5BFC4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8A8C3B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29E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8E9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5C5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49DD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770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44D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BD4F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5F6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4CC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39C5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12B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B66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123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85DA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E2B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9A917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A9C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65B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DCF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BC0A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B2F6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7616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4E0BF0F" w14:textId="77777777" w:rsidTr="004654AF">
        <w:tc>
          <w:tcPr>
            <w:tcW w:w="959" w:type="dxa"/>
            <w:shd w:val="clear" w:color="auto" w:fill="auto"/>
            <w:vAlign w:val="center"/>
          </w:tcPr>
          <w:p w14:paraId="69C43498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229BEA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41A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041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61A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250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F920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130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57C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414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635A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3EE9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55B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895C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7349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6A10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4F1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7552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F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C13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41D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298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0DDC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E867B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6D4EC61" w14:textId="77777777" w:rsidTr="004654AF">
        <w:tc>
          <w:tcPr>
            <w:tcW w:w="959" w:type="dxa"/>
            <w:shd w:val="clear" w:color="auto" w:fill="auto"/>
            <w:vAlign w:val="center"/>
          </w:tcPr>
          <w:p w14:paraId="6D0E96E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BF66CB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капитального строительства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75B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064A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533F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424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DF1F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C7C46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623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40FA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C76F1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FEAA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D2E6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03D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D6AA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45E4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241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B89A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0A678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2648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47A1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1DD53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9F1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EF92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561CACCD" w14:textId="77777777" w:rsidTr="004654AF">
        <w:tc>
          <w:tcPr>
            <w:tcW w:w="959" w:type="dxa"/>
            <w:shd w:val="clear" w:color="auto" w:fill="auto"/>
            <w:vAlign w:val="center"/>
          </w:tcPr>
          <w:p w14:paraId="117D2CF1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31DC04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23D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86C8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75D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2C43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E2D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EDCF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000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9F9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8F89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53FA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897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DD5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F086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28B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1E7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950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1B53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19E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5A6D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E31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1E94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1F70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F872C82" w14:textId="77777777" w:rsidTr="004654AF">
        <w:tc>
          <w:tcPr>
            <w:tcW w:w="959" w:type="dxa"/>
            <w:shd w:val="clear" w:color="auto" w:fill="auto"/>
            <w:vAlign w:val="center"/>
          </w:tcPr>
          <w:p w14:paraId="251E0B04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996A6E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4A6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43A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B29C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E75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2674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051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DC5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3ACD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9CD6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8DA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49E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FE8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C74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AF68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77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D83F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C25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700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ABF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7FF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23DC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C97B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7348869" w14:textId="77777777" w:rsidTr="004654AF">
        <w:tc>
          <w:tcPr>
            <w:tcW w:w="959" w:type="dxa"/>
            <w:shd w:val="clear" w:color="auto" w:fill="auto"/>
            <w:vAlign w:val="center"/>
          </w:tcPr>
          <w:p w14:paraId="7FC37C25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7EA0A4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557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DF1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A1C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2C3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1B8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F3CC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C57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3BFD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417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6A1B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724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78B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390A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10EC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CC9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4808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342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982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E4C9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D14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A5F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4745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495CACE" w14:textId="77777777" w:rsidTr="004654AF">
        <w:tc>
          <w:tcPr>
            <w:tcW w:w="959" w:type="dxa"/>
            <w:shd w:val="clear" w:color="auto" w:fill="auto"/>
            <w:vAlign w:val="center"/>
          </w:tcPr>
          <w:p w14:paraId="65621A87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A0ACF1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79C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B6E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B54C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F8E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DF0D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DA5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B471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378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202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B0E8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A47F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865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1F4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C5B5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256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313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5E4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9A4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2F9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581E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59DA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9E4A5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44CB165" w14:textId="77777777" w:rsidTr="004654AF">
        <w:tc>
          <w:tcPr>
            <w:tcW w:w="959" w:type="dxa"/>
            <w:shd w:val="clear" w:color="auto" w:fill="auto"/>
            <w:vAlign w:val="center"/>
          </w:tcPr>
          <w:p w14:paraId="319248AF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B2130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510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4AF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88D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103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054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53F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358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744B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422E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CE7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4D1F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8FD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2A3A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C924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4CD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98A5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D38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FFC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D80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2413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BA1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D688D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429916A" w14:textId="77777777" w:rsidTr="004654AF">
        <w:tc>
          <w:tcPr>
            <w:tcW w:w="959" w:type="dxa"/>
            <w:shd w:val="clear" w:color="auto" w:fill="auto"/>
            <w:vAlign w:val="center"/>
          </w:tcPr>
          <w:p w14:paraId="2D3E2AE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00CF9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E83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2C8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BF8C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503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7B7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1E80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E9F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F4DA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258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AE1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FF4C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DFCF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E49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C4E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805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7E5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BD9D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152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109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5C38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BA21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A6D4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DC48CF7" w14:textId="77777777" w:rsidTr="004654AF">
        <w:tc>
          <w:tcPr>
            <w:tcW w:w="959" w:type="dxa"/>
            <w:shd w:val="clear" w:color="auto" w:fill="auto"/>
            <w:vAlign w:val="center"/>
          </w:tcPr>
          <w:p w14:paraId="39BC5FC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AB25D90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C06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BB8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BD70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8364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E8E5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9692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70B0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F017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C9A19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48F1D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7303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572E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92B2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CD86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39A1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5B4C9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5BD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0B74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469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68E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DCF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9D5B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16253CF8" w14:textId="77777777" w:rsidTr="004654AF">
        <w:tc>
          <w:tcPr>
            <w:tcW w:w="959" w:type="dxa"/>
            <w:shd w:val="clear" w:color="auto" w:fill="auto"/>
            <w:vAlign w:val="center"/>
          </w:tcPr>
          <w:p w14:paraId="48609A19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049E07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F50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D56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435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534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A86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180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879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AC9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8A5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078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8EBA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604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747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C82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A61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672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5E03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719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DEF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155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6A2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28B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BD9C8F2" w14:textId="77777777" w:rsidTr="004654AF">
        <w:tc>
          <w:tcPr>
            <w:tcW w:w="959" w:type="dxa"/>
            <w:shd w:val="clear" w:color="auto" w:fill="auto"/>
            <w:vAlign w:val="center"/>
          </w:tcPr>
          <w:p w14:paraId="2DA0AF57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736DC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654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4BB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944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E48F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203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927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BB7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251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033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8C0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C6F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EF9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8B6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C4D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D3C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27FB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FF4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4220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B56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761B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D36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5CBD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B764E63" w14:textId="77777777" w:rsidTr="004654AF">
        <w:tc>
          <w:tcPr>
            <w:tcW w:w="959" w:type="dxa"/>
            <w:shd w:val="clear" w:color="auto" w:fill="auto"/>
            <w:vAlign w:val="center"/>
          </w:tcPr>
          <w:p w14:paraId="0CFEA0D1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6C2E8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2625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26C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5A7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1EBC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01B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CF2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2708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4956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49BD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C22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2885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4453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F6A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9E3A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63F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145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BC90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AE9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75CE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3A2B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64B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791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A186536" w14:textId="77777777" w:rsidTr="004654AF">
        <w:tc>
          <w:tcPr>
            <w:tcW w:w="959" w:type="dxa"/>
            <w:shd w:val="clear" w:color="auto" w:fill="auto"/>
            <w:vAlign w:val="center"/>
          </w:tcPr>
          <w:p w14:paraId="44AA11C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B796CD1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финансового планирования и организации расчетов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060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8469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BF88E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46DC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2329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BC5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FCD7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374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2C1D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782E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A48B1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794A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3A32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B1B6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A86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D92D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2FA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6CA3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90BA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003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B2BF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63574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5AC67C28" w14:textId="77777777" w:rsidTr="004654AF">
        <w:tc>
          <w:tcPr>
            <w:tcW w:w="959" w:type="dxa"/>
            <w:shd w:val="clear" w:color="auto" w:fill="auto"/>
            <w:vAlign w:val="center"/>
          </w:tcPr>
          <w:p w14:paraId="64EF8C6D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B1A3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8DF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1B44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DACB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870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D48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A04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FBF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04C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1C40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9CA0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97D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033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276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CB6B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A2E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496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477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7C4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528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E6C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905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4734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0DF2C9A" w14:textId="77777777" w:rsidTr="004654AF">
        <w:tc>
          <w:tcPr>
            <w:tcW w:w="959" w:type="dxa"/>
            <w:shd w:val="clear" w:color="auto" w:fill="auto"/>
            <w:vAlign w:val="center"/>
          </w:tcPr>
          <w:p w14:paraId="0B95E16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F3E75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F72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5615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452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DB0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07F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7F5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F780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CEC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7E9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DC33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688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C8FF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C24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391B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AC8F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3B91C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368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E3E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873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98E2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063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5A3CE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5EA5164" w14:textId="77777777" w:rsidTr="004654AF">
        <w:tc>
          <w:tcPr>
            <w:tcW w:w="959" w:type="dxa"/>
            <w:shd w:val="clear" w:color="auto" w:fill="auto"/>
            <w:vAlign w:val="center"/>
          </w:tcPr>
          <w:p w14:paraId="1CBF034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CE9B8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F238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2597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F14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8DC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761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00B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F97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465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52F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6F8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F68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8882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C258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93C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2259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98CD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DE7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F804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87D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4DDF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455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750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00005EC" w14:textId="77777777" w:rsidTr="004654AF">
        <w:tc>
          <w:tcPr>
            <w:tcW w:w="959" w:type="dxa"/>
            <w:shd w:val="clear" w:color="auto" w:fill="auto"/>
            <w:vAlign w:val="center"/>
          </w:tcPr>
          <w:p w14:paraId="29413AC7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78A8C7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реализации услуг и тарифного регулирования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FB4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B0CB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2438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9772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0876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A94D8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0C1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CD33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3AC3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6142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37361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23DE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A2C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1FCB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D633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8636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380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D7E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6A2A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A46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D473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623E6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348D17FA" w14:textId="77777777" w:rsidTr="004654AF">
        <w:tc>
          <w:tcPr>
            <w:tcW w:w="959" w:type="dxa"/>
            <w:shd w:val="clear" w:color="auto" w:fill="auto"/>
            <w:vAlign w:val="center"/>
          </w:tcPr>
          <w:p w14:paraId="7BF02425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A7917B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5073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248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0DF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2A7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316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1C1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756F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0EC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258E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907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FEB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DBE6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DF7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F00B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C12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5E98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C178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EDD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200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365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957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DF92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0F93D4B" w14:textId="77777777" w:rsidTr="004654AF">
        <w:tc>
          <w:tcPr>
            <w:tcW w:w="959" w:type="dxa"/>
            <w:shd w:val="clear" w:color="auto" w:fill="auto"/>
            <w:vAlign w:val="center"/>
          </w:tcPr>
          <w:p w14:paraId="23DDA97D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BBE7D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91A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3880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60CF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C68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557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4B2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BB3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0A4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7E05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66A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FF1B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8A4B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3D2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EBA4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C8E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38B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D401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16B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9AA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084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17B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5903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6A5C920" w14:textId="77777777" w:rsidTr="004654AF">
        <w:tc>
          <w:tcPr>
            <w:tcW w:w="959" w:type="dxa"/>
            <w:shd w:val="clear" w:color="auto" w:fill="auto"/>
            <w:vAlign w:val="center"/>
          </w:tcPr>
          <w:p w14:paraId="54B1530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B9CF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0C2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1EF5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753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B70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A7B5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B6E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C94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9069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F2C9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DA2B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86A3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EFB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44F7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D8D5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5319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D8A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3BC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288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9DF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37F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661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1A07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7162B09" w14:textId="77777777" w:rsidTr="004654AF">
        <w:tc>
          <w:tcPr>
            <w:tcW w:w="959" w:type="dxa"/>
            <w:shd w:val="clear" w:color="auto" w:fill="auto"/>
            <w:vAlign w:val="center"/>
          </w:tcPr>
          <w:p w14:paraId="71219076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AFF5C8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4B7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A9B16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08D7B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47C8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F39F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B2A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FF5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E494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12AE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B26F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5C89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1558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BAA8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FA90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B4D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22450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E78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FD7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570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7E9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390A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C037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305ED4E5" w14:textId="77777777" w:rsidTr="004654AF">
        <w:tc>
          <w:tcPr>
            <w:tcW w:w="959" w:type="dxa"/>
            <w:shd w:val="clear" w:color="auto" w:fill="auto"/>
            <w:vAlign w:val="center"/>
          </w:tcPr>
          <w:p w14:paraId="087DDC9A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84BBBD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319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8128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BE3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8B6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ADAE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C9B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161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8A5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5F5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66D3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9679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71E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B47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5BE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B770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1A0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47CF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BFE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AF93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72D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B09C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825E0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CC06D31" w14:textId="77777777" w:rsidTr="004654AF">
        <w:tc>
          <w:tcPr>
            <w:tcW w:w="959" w:type="dxa"/>
            <w:shd w:val="clear" w:color="auto" w:fill="auto"/>
            <w:vAlign w:val="center"/>
          </w:tcPr>
          <w:p w14:paraId="411A1A3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6BFB88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D648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74E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70B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6B7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775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3B8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78CC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1BF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F59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D89B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8ED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D4D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5D5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DB4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AC1F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1403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912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DBC5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EC1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8D78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1FD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693F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DDFB6DE" w14:textId="77777777" w:rsidTr="004654AF">
        <w:tc>
          <w:tcPr>
            <w:tcW w:w="959" w:type="dxa"/>
            <w:shd w:val="clear" w:color="auto" w:fill="auto"/>
            <w:vAlign w:val="center"/>
          </w:tcPr>
          <w:p w14:paraId="4D29B79C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75A819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EAB6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C2BD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E50AD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DE9CA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2D4A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F404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71E5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FB4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77F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9C97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5BD7A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6D7E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8DA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378D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B76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38769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2BA2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0E1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FB8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651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8186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5C45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2DD1D33E" w14:textId="77777777" w:rsidTr="004654AF">
        <w:tc>
          <w:tcPr>
            <w:tcW w:w="959" w:type="dxa"/>
            <w:shd w:val="clear" w:color="auto" w:fill="auto"/>
            <w:vAlign w:val="center"/>
          </w:tcPr>
          <w:p w14:paraId="6A7747CD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0A658D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6C9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D60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204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2379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BD7D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495E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83C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201C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AF8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64C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10A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D35B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34F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AAD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AAC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6DC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8CD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DF5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33A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6BD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B09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C98A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66852C2" w14:textId="77777777" w:rsidTr="004654AF">
        <w:tc>
          <w:tcPr>
            <w:tcW w:w="959" w:type="dxa"/>
            <w:shd w:val="clear" w:color="auto" w:fill="auto"/>
            <w:vAlign w:val="center"/>
          </w:tcPr>
          <w:p w14:paraId="65A1CD75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53FCD7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776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6A2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54E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2D7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178A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E78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044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736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EB74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AF3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91F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0CE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03D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C140F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6DAD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635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D66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B3F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546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0BA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F718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E356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2D107C7" w14:textId="77777777" w:rsidTr="004654AF">
        <w:tc>
          <w:tcPr>
            <w:tcW w:w="959" w:type="dxa"/>
            <w:shd w:val="clear" w:color="auto" w:fill="auto"/>
            <w:vAlign w:val="center"/>
          </w:tcPr>
          <w:p w14:paraId="1B3BE539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D58236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14E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C9C0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A9B3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45ACC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02C9C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2BB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CF5F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9859A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B3677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94B18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6C0AA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E0498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71C31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563DA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7B92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D81C8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B932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921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184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C0E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AF0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63F5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2168BE17" w14:textId="77777777" w:rsidTr="004654AF">
        <w:tc>
          <w:tcPr>
            <w:tcW w:w="959" w:type="dxa"/>
            <w:shd w:val="clear" w:color="auto" w:fill="auto"/>
            <w:vAlign w:val="center"/>
          </w:tcPr>
          <w:p w14:paraId="58245567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ED3C65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298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B8E3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C6F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FF3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BCB7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96E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07A3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D43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071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069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813A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7737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58F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536C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286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15DE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5ABC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B33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FCE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187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A58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6839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293F6E5" w14:textId="77777777" w:rsidTr="004654AF">
        <w:tc>
          <w:tcPr>
            <w:tcW w:w="959" w:type="dxa"/>
            <w:shd w:val="clear" w:color="auto" w:fill="auto"/>
            <w:vAlign w:val="center"/>
          </w:tcPr>
          <w:p w14:paraId="4A514588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E54FB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F18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FF4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C5A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B9A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3D5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0318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7F2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D2AB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DB5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15B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1B2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873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1C8A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B0F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CC5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2C0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20FC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376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A6FE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2D47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DCF3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845A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F42EA99" w14:textId="77777777" w:rsidTr="004654AF">
        <w:tc>
          <w:tcPr>
            <w:tcW w:w="959" w:type="dxa"/>
            <w:shd w:val="clear" w:color="auto" w:fill="auto"/>
            <w:vAlign w:val="center"/>
          </w:tcPr>
          <w:p w14:paraId="1173973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7C1123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имущественных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A39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C5F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8866F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316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EBC7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468D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B619F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0FC7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5A6DC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3191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791C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C0F76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DF2D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F03B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D359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6D6C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DD5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EF2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C702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D79AB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57B6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0119A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63F0FDD8" w14:textId="77777777" w:rsidTr="004654AF">
        <w:tc>
          <w:tcPr>
            <w:tcW w:w="959" w:type="dxa"/>
            <w:shd w:val="clear" w:color="auto" w:fill="auto"/>
            <w:vAlign w:val="center"/>
          </w:tcPr>
          <w:p w14:paraId="052EC6E1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904A4D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F5E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4E3E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7793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145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33E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AE74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64F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666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346D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1CCF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133A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6E37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1DB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C8F89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5CB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AC5C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37E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A07B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F6B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367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6D7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DB7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E8E2345" w14:textId="77777777" w:rsidTr="004654AF">
        <w:tc>
          <w:tcPr>
            <w:tcW w:w="959" w:type="dxa"/>
            <w:shd w:val="clear" w:color="auto" w:fill="auto"/>
            <w:vAlign w:val="center"/>
          </w:tcPr>
          <w:p w14:paraId="2F47401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731037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207F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85D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70DD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B39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0F8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7E9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D4E1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9A79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F209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278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76F1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CBA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37D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E2CD2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54C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644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49F1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1C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E12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5C28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9FB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12E2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4B4ED637" w14:textId="77777777" w:rsidTr="004654AF">
        <w:tc>
          <w:tcPr>
            <w:tcW w:w="959" w:type="dxa"/>
            <w:shd w:val="clear" w:color="auto" w:fill="auto"/>
            <w:vAlign w:val="center"/>
          </w:tcPr>
          <w:p w14:paraId="6DEBD88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DF3B78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91E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4A9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4EE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8C3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4259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3952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EF8C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BAA4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190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A55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BCEE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D5DC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4018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C38A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6C5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A31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30ED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C8E0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20A3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EF8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E92D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1449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E8B0A54" w14:textId="77777777" w:rsidTr="004654AF">
        <w:tc>
          <w:tcPr>
            <w:tcW w:w="959" w:type="dxa"/>
            <w:shd w:val="clear" w:color="auto" w:fill="auto"/>
            <w:vAlign w:val="center"/>
          </w:tcPr>
          <w:p w14:paraId="2A7CD1A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82B235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B4EE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0DED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5740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517D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4E811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BBB1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A628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8B1A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4BB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D9D0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D18C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B5F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700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3AD2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97E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9C10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C1E2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D35E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A9F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CED9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22AA3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E8F85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2E74874C" w14:textId="77777777" w:rsidTr="004654AF">
        <w:tc>
          <w:tcPr>
            <w:tcW w:w="959" w:type="dxa"/>
            <w:shd w:val="clear" w:color="auto" w:fill="auto"/>
            <w:vAlign w:val="center"/>
          </w:tcPr>
          <w:p w14:paraId="5717F641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4F0F3A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8085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433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26C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0A53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EB3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9C5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A50F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1CF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165C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AFAD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682C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47A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918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3ACF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E1F5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E4661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DE1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019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0B34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A455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219C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84C4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1E5DCA8" w14:textId="77777777" w:rsidTr="004654AF">
        <w:tc>
          <w:tcPr>
            <w:tcW w:w="959" w:type="dxa"/>
            <w:shd w:val="clear" w:color="auto" w:fill="auto"/>
            <w:vAlign w:val="center"/>
          </w:tcPr>
          <w:p w14:paraId="47774C0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AD2F3E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A30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387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51B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506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992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508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673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853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DDB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2E43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9607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6198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D62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FA2D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288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760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B90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EEA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DA3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786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D8A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E40D7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8B82905" w14:textId="77777777" w:rsidTr="004654AF">
        <w:tc>
          <w:tcPr>
            <w:tcW w:w="959" w:type="dxa"/>
            <w:shd w:val="clear" w:color="auto" w:fill="auto"/>
            <w:vAlign w:val="center"/>
          </w:tcPr>
          <w:p w14:paraId="4A4F02F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322AE1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3CF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A8D8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530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2C2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6513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725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9A93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D0DC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663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ABE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1B7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1F03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8853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C04D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1C4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414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49DD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8EE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E5AA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7A65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4EE8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9FC7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6696C95" w14:textId="77777777" w:rsidTr="004654AF">
        <w:tc>
          <w:tcPr>
            <w:tcW w:w="959" w:type="dxa"/>
            <w:shd w:val="clear" w:color="auto" w:fill="auto"/>
            <w:vAlign w:val="center"/>
          </w:tcPr>
          <w:p w14:paraId="3C0A7DC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874640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F10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3932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5415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1DD8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D35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CA05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3EF3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06B11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C5C83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9E59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E97C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6C3D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82A6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436A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6EE9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3D3B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1DB3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BBC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E8DE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CDC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E1E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81536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3DB1FBAA" w14:textId="77777777" w:rsidTr="004654AF">
        <w:tc>
          <w:tcPr>
            <w:tcW w:w="959" w:type="dxa"/>
            <w:shd w:val="clear" w:color="auto" w:fill="auto"/>
            <w:vAlign w:val="center"/>
          </w:tcPr>
          <w:p w14:paraId="75778C2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47E5C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776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8A9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10E3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AFD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5D6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7F17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87D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3E5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47FF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D7DD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0B4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4FE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C9C9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A1790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BA4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D5A8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64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48B7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311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6EE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494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D385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51815B1" w14:textId="77777777" w:rsidTr="004654AF">
        <w:tc>
          <w:tcPr>
            <w:tcW w:w="959" w:type="dxa"/>
            <w:shd w:val="clear" w:color="auto" w:fill="auto"/>
            <w:vAlign w:val="center"/>
          </w:tcPr>
          <w:p w14:paraId="70107F86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91E8E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6168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C58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E685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6D1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72A3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BAC0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2F11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7DED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BBB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704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508C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ED74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53A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4939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F65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6B7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A3C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889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C773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538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35A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581B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484D3E17" w14:textId="77777777" w:rsidTr="004654AF">
        <w:tc>
          <w:tcPr>
            <w:tcW w:w="959" w:type="dxa"/>
            <w:shd w:val="clear" w:color="auto" w:fill="auto"/>
            <w:vAlign w:val="center"/>
          </w:tcPr>
          <w:p w14:paraId="380520E9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CC5CFE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847A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1A1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0BDB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C1B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5E93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68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D8D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D22D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DFD0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1B4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5A99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725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803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0885C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FFB1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010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2D7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3C2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A42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B2B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84C9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4014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2243F8F9" w14:textId="77777777" w:rsidTr="004654AF">
        <w:tc>
          <w:tcPr>
            <w:tcW w:w="959" w:type="dxa"/>
            <w:shd w:val="clear" w:color="auto" w:fill="auto"/>
            <w:vAlign w:val="center"/>
          </w:tcPr>
          <w:p w14:paraId="5653C14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29F710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804D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E98C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6E6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CF4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0600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FD1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FD63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AF33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19E5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502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5CD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7D1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29F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C961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66D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C916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3CB0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1A45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B5A2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F5AC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934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3DB4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9B43ED9" w14:textId="77777777" w:rsidTr="004654AF">
        <w:tc>
          <w:tcPr>
            <w:tcW w:w="959" w:type="dxa"/>
            <w:shd w:val="clear" w:color="auto" w:fill="auto"/>
            <w:vAlign w:val="center"/>
          </w:tcPr>
          <w:p w14:paraId="24B33AB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0DC59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1EF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142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50A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29FA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4E77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064C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7B22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AB6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18DC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92E0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7FD3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91D3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192E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E7BC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FF19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3F55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C9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7AA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1B0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917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BC4B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6682C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14A263FA" w14:textId="77777777" w:rsidTr="004654AF">
        <w:tc>
          <w:tcPr>
            <w:tcW w:w="959" w:type="dxa"/>
            <w:shd w:val="clear" w:color="auto" w:fill="auto"/>
            <w:vAlign w:val="center"/>
          </w:tcPr>
          <w:p w14:paraId="72DBDEE6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03161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43A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1D34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3B57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5928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378B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B1AD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2590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EBCC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D31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09F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CD6A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27E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CC4A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71E5C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907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8E99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538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10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75F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6185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0984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2F7B8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6067557A" w14:textId="77777777" w:rsidTr="004654AF">
        <w:tc>
          <w:tcPr>
            <w:tcW w:w="959" w:type="dxa"/>
            <w:shd w:val="clear" w:color="auto" w:fill="auto"/>
            <w:vAlign w:val="center"/>
          </w:tcPr>
          <w:p w14:paraId="34E22C5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CABF45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Специальная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89B7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14F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32BD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BE38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A5A9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56626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0AF1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CF3A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1535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C4663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19D1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43C6F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3566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6A246A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D54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2838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FF7F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954F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D887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8CC9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D9FC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86CC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5152BF11" w14:textId="77777777" w:rsidTr="004654AF">
        <w:tc>
          <w:tcPr>
            <w:tcW w:w="959" w:type="dxa"/>
            <w:shd w:val="clear" w:color="auto" w:fill="auto"/>
            <w:vAlign w:val="center"/>
          </w:tcPr>
          <w:p w14:paraId="7747057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AA298E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91FC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3E9A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6C07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1B2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77D8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671D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B07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6AA6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49B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6BB4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C9B0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4CA9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BE0C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B5D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09A3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A9516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3B37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852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BAE5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C3E8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7DC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271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1D521F5" w14:textId="77777777" w:rsidTr="004654AF">
        <w:tc>
          <w:tcPr>
            <w:tcW w:w="959" w:type="dxa"/>
            <w:shd w:val="clear" w:color="auto" w:fill="auto"/>
            <w:vAlign w:val="center"/>
          </w:tcPr>
          <w:p w14:paraId="6E78CC4F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42EA70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>Аппарат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8885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03D15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82DEF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11DF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D89F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5F25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246F4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CEA42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7C5B6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CCA7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3F4B2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33C3A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4DFD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6CFC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30A7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86237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B861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2FAF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39A5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4108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B1BF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AC44B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32F2B22E" w14:textId="77777777" w:rsidTr="004654AF">
        <w:tc>
          <w:tcPr>
            <w:tcW w:w="959" w:type="dxa"/>
            <w:shd w:val="clear" w:color="auto" w:fill="auto"/>
            <w:vAlign w:val="center"/>
          </w:tcPr>
          <w:p w14:paraId="7884890B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8A716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DEA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E73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5003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5CC7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0E7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00C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3E07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7A40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C761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BFA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B6A2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333D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8339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2F1C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7A6D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77CF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2C05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8A5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135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C0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8DC6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BD73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07380232" w14:textId="77777777" w:rsidTr="004654AF">
        <w:tc>
          <w:tcPr>
            <w:tcW w:w="959" w:type="dxa"/>
            <w:shd w:val="clear" w:color="auto" w:fill="auto"/>
            <w:vAlign w:val="center"/>
          </w:tcPr>
          <w:p w14:paraId="23AA5200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881D2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93B7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C21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72A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FA0B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4DF8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FF21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84BF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6AE9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41CA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B6D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35AA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AAE6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1CC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DD2A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7B8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ADA0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B33B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C6A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E05E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59F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5B66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F2E49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4458DA1" w14:textId="77777777" w:rsidTr="004654AF">
        <w:tc>
          <w:tcPr>
            <w:tcW w:w="959" w:type="dxa"/>
            <w:shd w:val="clear" w:color="auto" w:fill="auto"/>
            <w:vAlign w:val="center"/>
          </w:tcPr>
          <w:p w14:paraId="0AB8F862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1D6E43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BF60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B38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D903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163D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F35B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CCA2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433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94CB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165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213A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8FE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2B93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8F3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205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C4FE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36FF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74D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286A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5516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072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648A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0D536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58F1D66D" w14:textId="77777777" w:rsidTr="004654AF">
        <w:tc>
          <w:tcPr>
            <w:tcW w:w="959" w:type="dxa"/>
            <w:shd w:val="clear" w:color="auto" w:fill="auto"/>
            <w:vAlign w:val="center"/>
          </w:tcPr>
          <w:p w14:paraId="6B5732F3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4A8FD6" w14:textId="77777777" w:rsidR="00C20415" w:rsidRPr="00C20415" w:rsidRDefault="00C20415" w:rsidP="001B19D8">
            <w:pPr>
              <w:jc w:val="center"/>
              <w:rPr>
                <w:b/>
                <w:sz w:val="18"/>
                <w:szCs w:val="18"/>
              </w:rPr>
            </w:pPr>
            <w:r w:rsidRPr="00C20415">
              <w:rPr>
                <w:b/>
                <w:sz w:val="18"/>
                <w:szCs w:val="18"/>
              </w:rPr>
              <w:t xml:space="preserve">Отдел организации и проведения закупок и </w:t>
            </w:r>
            <w:proofErr w:type="spellStart"/>
            <w:r w:rsidRPr="00C20415">
              <w:rPr>
                <w:b/>
                <w:sz w:val="18"/>
                <w:szCs w:val="18"/>
              </w:rPr>
              <w:t>ресурсообеспечения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67CCC7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C2B1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CE37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2D2B7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E8620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6319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92F6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8CF33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C4AB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AB10C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B00C1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CBDD9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00B5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43EDA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0DA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BF37F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287A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AB66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3A7B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E6EB34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A19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F0409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0415" w:rsidRPr="00F06873" w14:paraId="273072C6" w14:textId="77777777" w:rsidTr="004654AF">
        <w:tc>
          <w:tcPr>
            <w:tcW w:w="959" w:type="dxa"/>
            <w:shd w:val="clear" w:color="auto" w:fill="auto"/>
            <w:vAlign w:val="center"/>
          </w:tcPr>
          <w:p w14:paraId="50BC0051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6512C5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DE6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751E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382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EE23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83EF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4DA1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01D1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9FA9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0366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3A6F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94F9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FF38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D81E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EDD72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3071E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50C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E944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B450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30FB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E4C2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C2CE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12ED9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3C18C13B" w14:textId="77777777" w:rsidTr="004654AF">
        <w:tc>
          <w:tcPr>
            <w:tcW w:w="959" w:type="dxa"/>
            <w:shd w:val="clear" w:color="auto" w:fill="auto"/>
            <w:vAlign w:val="center"/>
          </w:tcPr>
          <w:p w14:paraId="08AFD805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EF33C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6203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E822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4A18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6C10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8918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382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3396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E2D29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76AB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4D84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8E1D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C159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46B8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E5D6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140B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B4960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AAC8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8EB4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5ED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C40F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44CBF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1042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0415" w:rsidRPr="00F06873" w14:paraId="7649838D" w14:textId="77777777" w:rsidTr="004654AF">
        <w:tc>
          <w:tcPr>
            <w:tcW w:w="959" w:type="dxa"/>
            <w:shd w:val="clear" w:color="auto" w:fill="auto"/>
            <w:vAlign w:val="center"/>
          </w:tcPr>
          <w:p w14:paraId="1CB9BA58" w14:textId="77777777" w:rsid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E8781" w14:textId="77777777" w:rsidR="00C20415" w:rsidRPr="00C20415" w:rsidRDefault="00C20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128E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B9D0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417B1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DCEC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243F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54F5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2825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E5C5A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9DD5C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DE5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F642B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2A2C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ABDD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211B6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E51E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8DC23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2270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FD1C5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F3C38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61F62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EFA4D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E50DA7" w14:textId="77777777" w:rsidR="00C20415" w:rsidRDefault="00C20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D48A7CA" w14:textId="77777777" w:rsidR="0065289A" w:rsidRPr="00C20415" w:rsidRDefault="0065289A" w:rsidP="009A1326">
      <w:pPr>
        <w:rPr>
          <w:sz w:val="22"/>
          <w:szCs w:val="18"/>
          <w:lang w:val="en-US"/>
        </w:rPr>
      </w:pPr>
    </w:p>
    <w:sectPr w:rsidR="0065289A" w:rsidRPr="00C2041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0D8E" w14:textId="77777777" w:rsidR="00C20415" w:rsidRDefault="00C20415" w:rsidP="00C20415">
      <w:r>
        <w:separator/>
      </w:r>
    </w:p>
  </w:endnote>
  <w:endnote w:type="continuationSeparator" w:id="0">
    <w:p w14:paraId="7F9C0434" w14:textId="77777777" w:rsidR="00C20415" w:rsidRDefault="00C20415" w:rsidP="00C2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5F1C" w14:textId="77777777" w:rsidR="00C20415" w:rsidRDefault="00C20415" w:rsidP="00C20415">
      <w:r>
        <w:separator/>
      </w:r>
    </w:p>
  </w:footnote>
  <w:footnote w:type="continuationSeparator" w:id="0">
    <w:p w14:paraId="07316B7F" w14:textId="77777777" w:rsidR="00C20415" w:rsidRDefault="00C20415" w:rsidP="00C2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Акционерное общество «Возрождение»"/>
    <w:docVar w:name="doc_name" w:val="Документ6"/>
    <w:docVar w:name="doc_type" w:val="5"/>
    <w:docVar w:name="fill_date" w:val="       "/>
    <w:docVar w:name="org_guid" w:val="073CFC41D3174E13A2AE2EEB400B4CD1"/>
    <w:docVar w:name="org_id" w:val="1"/>
    <w:docVar w:name="org_name" w:val="     "/>
    <w:docVar w:name="pers_guids" w:val="8BE7E5B54F104E238CA9483575B108BA@"/>
    <w:docVar w:name="pers_snils" w:val="8BE7E5B54F104E238CA9483575B108BA@"/>
    <w:docVar w:name="podr_id" w:val="org_1"/>
    <w:docVar w:name="pred_dolg" w:val="Генеральный директор"/>
    <w:docVar w:name="pred_fio" w:val="Степанов Дмитрий Александрович"/>
    <w:docVar w:name="prikaz_sout" w:val="817"/>
    <w:docVar w:name="rbtd_adr" w:val="     "/>
    <w:docVar w:name="rbtd_name" w:val="Акционерное общество «Возрождение»"/>
    <w:docVar w:name="step_test" w:val="6"/>
    <w:docVar w:name="sv_docs" w:val="1"/>
  </w:docVars>
  <w:rsids>
    <w:rsidRoot w:val="00C20415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67CE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20415"/>
    <w:rsid w:val="00C34FC1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9DCDE"/>
  <w15:docId w15:val="{517DAF43-B922-4219-8E9C-8E0B328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0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0415"/>
    <w:rPr>
      <w:sz w:val="24"/>
    </w:rPr>
  </w:style>
  <w:style w:type="paragraph" w:styleId="ad">
    <w:name w:val="footer"/>
    <w:basedOn w:val="a"/>
    <w:link w:val="ae"/>
    <w:rsid w:val="00C20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0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Эксперт-Гость3</dc:creator>
  <cp:lastModifiedBy>Лемехова Антонина Викторовна</cp:lastModifiedBy>
  <cp:revision>2</cp:revision>
  <dcterms:created xsi:type="dcterms:W3CDTF">2024-11-12T13:44:00Z</dcterms:created>
  <dcterms:modified xsi:type="dcterms:W3CDTF">2024-11-12T13:44:00Z</dcterms:modified>
</cp:coreProperties>
</file>