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5460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7C1FB1BA" w14:textId="77777777" w:rsidR="00B3448B" w:rsidRPr="00922677" w:rsidRDefault="00B3448B" w:rsidP="00B3448B"/>
    <w:p w14:paraId="66F21804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2034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2034C" w:rsidRPr="00F2034C">
        <w:rPr>
          <w:rStyle w:val="a9"/>
        </w:rPr>
        <w:t xml:space="preserve"> Акционерное общество "Возрождение"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0903D92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86"/>
        <w:gridCol w:w="2835"/>
        <w:gridCol w:w="1384"/>
        <w:gridCol w:w="2585"/>
        <w:gridCol w:w="1315"/>
      </w:tblGrid>
      <w:tr w:rsidR="00DB70BA" w:rsidRPr="00AF49A3" w14:paraId="5ACFAF0E" w14:textId="77777777" w:rsidTr="00236A97">
        <w:trPr>
          <w:tblHeader/>
          <w:jc w:val="center"/>
        </w:trPr>
        <w:tc>
          <w:tcPr>
            <w:tcW w:w="3970" w:type="dxa"/>
            <w:vAlign w:val="center"/>
          </w:tcPr>
          <w:p w14:paraId="68970E5C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060ED73C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263DD49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4C2CEDBE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2585" w:type="dxa"/>
            <w:vAlign w:val="center"/>
          </w:tcPr>
          <w:p w14:paraId="72A98304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6C141DFF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1E4D632A" w14:textId="77777777" w:rsidTr="00236A97">
        <w:trPr>
          <w:jc w:val="center"/>
        </w:trPr>
        <w:tc>
          <w:tcPr>
            <w:tcW w:w="3970" w:type="dxa"/>
            <w:vAlign w:val="center"/>
          </w:tcPr>
          <w:p w14:paraId="6C7B89D2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A63200B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7D12F6C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1F150B84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2585" w:type="dxa"/>
            <w:vAlign w:val="center"/>
          </w:tcPr>
          <w:p w14:paraId="05679329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718534F4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2034C" w:rsidRPr="00AF49A3" w14:paraId="09FAC16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9E1F2BD" w14:textId="77777777" w:rsidR="00F2034C" w:rsidRPr="00F2034C" w:rsidRDefault="00F2034C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наладки и испытаний</w:t>
            </w:r>
          </w:p>
        </w:tc>
        <w:tc>
          <w:tcPr>
            <w:tcW w:w="3686" w:type="dxa"/>
            <w:vAlign w:val="center"/>
          </w:tcPr>
          <w:p w14:paraId="0C2A042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EDBDD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99602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80AEA6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D00FCB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B522801" w14:textId="77777777" w:rsidTr="00236A97">
        <w:trPr>
          <w:jc w:val="center"/>
        </w:trPr>
        <w:tc>
          <w:tcPr>
            <w:tcW w:w="3970" w:type="dxa"/>
            <w:vAlign w:val="center"/>
          </w:tcPr>
          <w:p w14:paraId="73DB54E7" w14:textId="77777777" w:rsidR="00F2034C" w:rsidRPr="00F2034C" w:rsidRDefault="00F2034C" w:rsidP="00F2034C">
            <w:pPr>
              <w:pStyle w:val="aa"/>
            </w:pPr>
            <w:r w:rsidRPr="00F2034C">
              <w:t>25А(25-1А,25-2А)</w:t>
            </w:r>
            <w:r>
              <w:t xml:space="preserve">. </w:t>
            </w:r>
            <w:r w:rsidRPr="00F2034C">
              <w:t>Лаборант по анализу газа и пыли 4 разряда</w:t>
            </w:r>
          </w:p>
        </w:tc>
        <w:tc>
          <w:tcPr>
            <w:tcW w:w="3686" w:type="dxa"/>
            <w:vAlign w:val="center"/>
          </w:tcPr>
          <w:p w14:paraId="405507BF" w14:textId="77777777" w:rsidR="00F2034C" w:rsidRPr="00063DF1" w:rsidRDefault="00F2034C" w:rsidP="00F2034C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916FE89" w14:textId="77777777" w:rsidR="00F2034C" w:rsidRPr="00063DF1" w:rsidRDefault="00F2034C" w:rsidP="00F2034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22F809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36440B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13D154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0347F6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9D599D0" w14:textId="77777777" w:rsidR="00F2034C" w:rsidRPr="00F2034C" w:rsidRDefault="00F2034C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сварки</w:t>
            </w:r>
          </w:p>
        </w:tc>
        <w:tc>
          <w:tcPr>
            <w:tcW w:w="3686" w:type="dxa"/>
            <w:vAlign w:val="center"/>
          </w:tcPr>
          <w:p w14:paraId="327A865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7FD5C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37F80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E33C14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8A56E5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A5B7DF9" w14:textId="77777777" w:rsidTr="00236A97">
        <w:trPr>
          <w:jc w:val="center"/>
        </w:trPr>
        <w:tc>
          <w:tcPr>
            <w:tcW w:w="3970" w:type="dxa"/>
            <w:vAlign w:val="center"/>
          </w:tcPr>
          <w:p w14:paraId="2909A2E9" w14:textId="77777777" w:rsidR="00F2034C" w:rsidRPr="00F2034C" w:rsidRDefault="00F2034C" w:rsidP="00F2034C">
            <w:pPr>
              <w:pStyle w:val="aa"/>
              <w:rPr>
                <w:b/>
                <w:i/>
              </w:rPr>
            </w:pPr>
            <w:r w:rsidRPr="00F2034C">
              <w:rPr>
                <w:szCs w:val="18"/>
              </w:rPr>
              <w:t>30А(30-1А). Дефектоскопист по ультразвуковому контролю 6 разряда</w:t>
            </w:r>
          </w:p>
        </w:tc>
        <w:tc>
          <w:tcPr>
            <w:tcW w:w="3686" w:type="dxa"/>
            <w:vAlign w:val="center"/>
          </w:tcPr>
          <w:p w14:paraId="71BB9989" w14:textId="77777777" w:rsidR="00F2034C" w:rsidRPr="00063DF1" w:rsidRDefault="00F2034C" w:rsidP="00F2034C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4FE1541" w14:textId="77777777" w:rsidR="00F2034C" w:rsidRPr="00063DF1" w:rsidRDefault="00F2034C" w:rsidP="00F2034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2823B7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92F86A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4D0F9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8EEB991" w14:textId="77777777" w:rsidTr="00236A97">
        <w:trPr>
          <w:jc w:val="center"/>
        </w:trPr>
        <w:tc>
          <w:tcPr>
            <w:tcW w:w="3970" w:type="dxa"/>
            <w:vAlign w:val="center"/>
          </w:tcPr>
          <w:p w14:paraId="22FCB82A" w14:textId="77777777" w:rsidR="00F2034C" w:rsidRPr="00F2034C" w:rsidRDefault="00F2034C" w:rsidP="00F2034C">
            <w:pPr>
              <w:pStyle w:val="aa"/>
              <w:rPr>
                <w:szCs w:val="18"/>
              </w:rPr>
            </w:pPr>
            <w:r w:rsidRPr="00F2034C">
              <w:rPr>
                <w:szCs w:val="18"/>
              </w:rPr>
              <w:t xml:space="preserve">31А(31-1А). Дефектоскопист </w:t>
            </w:r>
            <w:proofErr w:type="spellStart"/>
            <w:r w:rsidRPr="00F2034C">
              <w:rPr>
                <w:szCs w:val="18"/>
              </w:rPr>
              <w:t>рентгено</w:t>
            </w:r>
            <w:proofErr w:type="spellEnd"/>
            <w:r w:rsidRPr="00F2034C">
              <w:rPr>
                <w:szCs w:val="18"/>
              </w:rPr>
              <w:t xml:space="preserve">-, </w:t>
            </w:r>
            <w:proofErr w:type="spellStart"/>
            <w:r w:rsidRPr="00F2034C">
              <w:rPr>
                <w:szCs w:val="18"/>
              </w:rPr>
              <w:t>гаммаграфирования</w:t>
            </w:r>
            <w:proofErr w:type="spellEnd"/>
            <w:r w:rsidRPr="00F2034C">
              <w:rPr>
                <w:szCs w:val="18"/>
              </w:rPr>
              <w:t xml:space="preserve"> 6 разряда</w:t>
            </w:r>
          </w:p>
        </w:tc>
        <w:tc>
          <w:tcPr>
            <w:tcW w:w="3686" w:type="dxa"/>
            <w:vAlign w:val="center"/>
          </w:tcPr>
          <w:p w14:paraId="5431DCBA" w14:textId="77777777" w:rsidR="00F2034C" w:rsidRPr="00063DF1" w:rsidRDefault="00F2034C" w:rsidP="00F2034C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7EDB1A0" w14:textId="77777777" w:rsidR="00F2034C" w:rsidRPr="00063DF1" w:rsidRDefault="00F2034C" w:rsidP="00F2034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4C409B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FB65D7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2D8FB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4665107" w14:textId="77777777" w:rsidTr="00236A97">
        <w:trPr>
          <w:jc w:val="center"/>
        </w:trPr>
        <w:tc>
          <w:tcPr>
            <w:tcW w:w="3970" w:type="dxa"/>
            <w:vAlign w:val="center"/>
          </w:tcPr>
          <w:p w14:paraId="3951CCF6" w14:textId="77777777" w:rsidR="00F2034C" w:rsidRPr="00F2034C" w:rsidRDefault="00F2034C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14:paraId="1230D8A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F5407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B7B48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794A29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2E39A4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1E73BB6" w14:textId="77777777" w:rsidTr="00236A97">
        <w:trPr>
          <w:jc w:val="center"/>
        </w:trPr>
        <w:tc>
          <w:tcPr>
            <w:tcW w:w="3970" w:type="dxa"/>
            <w:vAlign w:val="center"/>
          </w:tcPr>
          <w:p w14:paraId="343F242E" w14:textId="77777777" w:rsidR="00F2034C" w:rsidRPr="00F2034C" w:rsidRDefault="00F2034C" w:rsidP="00F2034C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экологии и </w:t>
            </w:r>
            <w:proofErr w:type="spellStart"/>
            <w:r>
              <w:rPr>
                <w:i/>
              </w:rPr>
              <w:t>промсанитарии</w:t>
            </w:r>
            <w:proofErr w:type="spellEnd"/>
          </w:p>
        </w:tc>
        <w:tc>
          <w:tcPr>
            <w:tcW w:w="3686" w:type="dxa"/>
            <w:vAlign w:val="center"/>
          </w:tcPr>
          <w:p w14:paraId="755BB9B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F1C7B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870CD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004AD1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71E191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740089D" w14:textId="77777777" w:rsidTr="00236A97">
        <w:trPr>
          <w:jc w:val="center"/>
        </w:trPr>
        <w:tc>
          <w:tcPr>
            <w:tcW w:w="3970" w:type="dxa"/>
            <w:vAlign w:val="center"/>
          </w:tcPr>
          <w:p w14:paraId="5EEA8C42" w14:textId="77777777" w:rsidR="00F2034C" w:rsidRDefault="00F2034C" w:rsidP="00F2034C">
            <w:pPr>
              <w:pStyle w:val="aa"/>
              <w:rPr>
                <w:i/>
              </w:rPr>
            </w:pPr>
            <w:r>
              <w:t>39. Лаборант химического анализа 5 разряда</w:t>
            </w:r>
          </w:p>
        </w:tc>
        <w:tc>
          <w:tcPr>
            <w:tcW w:w="3686" w:type="dxa"/>
            <w:vAlign w:val="center"/>
          </w:tcPr>
          <w:p w14:paraId="6713A354" w14:textId="77777777" w:rsidR="00F2034C" w:rsidRPr="00063DF1" w:rsidRDefault="00F2034C" w:rsidP="00F2034C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76DC82C" w14:textId="77777777" w:rsidR="00F2034C" w:rsidRPr="00063DF1" w:rsidRDefault="00F2034C" w:rsidP="00F2034C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9A5271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FD94E6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A2D131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44515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2E973146" w14:textId="77777777" w:rsidR="00F2034C" w:rsidRPr="00F2034C" w:rsidRDefault="00F2034C" w:rsidP="00F2034C">
            <w:pPr>
              <w:pStyle w:val="aa"/>
              <w:jc w:val="left"/>
            </w:pPr>
            <w:r>
              <w:t>40А(40-1А).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14:paraId="794A13C8" w14:textId="77777777" w:rsidR="00F2034C" w:rsidRPr="00063DF1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9E5D931" w14:textId="77777777" w:rsidR="00F2034C" w:rsidRPr="00063DF1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1C9F84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C45AC1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E76CC8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0F746772" w14:textId="77777777" w:rsidTr="00236A97">
        <w:trPr>
          <w:jc w:val="center"/>
        </w:trPr>
        <w:tc>
          <w:tcPr>
            <w:tcW w:w="3970" w:type="dxa"/>
            <w:vAlign w:val="center"/>
          </w:tcPr>
          <w:p w14:paraId="395DE365" w14:textId="77777777" w:rsidR="00F2034C" w:rsidRPr="00F2034C" w:rsidRDefault="00F2034C" w:rsidP="00F2034C">
            <w:pPr>
              <w:pStyle w:val="aa"/>
              <w:rPr>
                <w:i/>
              </w:rPr>
            </w:pPr>
            <w:r>
              <w:rPr>
                <w:i/>
              </w:rPr>
              <w:t>Группа экспресс-анализа водного режима</w:t>
            </w:r>
          </w:p>
        </w:tc>
        <w:tc>
          <w:tcPr>
            <w:tcW w:w="3686" w:type="dxa"/>
            <w:vAlign w:val="center"/>
          </w:tcPr>
          <w:p w14:paraId="61E96717" w14:textId="77777777" w:rsidR="00F2034C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24CF8C" w14:textId="77777777" w:rsidR="00F2034C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3B00C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79ABB9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1BB17A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0C3E0E6E" w14:textId="77777777" w:rsidTr="00236A97">
        <w:trPr>
          <w:jc w:val="center"/>
        </w:trPr>
        <w:tc>
          <w:tcPr>
            <w:tcW w:w="3970" w:type="dxa"/>
            <w:vAlign w:val="center"/>
          </w:tcPr>
          <w:p w14:paraId="7FB136E2" w14:textId="77777777" w:rsidR="00F2034C" w:rsidRPr="00F2034C" w:rsidRDefault="00F2034C" w:rsidP="00F2034C">
            <w:pPr>
              <w:pStyle w:val="aa"/>
              <w:jc w:val="left"/>
            </w:pPr>
            <w:r>
              <w:t>41.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14:paraId="4C937E54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622AAA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E0BA6E8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00EE26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0F83BF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F913202" w14:textId="77777777" w:rsidTr="00236A97">
        <w:trPr>
          <w:jc w:val="center"/>
        </w:trPr>
        <w:tc>
          <w:tcPr>
            <w:tcW w:w="3970" w:type="dxa"/>
            <w:vAlign w:val="center"/>
          </w:tcPr>
          <w:p w14:paraId="43BC55D9" w14:textId="77777777" w:rsidR="00F2034C" w:rsidRPr="00F2034C" w:rsidRDefault="00F2034C" w:rsidP="00F2034C">
            <w:pPr>
              <w:pStyle w:val="aa"/>
              <w:jc w:val="left"/>
            </w:pPr>
            <w:r>
              <w:t>42.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14:paraId="2B362F0A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B757DE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CB2B33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E914CF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41BA3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BAE21CB" w14:textId="77777777" w:rsidTr="00236A97">
        <w:trPr>
          <w:jc w:val="center"/>
        </w:trPr>
        <w:tc>
          <w:tcPr>
            <w:tcW w:w="3970" w:type="dxa"/>
            <w:vAlign w:val="center"/>
          </w:tcPr>
          <w:p w14:paraId="60385DC0" w14:textId="77777777" w:rsidR="00F2034C" w:rsidRPr="00F2034C" w:rsidRDefault="00F2034C" w:rsidP="00F2034C">
            <w:pPr>
              <w:pStyle w:val="aa"/>
              <w:jc w:val="left"/>
            </w:pPr>
            <w:r>
              <w:t xml:space="preserve">43(43-1А,43-2А,43-3А). </w:t>
            </w:r>
            <w:r w:rsidRPr="00F2034C">
              <w:rPr>
                <w:szCs w:val="18"/>
              </w:rPr>
              <w:t>Аппаратчик по приготовлению химреагентов 3 разряда</w:t>
            </w:r>
          </w:p>
        </w:tc>
        <w:tc>
          <w:tcPr>
            <w:tcW w:w="3686" w:type="dxa"/>
            <w:vAlign w:val="center"/>
          </w:tcPr>
          <w:p w14:paraId="6D718595" w14:textId="77777777" w:rsidR="00F2034C" w:rsidRDefault="00F2034C" w:rsidP="00F2034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71EA87B" w14:textId="77777777" w:rsidR="00F2034C" w:rsidRDefault="00F2034C" w:rsidP="00F2034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E323A3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7EF5CE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CB70AC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097FE7F9" w14:textId="77777777" w:rsidTr="00236A97">
        <w:trPr>
          <w:jc w:val="center"/>
        </w:trPr>
        <w:tc>
          <w:tcPr>
            <w:tcW w:w="3970" w:type="dxa"/>
            <w:vAlign w:val="center"/>
          </w:tcPr>
          <w:p w14:paraId="42534223" w14:textId="77777777" w:rsidR="00F2034C" w:rsidRPr="00F2034C" w:rsidRDefault="00F2034C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14:paraId="0F1D06F1" w14:textId="77777777" w:rsidR="00F2034C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A0174D" w14:textId="77777777" w:rsidR="00F2034C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AAD75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C12F8F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E53070" w14:textId="77777777" w:rsidR="00F2034C" w:rsidRPr="00063DF1" w:rsidRDefault="00F2034C" w:rsidP="00DB70BA">
            <w:pPr>
              <w:pStyle w:val="aa"/>
            </w:pPr>
          </w:p>
        </w:tc>
      </w:tr>
      <w:tr w:rsidR="00CB210E" w:rsidRPr="00AF49A3" w14:paraId="7EE76EF8" w14:textId="77777777" w:rsidTr="00236A97">
        <w:trPr>
          <w:jc w:val="center"/>
        </w:trPr>
        <w:tc>
          <w:tcPr>
            <w:tcW w:w="3970" w:type="dxa"/>
            <w:vAlign w:val="center"/>
          </w:tcPr>
          <w:p w14:paraId="0AF2E02D" w14:textId="77777777" w:rsidR="00CB210E" w:rsidRPr="00F2034C" w:rsidRDefault="00CB210E" w:rsidP="00CB210E">
            <w:pPr>
              <w:pStyle w:val="aa"/>
              <w:jc w:val="left"/>
            </w:pPr>
            <w:r w:rsidRPr="00F2034C">
              <w:t>6</w:t>
            </w:r>
            <w:r>
              <w:t>0</w:t>
            </w:r>
            <w:r w:rsidRPr="00F2034C">
              <w:t xml:space="preserve">. </w:t>
            </w:r>
            <w:r w:rsidRPr="00CB210E">
              <w:rPr>
                <w:szCs w:val="18"/>
              </w:rPr>
              <w:t>Начальник смены</w:t>
            </w:r>
          </w:p>
        </w:tc>
        <w:tc>
          <w:tcPr>
            <w:tcW w:w="3686" w:type="dxa"/>
            <w:vAlign w:val="center"/>
          </w:tcPr>
          <w:p w14:paraId="228ED1FA" w14:textId="77777777" w:rsidR="00CB210E" w:rsidRDefault="00CB210E" w:rsidP="00552EDE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C1A1D10" w14:textId="77777777" w:rsidR="00CB210E" w:rsidRDefault="00CB210E" w:rsidP="00552ED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0D9E652" w14:textId="77777777" w:rsidR="00CB210E" w:rsidRPr="00063DF1" w:rsidRDefault="00CB210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265CD20" w14:textId="77777777" w:rsidR="00CB210E" w:rsidRPr="00063DF1" w:rsidRDefault="00CB210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7B2FD9" w14:textId="77777777" w:rsidR="00CB210E" w:rsidRPr="00063DF1" w:rsidRDefault="00CB210E" w:rsidP="00DB70BA">
            <w:pPr>
              <w:pStyle w:val="aa"/>
            </w:pPr>
          </w:p>
        </w:tc>
      </w:tr>
      <w:tr w:rsidR="00F2034C" w:rsidRPr="00AF49A3" w14:paraId="520CA566" w14:textId="77777777" w:rsidTr="00236A97">
        <w:trPr>
          <w:jc w:val="center"/>
        </w:trPr>
        <w:tc>
          <w:tcPr>
            <w:tcW w:w="3970" w:type="dxa"/>
            <w:vAlign w:val="center"/>
          </w:tcPr>
          <w:p w14:paraId="0F9929D1" w14:textId="77777777" w:rsidR="00F2034C" w:rsidRPr="00F2034C" w:rsidRDefault="00F2034C" w:rsidP="00F2034C">
            <w:pPr>
              <w:pStyle w:val="aa"/>
              <w:jc w:val="left"/>
            </w:pPr>
            <w:r>
              <w:t>63. Старший машинист энергоблоков 7 разряда</w:t>
            </w:r>
          </w:p>
        </w:tc>
        <w:tc>
          <w:tcPr>
            <w:tcW w:w="3686" w:type="dxa"/>
            <w:vAlign w:val="center"/>
          </w:tcPr>
          <w:p w14:paraId="01E5E503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B8F4C66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372DA9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839D00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EE0397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A8DE941" w14:textId="77777777" w:rsidTr="00236A97">
        <w:trPr>
          <w:jc w:val="center"/>
        </w:trPr>
        <w:tc>
          <w:tcPr>
            <w:tcW w:w="3970" w:type="dxa"/>
            <w:vAlign w:val="center"/>
          </w:tcPr>
          <w:p w14:paraId="4A322979" w14:textId="77777777" w:rsidR="00F2034C" w:rsidRPr="00F2034C" w:rsidRDefault="00F2034C" w:rsidP="00F2034C">
            <w:pPr>
              <w:pStyle w:val="aa"/>
              <w:jc w:val="left"/>
            </w:pPr>
            <w:r>
              <w:t>64. Старший машинист энергоблоков 7 разряда</w:t>
            </w:r>
          </w:p>
        </w:tc>
        <w:tc>
          <w:tcPr>
            <w:tcW w:w="3686" w:type="dxa"/>
            <w:vAlign w:val="center"/>
          </w:tcPr>
          <w:p w14:paraId="016DE49F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FE85D2F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04BC179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54A0577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C07D25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C9ECC65" w14:textId="77777777" w:rsidTr="00236A97">
        <w:trPr>
          <w:jc w:val="center"/>
        </w:trPr>
        <w:tc>
          <w:tcPr>
            <w:tcW w:w="3970" w:type="dxa"/>
            <w:vAlign w:val="center"/>
          </w:tcPr>
          <w:p w14:paraId="713A4358" w14:textId="77777777" w:rsidR="00F2034C" w:rsidRPr="00F2034C" w:rsidRDefault="00F2034C" w:rsidP="00F2034C">
            <w:pPr>
              <w:pStyle w:val="aa"/>
              <w:jc w:val="left"/>
            </w:pPr>
            <w:r>
              <w:t>65. Старший машинист энергоблоков 7 разряда</w:t>
            </w:r>
          </w:p>
        </w:tc>
        <w:tc>
          <w:tcPr>
            <w:tcW w:w="3686" w:type="dxa"/>
            <w:vAlign w:val="center"/>
          </w:tcPr>
          <w:p w14:paraId="633673EA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B09B60B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E999C4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60C8F2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DBC846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CB0A23A" w14:textId="77777777" w:rsidTr="00236A97">
        <w:trPr>
          <w:jc w:val="center"/>
        </w:trPr>
        <w:tc>
          <w:tcPr>
            <w:tcW w:w="3970" w:type="dxa"/>
            <w:vAlign w:val="center"/>
          </w:tcPr>
          <w:p w14:paraId="6314038C" w14:textId="77777777" w:rsidR="00F2034C" w:rsidRPr="00F2034C" w:rsidRDefault="00F2034C" w:rsidP="00F2034C">
            <w:pPr>
              <w:pStyle w:val="aa"/>
              <w:jc w:val="left"/>
            </w:pPr>
            <w:r>
              <w:t>66. Машинист энергоблока 6 разряда</w:t>
            </w:r>
          </w:p>
        </w:tc>
        <w:tc>
          <w:tcPr>
            <w:tcW w:w="3686" w:type="dxa"/>
            <w:vAlign w:val="center"/>
          </w:tcPr>
          <w:p w14:paraId="11D90F4B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F2C6645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55C3D7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EAF7E68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915D2E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B8C47AC" w14:textId="77777777" w:rsidTr="00236A97">
        <w:trPr>
          <w:jc w:val="center"/>
        </w:trPr>
        <w:tc>
          <w:tcPr>
            <w:tcW w:w="3970" w:type="dxa"/>
            <w:vAlign w:val="center"/>
          </w:tcPr>
          <w:p w14:paraId="0F4C4FDC" w14:textId="77777777" w:rsidR="00F2034C" w:rsidRPr="00F2034C" w:rsidRDefault="00F2034C" w:rsidP="00F2034C">
            <w:pPr>
              <w:pStyle w:val="aa"/>
              <w:jc w:val="left"/>
            </w:pPr>
            <w:r>
              <w:lastRenderedPageBreak/>
              <w:t>67. Машинист энергоблока 6 разряда</w:t>
            </w:r>
          </w:p>
        </w:tc>
        <w:tc>
          <w:tcPr>
            <w:tcW w:w="3686" w:type="dxa"/>
            <w:vAlign w:val="center"/>
          </w:tcPr>
          <w:p w14:paraId="7DA054A7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ADC918B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AC8332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D60093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4F0C00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AB95539" w14:textId="77777777" w:rsidTr="00236A97">
        <w:trPr>
          <w:jc w:val="center"/>
        </w:trPr>
        <w:tc>
          <w:tcPr>
            <w:tcW w:w="3970" w:type="dxa"/>
            <w:vAlign w:val="center"/>
          </w:tcPr>
          <w:p w14:paraId="0FA66C00" w14:textId="77777777" w:rsidR="00F2034C" w:rsidRPr="00F2034C" w:rsidRDefault="00F2034C" w:rsidP="00F2034C">
            <w:pPr>
              <w:pStyle w:val="aa"/>
              <w:jc w:val="left"/>
            </w:pPr>
            <w:r>
              <w:t>68. Машинист энергоблока 6 разряда</w:t>
            </w:r>
          </w:p>
        </w:tc>
        <w:tc>
          <w:tcPr>
            <w:tcW w:w="3686" w:type="dxa"/>
            <w:vAlign w:val="center"/>
          </w:tcPr>
          <w:p w14:paraId="7E89FFA8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F21D110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F5DFE3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3EDA48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CD72C8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896FD9A" w14:textId="77777777" w:rsidTr="00236A97">
        <w:trPr>
          <w:jc w:val="center"/>
        </w:trPr>
        <w:tc>
          <w:tcPr>
            <w:tcW w:w="3970" w:type="dxa"/>
            <w:vAlign w:val="center"/>
          </w:tcPr>
          <w:p w14:paraId="23073B35" w14:textId="77777777" w:rsidR="00F2034C" w:rsidRPr="00F2034C" w:rsidRDefault="00F2034C" w:rsidP="00F2034C">
            <w:pPr>
              <w:pStyle w:val="aa"/>
              <w:jc w:val="left"/>
            </w:pPr>
            <w:r>
              <w:t>69. Машинист энергоблока 6 разряда</w:t>
            </w:r>
          </w:p>
        </w:tc>
        <w:tc>
          <w:tcPr>
            <w:tcW w:w="3686" w:type="dxa"/>
            <w:vAlign w:val="center"/>
          </w:tcPr>
          <w:p w14:paraId="67772F60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2616EE2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EE7BB5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B0B511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321686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5D961F1" w14:textId="77777777" w:rsidTr="00236A97">
        <w:trPr>
          <w:jc w:val="center"/>
        </w:trPr>
        <w:tc>
          <w:tcPr>
            <w:tcW w:w="3970" w:type="dxa"/>
            <w:vAlign w:val="center"/>
          </w:tcPr>
          <w:p w14:paraId="338BDE94" w14:textId="77777777" w:rsidR="00F2034C" w:rsidRPr="00F2034C" w:rsidRDefault="00F2034C" w:rsidP="00F2034C">
            <w:pPr>
              <w:pStyle w:val="aa"/>
              <w:jc w:val="left"/>
            </w:pPr>
            <w:r>
              <w:t>70. Старший машинист турбинного отделения 7 разряда</w:t>
            </w:r>
          </w:p>
        </w:tc>
        <w:tc>
          <w:tcPr>
            <w:tcW w:w="3686" w:type="dxa"/>
            <w:vAlign w:val="center"/>
          </w:tcPr>
          <w:p w14:paraId="17E6A13F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5C49A53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2610A9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FE1062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B6975B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A18E0F8" w14:textId="77777777" w:rsidTr="00236A97">
        <w:trPr>
          <w:jc w:val="center"/>
        </w:trPr>
        <w:tc>
          <w:tcPr>
            <w:tcW w:w="3970" w:type="dxa"/>
            <w:vAlign w:val="center"/>
          </w:tcPr>
          <w:p w14:paraId="4F8F12E5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ED4CBCF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49B9E44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11356E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FA426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D21267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25F7CBF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7B64FC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3DDD7B0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0A840FF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11D24A1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B71D4F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04A5F4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E5BFD55" w14:textId="77777777" w:rsidTr="00236A97">
        <w:trPr>
          <w:jc w:val="center"/>
        </w:trPr>
        <w:tc>
          <w:tcPr>
            <w:tcW w:w="3970" w:type="dxa"/>
            <w:vAlign w:val="center"/>
          </w:tcPr>
          <w:p w14:paraId="544195EF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21D70D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443F6C5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E5ED6E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766648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2C8E4D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B0934D2" w14:textId="77777777" w:rsidTr="00236A97">
        <w:trPr>
          <w:jc w:val="center"/>
        </w:trPr>
        <w:tc>
          <w:tcPr>
            <w:tcW w:w="3970" w:type="dxa"/>
            <w:vAlign w:val="center"/>
          </w:tcPr>
          <w:p w14:paraId="3A128C28" w14:textId="77777777" w:rsidR="00F2034C" w:rsidRPr="00F2034C" w:rsidRDefault="00F2034C" w:rsidP="00F2034C">
            <w:pPr>
              <w:pStyle w:val="aa"/>
              <w:jc w:val="left"/>
            </w:pPr>
            <w:r>
              <w:t>71. Машинист-обходчик по турбинному оборудованию 5 разряда</w:t>
            </w:r>
          </w:p>
        </w:tc>
        <w:tc>
          <w:tcPr>
            <w:tcW w:w="3686" w:type="dxa"/>
            <w:vAlign w:val="center"/>
          </w:tcPr>
          <w:p w14:paraId="7497B20B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A965630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4757BE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A20231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EFFEA8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8447861" w14:textId="77777777" w:rsidTr="00236A97">
        <w:trPr>
          <w:jc w:val="center"/>
        </w:trPr>
        <w:tc>
          <w:tcPr>
            <w:tcW w:w="3970" w:type="dxa"/>
            <w:vAlign w:val="center"/>
          </w:tcPr>
          <w:p w14:paraId="4B3C2232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CF8C40F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E8662DE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48BBC5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FC3FE7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06C872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5F0B59A" w14:textId="77777777" w:rsidTr="00236A97">
        <w:trPr>
          <w:jc w:val="center"/>
        </w:trPr>
        <w:tc>
          <w:tcPr>
            <w:tcW w:w="3970" w:type="dxa"/>
            <w:vAlign w:val="center"/>
          </w:tcPr>
          <w:p w14:paraId="75CB1F90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C86E11C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D76A426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3B84096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369150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585CE7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13020E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E73AAD0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66CD902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8CE0DD8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F61BC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3950C3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019EA5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FCA06F8" w14:textId="77777777" w:rsidTr="00236A97">
        <w:trPr>
          <w:jc w:val="center"/>
        </w:trPr>
        <w:tc>
          <w:tcPr>
            <w:tcW w:w="3970" w:type="dxa"/>
            <w:vAlign w:val="center"/>
          </w:tcPr>
          <w:p w14:paraId="4E6ABBD2" w14:textId="77777777" w:rsidR="00F2034C" w:rsidRPr="00F2034C" w:rsidRDefault="00F2034C" w:rsidP="00F2034C">
            <w:pPr>
              <w:pStyle w:val="aa"/>
              <w:jc w:val="left"/>
            </w:pPr>
            <w:r>
              <w:t>72. Машинист-обходчик по турбинному оборудованию 5 разряда</w:t>
            </w:r>
          </w:p>
        </w:tc>
        <w:tc>
          <w:tcPr>
            <w:tcW w:w="3686" w:type="dxa"/>
            <w:vAlign w:val="center"/>
          </w:tcPr>
          <w:p w14:paraId="6FB43DD4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0B4E659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66F5D9B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0AF402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3C710E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624A540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7A3814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FC624E5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F821F8F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019DE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F13381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5B2198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C189E40" w14:textId="77777777" w:rsidTr="00236A97">
        <w:trPr>
          <w:jc w:val="center"/>
        </w:trPr>
        <w:tc>
          <w:tcPr>
            <w:tcW w:w="3970" w:type="dxa"/>
            <w:vAlign w:val="center"/>
          </w:tcPr>
          <w:p w14:paraId="06E46AB6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3DE6F29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5B1D5D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D82255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4E063E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65B689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5C551A9" w14:textId="77777777" w:rsidTr="00236A97">
        <w:trPr>
          <w:jc w:val="center"/>
        </w:trPr>
        <w:tc>
          <w:tcPr>
            <w:tcW w:w="3970" w:type="dxa"/>
            <w:vAlign w:val="center"/>
          </w:tcPr>
          <w:p w14:paraId="577C0073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2A17B7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8DC9C73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26AC0D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475DD5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BA1505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62DB4E4" w14:textId="77777777" w:rsidTr="00236A97">
        <w:trPr>
          <w:jc w:val="center"/>
        </w:trPr>
        <w:tc>
          <w:tcPr>
            <w:tcW w:w="3970" w:type="dxa"/>
            <w:vAlign w:val="center"/>
          </w:tcPr>
          <w:p w14:paraId="4DDA8926" w14:textId="77777777" w:rsidR="00F2034C" w:rsidRPr="00F2034C" w:rsidRDefault="00F2034C" w:rsidP="00F2034C">
            <w:pPr>
              <w:pStyle w:val="aa"/>
              <w:jc w:val="left"/>
            </w:pPr>
            <w:r>
              <w:t>73. Машинист-обходчик по турбинному оборудованию 5 разряда</w:t>
            </w:r>
          </w:p>
        </w:tc>
        <w:tc>
          <w:tcPr>
            <w:tcW w:w="3686" w:type="dxa"/>
            <w:vAlign w:val="center"/>
          </w:tcPr>
          <w:p w14:paraId="53CC5EF4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263A2E9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236DB08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21A8D8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B537E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6FFCA2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28155DD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6C7BA42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7412794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9983C0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04465B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FDD5CD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9F9B648" w14:textId="77777777" w:rsidTr="00236A97">
        <w:trPr>
          <w:jc w:val="center"/>
        </w:trPr>
        <w:tc>
          <w:tcPr>
            <w:tcW w:w="3970" w:type="dxa"/>
            <w:vAlign w:val="center"/>
          </w:tcPr>
          <w:p w14:paraId="6DFBFCBB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71B90B6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78B7CD7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D41458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C145A6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DC0007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5DC600E" w14:textId="77777777" w:rsidTr="00236A97">
        <w:trPr>
          <w:jc w:val="center"/>
        </w:trPr>
        <w:tc>
          <w:tcPr>
            <w:tcW w:w="3970" w:type="dxa"/>
            <w:vAlign w:val="center"/>
          </w:tcPr>
          <w:p w14:paraId="6BD2A24C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A93C04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970296A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EF197A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554D5B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9694EE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0D3AFF59" w14:textId="77777777" w:rsidTr="00236A97">
        <w:trPr>
          <w:jc w:val="center"/>
        </w:trPr>
        <w:tc>
          <w:tcPr>
            <w:tcW w:w="3970" w:type="dxa"/>
            <w:vAlign w:val="center"/>
          </w:tcPr>
          <w:p w14:paraId="425DBAA6" w14:textId="77777777" w:rsidR="00F2034C" w:rsidRPr="00F2034C" w:rsidRDefault="00F2034C" w:rsidP="00F2034C">
            <w:pPr>
              <w:pStyle w:val="aa"/>
              <w:jc w:val="left"/>
            </w:pPr>
            <w:r>
              <w:lastRenderedPageBreak/>
              <w:t>74. Машинист-обходчик по котельному оборудованию 5 разряда</w:t>
            </w:r>
          </w:p>
        </w:tc>
        <w:tc>
          <w:tcPr>
            <w:tcW w:w="3686" w:type="dxa"/>
            <w:vAlign w:val="center"/>
          </w:tcPr>
          <w:p w14:paraId="20CE49AC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4ED1D62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78D0089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75A49A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C798BB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D6F6F9C" w14:textId="77777777" w:rsidTr="00236A97">
        <w:trPr>
          <w:jc w:val="center"/>
        </w:trPr>
        <w:tc>
          <w:tcPr>
            <w:tcW w:w="3970" w:type="dxa"/>
            <w:vAlign w:val="center"/>
          </w:tcPr>
          <w:p w14:paraId="2B62C2C3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6D68CFB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FEB405D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F111F0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EE12BE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5D6819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CFC59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5719760F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6D2F4BF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603E7F3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3EE647B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3593927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F25D91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D60224E" w14:textId="77777777" w:rsidTr="00236A97">
        <w:trPr>
          <w:jc w:val="center"/>
        </w:trPr>
        <w:tc>
          <w:tcPr>
            <w:tcW w:w="3970" w:type="dxa"/>
            <w:vAlign w:val="center"/>
          </w:tcPr>
          <w:p w14:paraId="5809C938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795518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BC234D6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471DBA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F0423F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E5224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EDF0927" w14:textId="77777777" w:rsidTr="00236A97">
        <w:trPr>
          <w:jc w:val="center"/>
        </w:trPr>
        <w:tc>
          <w:tcPr>
            <w:tcW w:w="3970" w:type="dxa"/>
            <w:vAlign w:val="center"/>
          </w:tcPr>
          <w:p w14:paraId="7C10EC7D" w14:textId="77777777" w:rsidR="00F2034C" w:rsidRPr="00F2034C" w:rsidRDefault="00F2034C" w:rsidP="00F2034C">
            <w:pPr>
              <w:pStyle w:val="aa"/>
              <w:jc w:val="left"/>
            </w:pPr>
            <w:r>
              <w:t>75. Машинист-обходчик по котельному оборудованию 5 разряда</w:t>
            </w:r>
          </w:p>
        </w:tc>
        <w:tc>
          <w:tcPr>
            <w:tcW w:w="3686" w:type="dxa"/>
            <w:vAlign w:val="center"/>
          </w:tcPr>
          <w:p w14:paraId="304D75AA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6A7D725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FF57ED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8107E49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C9917C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B09A541" w14:textId="77777777" w:rsidTr="00236A97">
        <w:trPr>
          <w:jc w:val="center"/>
        </w:trPr>
        <w:tc>
          <w:tcPr>
            <w:tcW w:w="3970" w:type="dxa"/>
            <w:vAlign w:val="center"/>
          </w:tcPr>
          <w:p w14:paraId="5D6F0577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731A071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E4CC58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58015C7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DD0238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F08ACC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6911E26C" w14:textId="77777777" w:rsidTr="00236A97">
        <w:trPr>
          <w:jc w:val="center"/>
        </w:trPr>
        <w:tc>
          <w:tcPr>
            <w:tcW w:w="3970" w:type="dxa"/>
            <w:vAlign w:val="center"/>
          </w:tcPr>
          <w:p w14:paraId="2C156CBB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CF90BAA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414869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28839AD8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BD81AD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8BC504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F3132D6" w14:textId="77777777" w:rsidTr="00236A97">
        <w:trPr>
          <w:jc w:val="center"/>
        </w:trPr>
        <w:tc>
          <w:tcPr>
            <w:tcW w:w="3970" w:type="dxa"/>
            <w:vAlign w:val="center"/>
          </w:tcPr>
          <w:p w14:paraId="6E283D5F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C7542F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1F54D7E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AAA9A0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DE34A9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B26DF5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84112A4" w14:textId="77777777" w:rsidTr="00236A97">
        <w:trPr>
          <w:jc w:val="center"/>
        </w:trPr>
        <w:tc>
          <w:tcPr>
            <w:tcW w:w="3970" w:type="dxa"/>
            <w:vAlign w:val="center"/>
          </w:tcPr>
          <w:p w14:paraId="0D7805A0" w14:textId="77777777" w:rsidR="00F2034C" w:rsidRPr="00F2034C" w:rsidRDefault="00F2034C" w:rsidP="00F2034C">
            <w:pPr>
              <w:pStyle w:val="aa"/>
              <w:jc w:val="left"/>
            </w:pPr>
            <w:r>
              <w:t>76. Машинист-обходчик по котельному оборудованию 5 разряда</w:t>
            </w:r>
          </w:p>
        </w:tc>
        <w:tc>
          <w:tcPr>
            <w:tcW w:w="3686" w:type="dxa"/>
            <w:vAlign w:val="center"/>
          </w:tcPr>
          <w:p w14:paraId="507C8259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3A16526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1B2545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159AEB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91B106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762730D" w14:textId="77777777" w:rsidTr="00236A97">
        <w:trPr>
          <w:jc w:val="center"/>
        </w:trPr>
        <w:tc>
          <w:tcPr>
            <w:tcW w:w="3970" w:type="dxa"/>
            <w:vAlign w:val="center"/>
          </w:tcPr>
          <w:p w14:paraId="1374E0CB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5E07C9A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018E3E9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25EC0B7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B80489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6EA952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50C87C2" w14:textId="77777777" w:rsidTr="00236A97">
        <w:trPr>
          <w:jc w:val="center"/>
        </w:trPr>
        <w:tc>
          <w:tcPr>
            <w:tcW w:w="3970" w:type="dxa"/>
            <w:vAlign w:val="center"/>
          </w:tcPr>
          <w:p w14:paraId="56E47F68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F88FC7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B07459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46C56D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B4D690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C2037B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1573361" w14:textId="77777777" w:rsidTr="00236A97">
        <w:trPr>
          <w:jc w:val="center"/>
        </w:trPr>
        <w:tc>
          <w:tcPr>
            <w:tcW w:w="3970" w:type="dxa"/>
            <w:vAlign w:val="center"/>
          </w:tcPr>
          <w:p w14:paraId="7CC103E6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3BF9A73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94E60D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34A440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31FDEE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B776D9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839790D" w14:textId="77777777" w:rsidTr="00236A97">
        <w:trPr>
          <w:jc w:val="center"/>
        </w:trPr>
        <w:tc>
          <w:tcPr>
            <w:tcW w:w="3970" w:type="dxa"/>
            <w:vAlign w:val="center"/>
          </w:tcPr>
          <w:p w14:paraId="495AF431" w14:textId="77777777" w:rsidR="00F2034C" w:rsidRPr="00F2034C" w:rsidRDefault="00F2034C" w:rsidP="00F2034C">
            <w:pPr>
              <w:pStyle w:val="aa"/>
              <w:jc w:val="left"/>
            </w:pPr>
            <w:r>
              <w:t>77. Машинист-обходчик по котельному оборудованию 4 разряда</w:t>
            </w:r>
          </w:p>
        </w:tc>
        <w:tc>
          <w:tcPr>
            <w:tcW w:w="3686" w:type="dxa"/>
            <w:vAlign w:val="center"/>
          </w:tcPr>
          <w:p w14:paraId="4156E17B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14F1D1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78DB95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30D07D7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F2A1E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7B3A15E" w14:textId="77777777" w:rsidTr="00236A97">
        <w:trPr>
          <w:jc w:val="center"/>
        </w:trPr>
        <w:tc>
          <w:tcPr>
            <w:tcW w:w="3970" w:type="dxa"/>
            <w:vAlign w:val="center"/>
          </w:tcPr>
          <w:p w14:paraId="3FE5BDAA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AA09B5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543549E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31238F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D1F660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9999F2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322B014" w14:textId="77777777" w:rsidTr="00236A97">
        <w:trPr>
          <w:jc w:val="center"/>
        </w:trPr>
        <w:tc>
          <w:tcPr>
            <w:tcW w:w="3970" w:type="dxa"/>
            <w:vAlign w:val="center"/>
          </w:tcPr>
          <w:p w14:paraId="214285CA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0136CC7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440D254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55D1B7A8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97F8B6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132942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4EF5108" w14:textId="77777777" w:rsidTr="00236A97">
        <w:trPr>
          <w:jc w:val="center"/>
        </w:trPr>
        <w:tc>
          <w:tcPr>
            <w:tcW w:w="3970" w:type="dxa"/>
            <w:vAlign w:val="center"/>
          </w:tcPr>
          <w:p w14:paraId="24C9C6B5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D8E69E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B142592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EF23AB7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C34EE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B5E3C2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7C880CF" w14:textId="77777777" w:rsidTr="00236A97">
        <w:trPr>
          <w:jc w:val="center"/>
        </w:trPr>
        <w:tc>
          <w:tcPr>
            <w:tcW w:w="3970" w:type="dxa"/>
            <w:vAlign w:val="center"/>
          </w:tcPr>
          <w:p w14:paraId="2C048BA8" w14:textId="77777777" w:rsidR="00F2034C" w:rsidRPr="00F2034C" w:rsidRDefault="00F2034C" w:rsidP="00F2034C">
            <w:pPr>
              <w:pStyle w:val="aa"/>
              <w:jc w:val="left"/>
            </w:pPr>
            <w:r>
              <w:t>78. Машинист-обходчик по котельному оборудованию 4 разряда</w:t>
            </w:r>
          </w:p>
        </w:tc>
        <w:tc>
          <w:tcPr>
            <w:tcW w:w="3686" w:type="dxa"/>
            <w:vAlign w:val="center"/>
          </w:tcPr>
          <w:p w14:paraId="456E6726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77802B5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20CB4C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C809DD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336578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82E0F2F" w14:textId="77777777" w:rsidTr="00236A97">
        <w:trPr>
          <w:jc w:val="center"/>
        </w:trPr>
        <w:tc>
          <w:tcPr>
            <w:tcW w:w="3970" w:type="dxa"/>
            <w:vAlign w:val="center"/>
          </w:tcPr>
          <w:p w14:paraId="62028BB2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B6074E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42F46E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3A8098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082A3F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9E4E0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37D5A35" w14:textId="77777777" w:rsidTr="00236A97">
        <w:trPr>
          <w:jc w:val="center"/>
        </w:trPr>
        <w:tc>
          <w:tcPr>
            <w:tcW w:w="3970" w:type="dxa"/>
            <w:vAlign w:val="center"/>
          </w:tcPr>
          <w:p w14:paraId="7A09658C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589A624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CB79DB4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4B29C81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CED57E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51C19C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BEE1963" w14:textId="77777777" w:rsidTr="00236A97">
        <w:trPr>
          <w:jc w:val="center"/>
        </w:trPr>
        <w:tc>
          <w:tcPr>
            <w:tcW w:w="3970" w:type="dxa"/>
            <w:vAlign w:val="center"/>
          </w:tcPr>
          <w:p w14:paraId="0AFA899C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87DDDCB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B29076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05CBEE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11595E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250999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930B22B" w14:textId="77777777" w:rsidTr="00236A97">
        <w:trPr>
          <w:jc w:val="center"/>
        </w:trPr>
        <w:tc>
          <w:tcPr>
            <w:tcW w:w="3970" w:type="dxa"/>
            <w:vAlign w:val="center"/>
          </w:tcPr>
          <w:p w14:paraId="6850A688" w14:textId="77777777" w:rsidR="00F2034C" w:rsidRPr="00F2034C" w:rsidRDefault="00F2034C" w:rsidP="00F2034C">
            <w:pPr>
              <w:pStyle w:val="aa"/>
              <w:jc w:val="left"/>
            </w:pPr>
            <w:r>
              <w:t>81. Слесарь по обслуживанию оборудования электростанций 4 разряда</w:t>
            </w:r>
          </w:p>
        </w:tc>
        <w:tc>
          <w:tcPr>
            <w:tcW w:w="3686" w:type="dxa"/>
            <w:vAlign w:val="center"/>
          </w:tcPr>
          <w:p w14:paraId="791198C1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31E0CCA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2DD71C8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462DBA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924367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92DA1BF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2FD6E4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53B64D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085A122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6183642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8A6EF7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3E396C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7B34D08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A32175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B477620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8B5D54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0881FB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3615F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F54DB7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F634A0F" w14:textId="77777777" w:rsidTr="00236A97">
        <w:trPr>
          <w:jc w:val="center"/>
        </w:trPr>
        <w:tc>
          <w:tcPr>
            <w:tcW w:w="3970" w:type="dxa"/>
            <w:vAlign w:val="center"/>
          </w:tcPr>
          <w:p w14:paraId="249F06CC" w14:textId="77777777" w:rsidR="00F2034C" w:rsidRPr="00F2034C" w:rsidRDefault="00F2034C" w:rsidP="00F2034C">
            <w:pPr>
              <w:pStyle w:val="aa"/>
              <w:jc w:val="left"/>
            </w:pPr>
            <w:r>
              <w:t>82. Слесарь по обслуживанию оборудования электростанций 4 разряда</w:t>
            </w:r>
          </w:p>
        </w:tc>
        <w:tc>
          <w:tcPr>
            <w:tcW w:w="3686" w:type="dxa"/>
            <w:vAlign w:val="center"/>
          </w:tcPr>
          <w:p w14:paraId="03D48041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A48DD50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85EF32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DA39FC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363384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64FCCC27" w14:textId="77777777" w:rsidTr="00236A97">
        <w:trPr>
          <w:jc w:val="center"/>
        </w:trPr>
        <w:tc>
          <w:tcPr>
            <w:tcW w:w="3970" w:type="dxa"/>
            <w:vAlign w:val="center"/>
          </w:tcPr>
          <w:p w14:paraId="7F1D0BFE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621AB8" w14:textId="77777777" w:rsidR="00F2034C" w:rsidRDefault="00F2034C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6A7B9AC" w14:textId="77777777" w:rsidR="00F2034C" w:rsidRDefault="00F2034C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6B8AB12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2BA414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6788EC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8000B2B" w14:textId="77777777" w:rsidTr="00236A97">
        <w:trPr>
          <w:jc w:val="center"/>
        </w:trPr>
        <w:tc>
          <w:tcPr>
            <w:tcW w:w="3970" w:type="dxa"/>
            <w:vAlign w:val="center"/>
          </w:tcPr>
          <w:p w14:paraId="5130EF46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583AFA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CDB6DE7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913EBA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C44D429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8C2F50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7E15085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B95B3F" w14:textId="77777777" w:rsidR="00F2034C" w:rsidRPr="00F2034C" w:rsidRDefault="00F2034C" w:rsidP="00F2034C">
            <w:pPr>
              <w:pStyle w:val="aa"/>
              <w:jc w:val="left"/>
            </w:pPr>
            <w:r>
              <w:t>83. Машинист береговых насосных станций 4 разряда</w:t>
            </w:r>
          </w:p>
        </w:tc>
        <w:tc>
          <w:tcPr>
            <w:tcW w:w="3686" w:type="dxa"/>
            <w:vAlign w:val="center"/>
          </w:tcPr>
          <w:p w14:paraId="25EE4592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0EFC908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A000D5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0C05AF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3174B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6734B5A8" w14:textId="77777777" w:rsidTr="00236A97">
        <w:trPr>
          <w:jc w:val="center"/>
        </w:trPr>
        <w:tc>
          <w:tcPr>
            <w:tcW w:w="3970" w:type="dxa"/>
            <w:vAlign w:val="center"/>
          </w:tcPr>
          <w:p w14:paraId="09DAC19B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420F22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4B4B32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890675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6D9A549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A6C73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8929BF3" w14:textId="77777777" w:rsidTr="00236A97">
        <w:trPr>
          <w:jc w:val="center"/>
        </w:trPr>
        <w:tc>
          <w:tcPr>
            <w:tcW w:w="3970" w:type="dxa"/>
            <w:vAlign w:val="center"/>
          </w:tcPr>
          <w:p w14:paraId="6C29EED5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FBC4470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9A3543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AFA0422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47D806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B44A49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4BFC6CB" w14:textId="77777777" w:rsidTr="00236A97">
        <w:trPr>
          <w:jc w:val="center"/>
        </w:trPr>
        <w:tc>
          <w:tcPr>
            <w:tcW w:w="3970" w:type="dxa"/>
            <w:vAlign w:val="center"/>
          </w:tcPr>
          <w:p w14:paraId="3B75936B" w14:textId="77777777" w:rsidR="00F2034C" w:rsidRPr="00F2034C" w:rsidRDefault="00F2034C" w:rsidP="00F2034C">
            <w:pPr>
              <w:pStyle w:val="aa"/>
              <w:jc w:val="left"/>
            </w:pPr>
            <w:r>
              <w:t>84. Машинист береговых насосных станций 3 разряда</w:t>
            </w:r>
          </w:p>
        </w:tc>
        <w:tc>
          <w:tcPr>
            <w:tcW w:w="3686" w:type="dxa"/>
            <w:vAlign w:val="center"/>
          </w:tcPr>
          <w:p w14:paraId="28A5370E" w14:textId="77777777" w:rsidR="00F2034C" w:rsidRDefault="00F2034C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53DDCFD" w14:textId="77777777" w:rsidR="00F2034C" w:rsidRDefault="00F2034C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153CC0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6C5D9A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3C3B66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77C740F" w14:textId="77777777" w:rsidTr="00236A97">
        <w:trPr>
          <w:jc w:val="center"/>
        </w:trPr>
        <w:tc>
          <w:tcPr>
            <w:tcW w:w="3970" w:type="dxa"/>
            <w:vAlign w:val="center"/>
          </w:tcPr>
          <w:p w14:paraId="0C3A34A3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02115B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A60961E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66BD05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1258D5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AB8791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2125A1BA" w14:textId="77777777" w:rsidTr="00236A97">
        <w:trPr>
          <w:jc w:val="center"/>
        </w:trPr>
        <w:tc>
          <w:tcPr>
            <w:tcW w:w="3970" w:type="dxa"/>
            <w:vAlign w:val="center"/>
          </w:tcPr>
          <w:p w14:paraId="3C7D27A2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6656EE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921C392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F58B37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8E8FC8C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2D626D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719E4CA4" w14:textId="77777777" w:rsidTr="00236A97">
        <w:trPr>
          <w:jc w:val="center"/>
        </w:trPr>
        <w:tc>
          <w:tcPr>
            <w:tcW w:w="3970" w:type="dxa"/>
            <w:vAlign w:val="center"/>
          </w:tcPr>
          <w:p w14:paraId="3BBA23E7" w14:textId="77777777" w:rsidR="00F2034C" w:rsidRPr="00F2034C" w:rsidRDefault="00F2034C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компрессорных и воздухоразделительных установок</w:t>
            </w:r>
          </w:p>
        </w:tc>
        <w:tc>
          <w:tcPr>
            <w:tcW w:w="3686" w:type="dxa"/>
            <w:vAlign w:val="center"/>
          </w:tcPr>
          <w:p w14:paraId="6F002BC2" w14:textId="77777777" w:rsidR="00F2034C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9B9F52" w14:textId="77777777" w:rsidR="00F2034C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3BF1B8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3B4ED18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F895FA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1E42F742" w14:textId="77777777" w:rsidTr="00236A97">
        <w:trPr>
          <w:jc w:val="center"/>
        </w:trPr>
        <w:tc>
          <w:tcPr>
            <w:tcW w:w="3970" w:type="dxa"/>
            <w:vAlign w:val="center"/>
          </w:tcPr>
          <w:p w14:paraId="60EF31F4" w14:textId="77777777" w:rsidR="00F2034C" w:rsidRPr="00F2034C" w:rsidRDefault="00F2034C" w:rsidP="00F2034C">
            <w:pPr>
              <w:pStyle w:val="aa"/>
              <w:jc w:val="left"/>
            </w:pPr>
            <w:r>
              <w:t xml:space="preserve">86. Аппаратчик </w:t>
            </w:r>
            <w:proofErr w:type="spellStart"/>
            <w:r>
              <w:t>воздухоразделения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14:paraId="535C3994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19B7BD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9AA806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D0C2EAE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67A57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095F796E" w14:textId="77777777" w:rsidTr="00236A97">
        <w:trPr>
          <w:jc w:val="center"/>
        </w:trPr>
        <w:tc>
          <w:tcPr>
            <w:tcW w:w="3970" w:type="dxa"/>
            <w:vAlign w:val="center"/>
          </w:tcPr>
          <w:p w14:paraId="0A146796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D69958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C5931F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0A9D10B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C58976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374503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0848AE9" w14:textId="77777777" w:rsidTr="00236A97">
        <w:trPr>
          <w:jc w:val="center"/>
        </w:trPr>
        <w:tc>
          <w:tcPr>
            <w:tcW w:w="3970" w:type="dxa"/>
            <w:vAlign w:val="center"/>
          </w:tcPr>
          <w:p w14:paraId="2EC235AC" w14:textId="77777777" w:rsidR="00F2034C" w:rsidRPr="00F2034C" w:rsidRDefault="00F2034C" w:rsidP="00F2034C">
            <w:pPr>
              <w:pStyle w:val="aa"/>
              <w:jc w:val="left"/>
            </w:pPr>
            <w:r>
              <w:t>87. Машинист компрессорных установок 3 разряда</w:t>
            </w:r>
          </w:p>
        </w:tc>
        <w:tc>
          <w:tcPr>
            <w:tcW w:w="3686" w:type="dxa"/>
            <w:vAlign w:val="center"/>
          </w:tcPr>
          <w:p w14:paraId="6B91D09D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3FCFBAA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B4F808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4017CE1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207710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39715A6B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D1EE47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AEE746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FEB14DD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88C311D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544DC50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C49412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0F30B05C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A69994" w14:textId="77777777" w:rsidR="00F2034C" w:rsidRPr="00F2034C" w:rsidRDefault="00F2034C" w:rsidP="00F2034C">
            <w:pPr>
              <w:pStyle w:val="aa"/>
              <w:jc w:val="left"/>
            </w:pPr>
            <w:r>
              <w:t>88. Машинист воздухоразделительных установок 3 разряда</w:t>
            </w:r>
          </w:p>
        </w:tc>
        <w:tc>
          <w:tcPr>
            <w:tcW w:w="3686" w:type="dxa"/>
            <w:vAlign w:val="center"/>
          </w:tcPr>
          <w:p w14:paraId="2E5EB362" w14:textId="77777777" w:rsidR="00F2034C" w:rsidRDefault="00F2034C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1490AB" w14:textId="77777777" w:rsidR="00F2034C" w:rsidRDefault="00F2034C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9FEB05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ABFA045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745D6B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4CB74E91" w14:textId="77777777" w:rsidTr="00236A97">
        <w:trPr>
          <w:jc w:val="center"/>
        </w:trPr>
        <w:tc>
          <w:tcPr>
            <w:tcW w:w="3970" w:type="dxa"/>
            <w:vAlign w:val="center"/>
          </w:tcPr>
          <w:p w14:paraId="59EA6EC5" w14:textId="77777777" w:rsidR="00F2034C" w:rsidRDefault="00F2034C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1A861FF" w14:textId="77777777" w:rsidR="00F2034C" w:rsidRDefault="00F2034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3C432BB" w14:textId="77777777" w:rsidR="00F2034C" w:rsidRDefault="00F203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8DAE12A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FFCC8B3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AC3698" w14:textId="77777777" w:rsidR="00F2034C" w:rsidRPr="00063DF1" w:rsidRDefault="00F2034C" w:rsidP="00DB70BA">
            <w:pPr>
              <w:pStyle w:val="aa"/>
            </w:pPr>
          </w:p>
        </w:tc>
      </w:tr>
      <w:tr w:rsidR="00F2034C" w:rsidRPr="00AF49A3" w14:paraId="519ACDB8" w14:textId="77777777" w:rsidTr="00236A97">
        <w:trPr>
          <w:jc w:val="center"/>
        </w:trPr>
        <w:tc>
          <w:tcPr>
            <w:tcW w:w="3970" w:type="dxa"/>
            <w:vAlign w:val="center"/>
          </w:tcPr>
          <w:p w14:paraId="2F4DF95A" w14:textId="77777777" w:rsidR="00F2034C" w:rsidRPr="00F2034C" w:rsidRDefault="00F2034C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14:paraId="5D63C204" w14:textId="77777777" w:rsidR="00F2034C" w:rsidRDefault="00F2034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1708DD" w14:textId="77777777" w:rsidR="00F2034C" w:rsidRDefault="00F203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BBF854" w14:textId="77777777" w:rsidR="00F2034C" w:rsidRPr="00063DF1" w:rsidRDefault="00F2034C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B327387" w14:textId="77777777" w:rsidR="00F2034C" w:rsidRPr="00063DF1" w:rsidRDefault="00F203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86C0AF" w14:textId="77777777" w:rsidR="00F2034C" w:rsidRPr="00063DF1" w:rsidRDefault="00F2034C" w:rsidP="00DB70BA">
            <w:pPr>
              <w:pStyle w:val="aa"/>
            </w:pPr>
          </w:p>
        </w:tc>
      </w:tr>
      <w:tr w:rsidR="0064742B" w:rsidRPr="00AF49A3" w14:paraId="3939E4F2" w14:textId="77777777" w:rsidTr="00236A97">
        <w:trPr>
          <w:jc w:val="center"/>
        </w:trPr>
        <w:tc>
          <w:tcPr>
            <w:tcW w:w="3970" w:type="dxa"/>
            <w:vAlign w:val="center"/>
          </w:tcPr>
          <w:p w14:paraId="3AD2E502" w14:textId="77777777" w:rsidR="0064742B" w:rsidRPr="00F2034C" w:rsidRDefault="0064742B" w:rsidP="00F2034C">
            <w:pPr>
              <w:pStyle w:val="aa"/>
              <w:jc w:val="left"/>
            </w:pPr>
            <w:r>
              <w:t>93. Электромонтер по обслуживанию электрооборудования электростанций 6 разряда</w:t>
            </w:r>
          </w:p>
        </w:tc>
        <w:tc>
          <w:tcPr>
            <w:tcW w:w="3686" w:type="dxa"/>
            <w:vAlign w:val="center"/>
          </w:tcPr>
          <w:p w14:paraId="47A85D69" w14:textId="77777777" w:rsidR="0064742B" w:rsidRDefault="0064742B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1145D43" w14:textId="77777777" w:rsidR="0064742B" w:rsidRDefault="0064742B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54A9E3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AA3A94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A0C1D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9A7F626" w14:textId="77777777" w:rsidTr="00236A97">
        <w:trPr>
          <w:jc w:val="center"/>
        </w:trPr>
        <w:tc>
          <w:tcPr>
            <w:tcW w:w="3970" w:type="dxa"/>
            <w:vAlign w:val="center"/>
          </w:tcPr>
          <w:p w14:paraId="7D10F173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E0BCB4E" w14:textId="77777777" w:rsidR="0064742B" w:rsidRDefault="0064742B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58332FE" w14:textId="77777777" w:rsidR="0064742B" w:rsidRDefault="0064742B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5483B4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17CAB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C8D53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240DABD" w14:textId="77777777" w:rsidTr="00236A97">
        <w:trPr>
          <w:jc w:val="center"/>
        </w:trPr>
        <w:tc>
          <w:tcPr>
            <w:tcW w:w="3970" w:type="dxa"/>
            <w:vAlign w:val="center"/>
          </w:tcPr>
          <w:p w14:paraId="0B9AC382" w14:textId="77777777" w:rsidR="0064742B" w:rsidRPr="00F2034C" w:rsidRDefault="0064742B" w:rsidP="00F2034C">
            <w:pPr>
              <w:pStyle w:val="aa"/>
              <w:jc w:val="left"/>
            </w:pPr>
            <w:r>
              <w:t>94. Электромонтер по обслуживанию электрооборудования электростанций 6 разряда</w:t>
            </w:r>
          </w:p>
        </w:tc>
        <w:tc>
          <w:tcPr>
            <w:tcW w:w="3686" w:type="dxa"/>
            <w:vAlign w:val="center"/>
          </w:tcPr>
          <w:p w14:paraId="4B4B1271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A0F4614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7003C9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F223A9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2E676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432690D" w14:textId="77777777" w:rsidTr="00236A97">
        <w:trPr>
          <w:jc w:val="center"/>
        </w:trPr>
        <w:tc>
          <w:tcPr>
            <w:tcW w:w="3970" w:type="dxa"/>
            <w:vAlign w:val="center"/>
          </w:tcPr>
          <w:p w14:paraId="1D147115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443061A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A4DD443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6D4C66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BCB98B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AE424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6D5394D" w14:textId="77777777" w:rsidTr="00236A97">
        <w:trPr>
          <w:jc w:val="center"/>
        </w:trPr>
        <w:tc>
          <w:tcPr>
            <w:tcW w:w="3970" w:type="dxa"/>
            <w:vAlign w:val="center"/>
          </w:tcPr>
          <w:p w14:paraId="7CF4F2D5" w14:textId="77777777" w:rsidR="0064742B" w:rsidRPr="00F2034C" w:rsidRDefault="0064742B" w:rsidP="00F2034C">
            <w:pPr>
              <w:pStyle w:val="aa"/>
              <w:jc w:val="left"/>
            </w:pPr>
            <w:r>
              <w:t>95. Электромонтер по обслуживанию электрооборудования электростанций 6 разряда</w:t>
            </w:r>
          </w:p>
        </w:tc>
        <w:tc>
          <w:tcPr>
            <w:tcW w:w="3686" w:type="dxa"/>
            <w:vAlign w:val="center"/>
          </w:tcPr>
          <w:p w14:paraId="5C14D0C9" w14:textId="77777777" w:rsidR="0064742B" w:rsidRDefault="0064742B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59A8F28" w14:textId="77777777" w:rsidR="0064742B" w:rsidRDefault="0064742B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572A6B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A732C6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7C18E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32B9DF5" w14:textId="77777777" w:rsidTr="00236A97">
        <w:trPr>
          <w:jc w:val="center"/>
        </w:trPr>
        <w:tc>
          <w:tcPr>
            <w:tcW w:w="3970" w:type="dxa"/>
            <w:vAlign w:val="center"/>
          </w:tcPr>
          <w:p w14:paraId="4D042CE4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43B1293" w14:textId="77777777" w:rsidR="0064742B" w:rsidRDefault="0064742B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4472E2" w14:textId="77777777" w:rsidR="0064742B" w:rsidRDefault="0064742B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1F82E0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909B76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CDB87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BE639F4" w14:textId="77777777" w:rsidTr="00236A97">
        <w:trPr>
          <w:jc w:val="center"/>
        </w:trPr>
        <w:tc>
          <w:tcPr>
            <w:tcW w:w="3970" w:type="dxa"/>
            <w:vAlign w:val="center"/>
          </w:tcPr>
          <w:p w14:paraId="3B576DDC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41E710F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EE418A7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F928E1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461F6E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48C62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2F1C4BC" w14:textId="77777777" w:rsidTr="00236A97">
        <w:trPr>
          <w:jc w:val="center"/>
        </w:trPr>
        <w:tc>
          <w:tcPr>
            <w:tcW w:w="3970" w:type="dxa"/>
            <w:vAlign w:val="center"/>
          </w:tcPr>
          <w:p w14:paraId="7A4A2E9D" w14:textId="77777777" w:rsidR="0064742B" w:rsidRPr="00F2034C" w:rsidRDefault="0064742B" w:rsidP="00F2034C">
            <w:pPr>
              <w:pStyle w:val="aa"/>
              <w:jc w:val="left"/>
            </w:pPr>
            <w:r>
              <w:t>96. Электромонтер по обслуживанию электрооборудования электростанций 5 разряда</w:t>
            </w:r>
          </w:p>
        </w:tc>
        <w:tc>
          <w:tcPr>
            <w:tcW w:w="3686" w:type="dxa"/>
            <w:vAlign w:val="center"/>
          </w:tcPr>
          <w:p w14:paraId="0AEB294F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A9C814E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11983B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ADF29B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51608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0683488" w14:textId="77777777" w:rsidTr="00236A97">
        <w:trPr>
          <w:jc w:val="center"/>
        </w:trPr>
        <w:tc>
          <w:tcPr>
            <w:tcW w:w="3970" w:type="dxa"/>
            <w:vAlign w:val="center"/>
          </w:tcPr>
          <w:p w14:paraId="30152D06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76D1905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F65A67C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9B0E2C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1F9A0C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999EA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714CCA9" w14:textId="77777777" w:rsidTr="00236A97">
        <w:trPr>
          <w:jc w:val="center"/>
        </w:trPr>
        <w:tc>
          <w:tcPr>
            <w:tcW w:w="3970" w:type="dxa"/>
            <w:vAlign w:val="center"/>
          </w:tcPr>
          <w:p w14:paraId="38B3F0F1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контрольно</w:t>
            </w:r>
            <w:proofErr w:type="spellEnd"/>
            <w:r>
              <w:rPr>
                <w:b/>
                <w:i/>
              </w:rPr>
              <w:t>–измерительных приборов и автоматики</w:t>
            </w:r>
          </w:p>
        </w:tc>
        <w:tc>
          <w:tcPr>
            <w:tcW w:w="3686" w:type="dxa"/>
            <w:vAlign w:val="center"/>
          </w:tcPr>
          <w:p w14:paraId="6A2F157B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58064C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F659B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7DBAB1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3FC92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2CF055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3FC5406" w14:textId="77777777" w:rsidR="0064742B" w:rsidRPr="00F2034C" w:rsidRDefault="0064742B" w:rsidP="0007449A">
            <w:r>
              <w:t xml:space="preserve">101. </w:t>
            </w:r>
            <w:r w:rsidR="0007449A" w:rsidRPr="0007449A">
              <w:rPr>
                <w:rStyle w:val="af"/>
                <w:b w:val="0"/>
                <w:sz w:val="20"/>
                <w:shd w:val="clear" w:color="auto" w:fill="FFFFFF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14:paraId="123041D9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5AE93D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AB2A6F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2BC61D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01741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6429329" w14:textId="77777777" w:rsidTr="00236A97">
        <w:trPr>
          <w:jc w:val="center"/>
        </w:trPr>
        <w:tc>
          <w:tcPr>
            <w:tcW w:w="3970" w:type="dxa"/>
            <w:vAlign w:val="center"/>
          </w:tcPr>
          <w:p w14:paraId="0B0CF842" w14:textId="77777777" w:rsidR="0064742B" w:rsidRPr="00F2034C" w:rsidRDefault="0064742B" w:rsidP="00F2034C">
            <w:pPr>
              <w:pStyle w:val="aa"/>
              <w:jc w:val="left"/>
            </w:pPr>
            <w:r>
              <w:t xml:space="preserve">102. </w:t>
            </w:r>
            <w:r w:rsidR="0007449A" w:rsidRPr="0007449A">
              <w:rPr>
                <w:rStyle w:val="af"/>
                <w:b w:val="0"/>
                <w:shd w:val="clear" w:color="auto" w:fill="FFFFFF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14:paraId="0B9CB60D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00BB6F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523595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826DAB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A140D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6C40C3C" w14:textId="77777777" w:rsidTr="00236A97">
        <w:trPr>
          <w:jc w:val="center"/>
        </w:trPr>
        <w:tc>
          <w:tcPr>
            <w:tcW w:w="3970" w:type="dxa"/>
            <w:vAlign w:val="center"/>
          </w:tcPr>
          <w:p w14:paraId="03147852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средств диспетчерского и технологического управления</w:t>
            </w:r>
          </w:p>
        </w:tc>
        <w:tc>
          <w:tcPr>
            <w:tcW w:w="3686" w:type="dxa"/>
            <w:vAlign w:val="center"/>
          </w:tcPr>
          <w:p w14:paraId="43588EE5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6ECE5F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EFE19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DAD1CF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3E014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11705F2" w14:textId="77777777" w:rsidTr="00236A97">
        <w:trPr>
          <w:jc w:val="center"/>
        </w:trPr>
        <w:tc>
          <w:tcPr>
            <w:tcW w:w="3970" w:type="dxa"/>
            <w:vAlign w:val="center"/>
          </w:tcPr>
          <w:p w14:paraId="0A1634FD" w14:textId="77777777" w:rsidR="0064742B" w:rsidRPr="00F2034C" w:rsidRDefault="0064742B" w:rsidP="00F2034C">
            <w:pPr>
              <w:pStyle w:val="aa"/>
              <w:jc w:val="left"/>
            </w:pPr>
            <w:r>
              <w:t>104. Мастер</w:t>
            </w:r>
          </w:p>
        </w:tc>
        <w:tc>
          <w:tcPr>
            <w:tcW w:w="3686" w:type="dxa"/>
            <w:vAlign w:val="center"/>
          </w:tcPr>
          <w:p w14:paraId="10FB8390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BF2E0E4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FAA396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06A306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D02B3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EE1606E" w14:textId="77777777" w:rsidTr="00236A97">
        <w:trPr>
          <w:jc w:val="center"/>
        </w:trPr>
        <w:tc>
          <w:tcPr>
            <w:tcW w:w="3970" w:type="dxa"/>
            <w:vAlign w:val="center"/>
          </w:tcPr>
          <w:p w14:paraId="3B4BDF65" w14:textId="77777777" w:rsidR="0064742B" w:rsidRPr="00F2034C" w:rsidRDefault="0064742B" w:rsidP="00F2034C">
            <w:pPr>
              <w:pStyle w:val="aa"/>
              <w:jc w:val="left"/>
            </w:pPr>
            <w:r>
              <w:t>105А(105-1А). Электромонтер диспетчерского оборудования и телеавтоматики 6 разряда</w:t>
            </w:r>
          </w:p>
        </w:tc>
        <w:tc>
          <w:tcPr>
            <w:tcW w:w="3686" w:type="dxa"/>
            <w:vAlign w:val="center"/>
          </w:tcPr>
          <w:p w14:paraId="68C5EE4B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C53B3D4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22673C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8356A9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4825D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F90D7C4" w14:textId="77777777" w:rsidTr="00236A97">
        <w:trPr>
          <w:jc w:val="center"/>
        </w:trPr>
        <w:tc>
          <w:tcPr>
            <w:tcW w:w="3970" w:type="dxa"/>
            <w:vAlign w:val="center"/>
          </w:tcPr>
          <w:p w14:paraId="573D514C" w14:textId="77777777" w:rsidR="0064742B" w:rsidRPr="00F2034C" w:rsidRDefault="0064742B" w:rsidP="00F2034C">
            <w:pPr>
              <w:pStyle w:val="aa"/>
              <w:jc w:val="left"/>
            </w:pPr>
            <w:r>
              <w:t xml:space="preserve">106А(106-1А). Электромонтер диспетчерского оборудования и телеавтоматики 5 </w:t>
            </w:r>
            <w:r>
              <w:lastRenderedPageBreak/>
              <w:t>разряда</w:t>
            </w:r>
          </w:p>
        </w:tc>
        <w:tc>
          <w:tcPr>
            <w:tcW w:w="3686" w:type="dxa"/>
            <w:vAlign w:val="center"/>
          </w:tcPr>
          <w:p w14:paraId="6664BBD4" w14:textId="77777777" w:rsidR="0064742B" w:rsidRDefault="0064742B" w:rsidP="00DB70BA">
            <w:pPr>
              <w:pStyle w:val="aa"/>
            </w:pPr>
            <w:r>
              <w:lastRenderedPageBreak/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186B172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523EC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94016E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BAE93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245D6E9" w14:textId="77777777" w:rsidTr="00236A97">
        <w:trPr>
          <w:jc w:val="center"/>
        </w:trPr>
        <w:tc>
          <w:tcPr>
            <w:tcW w:w="3970" w:type="dxa"/>
            <w:vAlign w:val="center"/>
          </w:tcPr>
          <w:p w14:paraId="32B24150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автоматизированной  системы управления технологическими процессами  и сервисами информационных технологий</w:t>
            </w:r>
          </w:p>
        </w:tc>
        <w:tc>
          <w:tcPr>
            <w:tcW w:w="3686" w:type="dxa"/>
            <w:vAlign w:val="center"/>
          </w:tcPr>
          <w:p w14:paraId="7B805BFF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563FD9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DC253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98BE64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0EEA7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838600D" w14:textId="77777777" w:rsidTr="00236A97">
        <w:trPr>
          <w:jc w:val="center"/>
        </w:trPr>
        <w:tc>
          <w:tcPr>
            <w:tcW w:w="3970" w:type="dxa"/>
            <w:vAlign w:val="center"/>
          </w:tcPr>
          <w:p w14:paraId="0C526FE8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</w:t>
            </w:r>
          </w:p>
        </w:tc>
        <w:tc>
          <w:tcPr>
            <w:tcW w:w="3686" w:type="dxa"/>
            <w:vAlign w:val="center"/>
          </w:tcPr>
          <w:p w14:paraId="519BC0CA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3FF759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00F5B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3E0166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C90101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DA689C0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C9A0A6" w14:textId="77777777" w:rsidR="0064742B" w:rsidRPr="00F2034C" w:rsidRDefault="0064742B" w:rsidP="00F2034C">
            <w:pPr>
              <w:pStyle w:val="aa"/>
              <w:jc w:val="left"/>
            </w:pPr>
            <w:r>
              <w:t>114. Начальник цеха</w:t>
            </w:r>
          </w:p>
        </w:tc>
        <w:tc>
          <w:tcPr>
            <w:tcW w:w="3686" w:type="dxa"/>
            <w:vAlign w:val="center"/>
          </w:tcPr>
          <w:p w14:paraId="1324D68D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479553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0384A2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A825C9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26E83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84BFE53" w14:textId="77777777" w:rsidTr="00236A97">
        <w:trPr>
          <w:jc w:val="center"/>
        </w:trPr>
        <w:tc>
          <w:tcPr>
            <w:tcW w:w="3970" w:type="dxa"/>
            <w:vAlign w:val="center"/>
          </w:tcPr>
          <w:p w14:paraId="38FF5E72" w14:textId="77777777" w:rsidR="0064742B" w:rsidRPr="00F2034C" w:rsidRDefault="0064742B" w:rsidP="00F2034C">
            <w:pPr>
              <w:pStyle w:val="aa"/>
              <w:jc w:val="left"/>
            </w:pPr>
            <w:r>
              <w:t>118. Слесарь по обслуживанию оборудования электростанций 5 разряда</w:t>
            </w:r>
          </w:p>
        </w:tc>
        <w:tc>
          <w:tcPr>
            <w:tcW w:w="3686" w:type="dxa"/>
            <w:vAlign w:val="center"/>
          </w:tcPr>
          <w:p w14:paraId="37D71122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0B91766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7C379E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12932B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8B8A7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1A8DF70" w14:textId="77777777" w:rsidTr="00236A97">
        <w:trPr>
          <w:jc w:val="center"/>
        </w:trPr>
        <w:tc>
          <w:tcPr>
            <w:tcW w:w="3970" w:type="dxa"/>
            <w:vAlign w:val="center"/>
          </w:tcPr>
          <w:p w14:paraId="4668A319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745D3F8" w14:textId="77777777" w:rsidR="0064742B" w:rsidRDefault="0064742B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CE19B6D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46145F4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697962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68704B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E1ED437" w14:textId="77777777" w:rsidTr="00236A97">
        <w:trPr>
          <w:jc w:val="center"/>
        </w:trPr>
        <w:tc>
          <w:tcPr>
            <w:tcW w:w="3970" w:type="dxa"/>
            <w:vAlign w:val="center"/>
          </w:tcPr>
          <w:p w14:paraId="56909EA2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522899E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90620EE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B2A1C9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9975CF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D64B9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E8C5038" w14:textId="77777777" w:rsidTr="00236A97">
        <w:trPr>
          <w:jc w:val="center"/>
        </w:trPr>
        <w:tc>
          <w:tcPr>
            <w:tcW w:w="3970" w:type="dxa"/>
            <w:vAlign w:val="center"/>
          </w:tcPr>
          <w:p w14:paraId="7FC045A0" w14:textId="77777777" w:rsidR="0064742B" w:rsidRPr="00F2034C" w:rsidRDefault="0064742B" w:rsidP="00F2034C">
            <w:pPr>
              <w:pStyle w:val="aa"/>
              <w:jc w:val="left"/>
            </w:pPr>
            <w:r>
              <w:t>119. Слесарь по обслуживанию оборудования электростанций 5 разряда</w:t>
            </w:r>
          </w:p>
        </w:tc>
        <w:tc>
          <w:tcPr>
            <w:tcW w:w="3686" w:type="dxa"/>
            <w:vAlign w:val="center"/>
          </w:tcPr>
          <w:p w14:paraId="0E3C10E0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1601DB2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F5FF19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EC4AD2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32EBC9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A9AAA22" w14:textId="77777777" w:rsidTr="00236A97">
        <w:trPr>
          <w:jc w:val="center"/>
        </w:trPr>
        <w:tc>
          <w:tcPr>
            <w:tcW w:w="3970" w:type="dxa"/>
            <w:vAlign w:val="center"/>
          </w:tcPr>
          <w:p w14:paraId="07EE31CA" w14:textId="77777777" w:rsidR="0064742B" w:rsidRPr="00F2034C" w:rsidRDefault="0064742B" w:rsidP="00F2034C">
            <w:pPr>
              <w:pStyle w:val="aa"/>
              <w:jc w:val="left"/>
            </w:pPr>
            <w:r>
              <w:t>120. Машинист вагоноопрокидывателя 5 разряда</w:t>
            </w:r>
          </w:p>
        </w:tc>
        <w:tc>
          <w:tcPr>
            <w:tcW w:w="3686" w:type="dxa"/>
            <w:vAlign w:val="center"/>
          </w:tcPr>
          <w:p w14:paraId="57F8C3C2" w14:textId="77777777" w:rsidR="0064742B" w:rsidRDefault="0064742B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D7ADE36" w14:textId="77777777" w:rsidR="0064742B" w:rsidRDefault="0064742B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DABBDA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098334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F4ACE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F750085" w14:textId="77777777" w:rsidTr="00236A97">
        <w:trPr>
          <w:jc w:val="center"/>
        </w:trPr>
        <w:tc>
          <w:tcPr>
            <w:tcW w:w="3970" w:type="dxa"/>
            <w:vAlign w:val="center"/>
          </w:tcPr>
          <w:p w14:paraId="7A7DB05E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2E3F412" w14:textId="77777777" w:rsidR="0064742B" w:rsidRDefault="0064742B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E171BFF" w14:textId="77777777" w:rsidR="0064742B" w:rsidRDefault="0064742B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99EE1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74FA3C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4ABE5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3DAEB41" w14:textId="77777777" w:rsidTr="00236A97">
        <w:trPr>
          <w:jc w:val="center"/>
        </w:trPr>
        <w:tc>
          <w:tcPr>
            <w:tcW w:w="3970" w:type="dxa"/>
            <w:vAlign w:val="center"/>
          </w:tcPr>
          <w:p w14:paraId="76A1E440" w14:textId="77777777" w:rsidR="0064742B" w:rsidRPr="00F2034C" w:rsidRDefault="0064742B" w:rsidP="00F2034C">
            <w:pPr>
              <w:pStyle w:val="aa"/>
              <w:jc w:val="left"/>
            </w:pPr>
            <w:r>
              <w:t>121. Машинист вагоноопрокидывателя 5 разряда</w:t>
            </w:r>
          </w:p>
        </w:tc>
        <w:tc>
          <w:tcPr>
            <w:tcW w:w="3686" w:type="dxa"/>
            <w:vAlign w:val="center"/>
          </w:tcPr>
          <w:p w14:paraId="3BBE67DB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2A31919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606941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56B550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A9A2E4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1313753" w14:textId="77777777" w:rsidTr="00236A97">
        <w:trPr>
          <w:jc w:val="center"/>
        </w:trPr>
        <w:tc>
          <w:tcPr>
            <w:tcW w:w="3970" w:type="dxa"/>
            <w:vAlign w:val="center"/>
          </w:tcPr>
          <w:p w14:paraId="30800211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9DC1DEB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C748EBF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E950F1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770360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D47FA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DF37248" w14:textId="77777777" w:rsidTr="00236A97">
        <w:trPr>
          <w:jc w:val="center"/>
        </w:trPr>
        <w:tc>
          <w:tcPr>
            <w:tcW w:w="3970" w:type="dxa"/>
            <w:vAlign w:val="center"/>
          </w:tcPr>
          <w:p w14:paraId="08246451" w14:textId="77777777" w:rsidR="0064742B" w:rsidRPr="00F2034C" w:rsidRDefault="0064742B" w:rsidP="00F2034C">
            <w:pPr>
              <w:pStyle w:val="aa"/>
              <w:jc w:val="left"/>
            </w:pPr>
            <w:r>
              <w:t>124. Машинист топливоподачи 4 разряда</w:t>
            </w:r>
          </w:p>
        </w:tc>
        <w:tc>
          <w:tcPr>
            <w:tcW w:w="3686" w:type="dxa"/>
            <w:vAlign w:val="center"/>
          </w:tcPr>
          <w:p w14:paraId="77291FF5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FBC0478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B04633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25ECC9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DB525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DAB0F2E" w14:textId="77777777" w:rsidTr="00236A97">
        <w:trPr>
          <w:jc w:val="center"/>
        </w:trPr>
        <w:tc>
          <w:tcPr>
            <w:tcW w:w="3970" w:type="dxa"/>
            <w:vAlign w:val="center"/>
          </w:tcPr>
          <w:p w14:paraId="5F740C58" w14:textId="77777777" w:rsidR="0064742B" w:rsidRPr="00F2034C" w:rsidRDefault="0064742B" w:rsidP="00F2034C">
            <w:pPr>
              <w:pStyle w:val="aa"/>
              <w:jc w:val="left"/>
            </w:pPr>
            <w:r>
              <w:t>125. Машинист топливоподачи 4 разряда</w:t>
            </w:r>
          </w:p>
        </w:tc>
        <w:tc>
          <w:tcPr>
            <w:tcW w:w="3686" w:type="dxa"/>
            <w:vAlign w:val="center"/>
          </w:tcPr>
          <w:p w14:paraId="020A8428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87CB37E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2FED52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542E9C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0EE67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E701774" w14:textId="77777777" w:rsidTr="00236A97">
        <w:trPr>
          <w:jc w:val="center"/>
        </w:trPr>
        <w:tc>
          <w:tcPr>
            <w:tcW w:w="3970" w:type="dxa"/>
            <w:vAlign w:val="center"/>
          </w:tcPr>
          <w:p w14:paraId="56725644" w14:textId="77777777" w:rsidR="0064742B" w:rsidRPr="00F2034C" w:rsidRDefault="0064742B" w:rsidP="00F2034C">
            <w:pPr>
              <w:pStyle w:val="aa"/>
              <w:jc w:val="left"/>
            </w:pPr>
            <w:r>
              <w:t>126. Машинист топливоподачи 4 разряда</w:t>
            </w:r>
          </w:p>
        </w:tc>
        <w:tc>
          <w:tcPr>
            <w:tcW w:w="3686" w:type="dxa"/>
            <w:vAlign w:val="center"/>
          </w:tcPr>
          <w:p w14:paraId="7B645786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37EB44D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ED7DB4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A04A69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788AC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484C1AB" w14:textId="77777777" w:rsidTr="00236A97">
        <w:trPr>
          <w:jc w:val="center"/>
        </w:trPr>
        <w:tc>
          <w:tcPr>
            <w:tcW w:w="3970" w:type="dxa"/>
            <w:vAlign w:val="center"/>
          </w:tcPr>
          <w:p w14:paraId="5D40BB52" w14:textId="77777777" w:rsidR="0064742B" w:rsidRPr="00F2034C" w:rsidRDefault="0064742B" w:rsidP="00F2034C">
            <w:pPr>
              <w:pStyle w:val="aa"/>
              <w:jc w:val="left"/>
            </w:pPr>
            <w:r>
              <w:t>127. Машинист топливоподачи 4 разряда</w:t>
            </w:r>
          </w:p>
        </w:tc>
        <w:tc>
          <w:tcPr>
            <w:tcW w:w="3686" w:type="dxa"/>
            <w:vAlign w:val="center"/>
          </w:tcPr>
          <w:p w14:paraId="175F0E23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4AE03EC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2D938D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266949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5ED10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1773A5A" w14:textId="77777777" w:rsidTr="00236A97">
        <w:trPr>
          <w:jc w:val="center"/>
        </w:trPr>
        <w:tc>
          <w:tcPr>
            <w:tcW w:w="3970" w:type="dxa"/>
            <w:vAlign w:val="center"/>
          </w:tcPr>
          <w:p w14:paraId="5406A0B3" w14:textId="77777777" w:rsidR="0064742B" w:rsidRPr="00F2034C" w:rsidRDefault="0064742B" w:rsidP="00F2034C">
            <w:pPr>
              <w:pStyle w:val="aa"/>
              <w:jc w:val="left"/>
            </w:pPr>
            <w:r>
              <w:t>128. Машинист автоматизированной топливоподачи 4 разряда</w:t>
            </w:r>
          </w:p>
        </w:tc>
        <w:tc>
          <w:tcPr>
            <w:tcW w:w="3686" w:type="dxa"/>
            <w:vAlign w:val="center"/>
          </w:tcPr>
          <w:p w14:paraId="1D4FDC3B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BC077D0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1C118C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7DFE58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74589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21B4D94" w14:textId="77777777" w:rsidTr="00236A97">
        <w:trPr>
          <w:jc w:val="center"/>
        </w:trPr>
        <w:tc>
          <w:tcPr>
            <w:tcW w:w="3970" w:type="dxa"/>
            <w:vAlign w:val="center"/>
          </w:tcPr>
          <w:p w14:paraId="46064997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железнодорожного транспорта</w:t>
            </w:r>
          </w:p>
        </w:tc>
        <w:tc>
          <w:tcPr>
            <w:tcW w:w="3686" w:type="dxa"/>
            <w:vAlign w:val="center"/>
          </w:tcPr>
          <w:p w14:paraId="7A41F6DA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FA7F099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C5EA8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BC3522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3367A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C34C8FB" w14:textId="77777777" w:rsidTr="00236A97">
        <w:trPr>
          <w:jc w:val="center"/>
        </w:trPr>
        <w:tc>
          <w:tcPr>
            <w:tcW w:w="3970" w:type="dxa"/>
            <w:vAlign w:val="center"/>
          </w:tcPr>
          <w:p w14:paraId="0C7BE256" w14:textId="77777777" w:rsidR="0064742B" w:rsidRPr="00F2034C" w:rsidRDefault="0064742B" w:rsidP="00F2034C">
            <w:pPr>
              <w:pStyle w:val="aa"/>
              <w:jc w:val="left"/>
            </w:pPr>
            <w:r>
              <w:t>134. Машинист тепловоза</w:t>
            </w:r>
          </w:p>
        </w:tc>
        <w:tc>
          <w:tcPr>
            <w:tcW w:w="3686" w:type="dxa"/>
            <w:vAlign w:val="center"/>
          </w:tcPr>
          <w:p w14:paraId="07A6C03B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2959BF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464C4B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8DB492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92C24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E1A96F2" w14:textId="77777777" w:rsidTr="00236A97">
        <w:trPr>
          <w:jc w:val="center"/>
        </w:trPr>
        <w:tc>
          <w:tcPr>
            <w:tcW w:w="3970" w:type="dxa"/>
            <w:vAlign w:val="center"/>
          </w:tcPr>
          <w:p w14:paraId="500F2A43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0D52773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C57622F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F5E853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8291DD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69B39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B6076EC" w14:textId="77777777" w:rsidTr="00236A97">
        <w:trPr>
          <w:jc w:val="center"/>
        </w:trPr>
        <w:tc>
          <w:tcPr>
            <w:tcW w:w="3970" w:type="dxa"/>
            <w:vAlign w:val="center"/>
          </w:tcPr>
          <w:p w14:paraId="6D1D9083" w14:textId="77777777" w:rsidR="0064742B" w:rsidRPr="00F2034C" w:rsidRDefault="0064742B" w:rsidP="00F2034C">
            <w:pPr>
              <w:pStyle w:val="aa"/>
              <w:jc w:val="left"/>
            </w:pPr>
            <w:r>
              <w:lastRenderedPageBreak/>
              <w:t>135. Машинист тепловоза</w:t>
            </w:r>
          </w:p>
        </w:tc>
        <w:tc>
          <w:tcPr>
            <w:tcW w:w="3686" w:type="dxa"/>
            <w:vAlign w:val="center"/>
          </w:tcPr>
          <w:p w14:paraId="223DE030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ACE48CF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6CC0FF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D8CECE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69AEB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20E09EF" w14:textId="77777777" w:rsidTr="00236A97">
        <w:trPr>
          <w:jc w:val="center"/>
        </w:trPr>
        <w:tc>
          <w:tcPr>
            <w:tcW w:w="3970" w:type="dxa"/>
            <w:vAlign w:val="center"/>
          </w:tcPr>
          <w:p w14:paraId="3EBF30C6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7BEEB47" w14:textId="77777777" w:rsidR="0064742B" w:rsidRDefault="0064742B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54EA59" w14:textId="77777777" w:rsidR="0064742B" w:rsidRDefault="0064742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0EAF0CD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C8D140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4786D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D7A4968" w14:textId="77777777" w:rsidTr="00236A97">
        <w:trPr>
          <w:jc w:val="center"/>
        </w:trPr>
        <w:tc>
          <w:tcPr>
            <w:tcW w:w="3970" w:type="dxa"/>
            <w:vAlign w:val="center"/>
          </w:tcPr>
          <w:p w14:paraId="6F9FBF1B" w14:textId="77777777" w:rsidR="0064742B" w:rsidRPr="00F2034C" w:rsidRDefault="0064742B" w:rsidP="00F2034C">
            <w:pPr>
              <w:pStyle w:val="aa"/>
              <w:jc w:val="left"/>
            </w:pPr>
            <w:r>
              <w:t>137. Помощник машиниста тепловоза</w:t>
            </w:r>
          </w:p>
        </w:tc>
        <w:tc>
          <w:tcPr>
            <w:tcW w:w="3686" w:type="dxa"/>
            <w:vAlign w:val="center"/>
          </w:tcPr>
          <w:p w14:paraId="5E73723C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DF24948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2F20EB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B2A9DB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F0D07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35C2268" w14:textId="77777777" w:rsidTr="00236A97">
        <w:trPr>
          <w:jc w:val="center"/>
        </w:trPr>
        <w:tc>
          <w:tcPr>
            <w:tcW w:w="3970" w:type="dxa"/>
            <w:vAlign w:val="center"/>
          </w:tcPr>
          <w:p w14:paraId="075F1571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5C650DD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4190CB3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008DD6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22C95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92809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BEE4157" w14:textId="77777777" w:rsidTr="00236A97">
        <w:trPr>
          <w:jc w:val="center"/>
        </w:trPr>
        <w:tc>
          <w:tcPr>
            <w:tcW w:w="3970" w:type="dxa"/>
            <w:vAlign w:val="center"/>
          </w:tcPr>
          <w:p w14:paraId="70A0CBDE" w14:textId="77777777" w:rsidR="0064742B" w:rsidRPr="00F2034C" w:rsidRDefault="0064742B" w:rsidP="00F2034C">
            <w:pPr>
              <w:pStyle w:val="aa"/>
              <w:jc w:val="left"/>
            </w:pPr>
            <w:r>
              <w:t>138. Составитель поездов 5 разряда</w:t>
            </w:r>
          </w:p>
        </w:tc>
        <w:tc>
          <w:tcPr>
            <w:tcW w:w="3686" w:type="dxa"/>
            <w:vAlign w:val="center"/>
          </w:tcPr>
          <w:p w14:paraId="63B9E68D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DCEA66E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BD3C9C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6F11FB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5AF824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82D49D5" w14:textId="77777777" w:rsidTr="00236A97">
        <w:trPr>
          <w:jc w:val="center"/>
        </w:trPr>
        <w:tc>
          <w:tcPr>
            <w:tcW w:w="3970" w:type="dxa"/>
            <w:vAlign w:val="center"/>
          </w:tcPr>
          <w:p w14:paraId="4E4D6C4A" w14:textId="77777777" w:rsidR="0064742B" w:rsidRPr="00F2034C" w:rsidRDefault="0064742B" w:rsidP="00F2034C">
            <w:pPr>
              <w:pStyle w:val="aa"/>
              <w:jc w:val="left"/>
            </w:pPr>
            <w:r>
              <w:t>139. Составитель поездов 5 разряда</w:t>
            </w:r>
          </w:p>
        </w:tc>
        <w:tc>
          <w:tcPr>
            <w:tcW w:w="3686" w:type="dxa"/>
            <w:vAlign w:val="center"/>
          </w:tcPr>
          <w:p w14:paraId="0B4029E1" w14:textId="77777777" w:rsidR="0064742B" w:rsidRDefault="0064742B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7934BCB" w14:textId="77777777" w:rsidR="0064742B" w:rsidRDefault="0064742B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8CF874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C85BB8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7748B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C764CAC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763071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D2D4480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CA9E073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C14A90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FA4E76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4F2CCB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B55F79F" w14:textId="77777777" w:rsidTr="00236A97">
        <w:trPr>
          <w:jc w:val="center"/>
        </w:trPr>
        <w:tc>
          <w:tcPr>
            <w:tcW w:w="3970" w:type="dxa"/>
            <w:vAlign w:val="center"/>
          </w:tcPr>
          <w:p w14:paraId="61685606" w14:textId="77777777" w:rsidR="0064742B" w:rsidRPr="00F2034C" w:rsidRDefault="0064742B" w:rsidP="00F2034C">
            <w:pPr>
              <w:pStyle w:val="aa"/>
              <w:jc w:val="left"/>
            </w:pPr>
            <w:r>
              <w:t>140. Осмотрщик-ремонтник вагонов 5 разряда</w:t>
            </w:r>
          </w:p>
        </w:tc>
        <w:tc>
          <w:tcPr>
            <w:tcW w:w="3686" w:type="dxa"/>
            <w:vAlign w:val="center"/>
          </w:tcPr>
          <w:p w14:paraId="7AB9019D" w14:textId="77777777" w:rsidR="0064742B" w:rsidRDefault="0064742B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67FD148" w14:textId="77777777" w:rsidR="0064742B" w:rsidRDefault="0064742B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08C8AB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AB1E32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64E94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28B48D5" w14:textId="77777777" w:rsidTr="00236A97">
        <w:trPr>
          <w:jc w:val="center"/>
        </w:trPr>
        <w:tc>
          <w:tcPr>
            <w:tcW w:w="3970" w:type="dxa"/>
            <w:vAlign w:val="center"/>
          </w:tcPr>
          <w:p w14:paraId="0C097CC3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303EAD4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854A461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232DD2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45AF8B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033169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88C51E9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75FC5B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5EF4E5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EE5B3C3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D2DE6A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4F671F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7E7CF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26884D8" w14:textId="77777777" w:rsidTr="00236A97">
        <w:trPr>
          <w:jc w:val="center"/>
        </w:trPr>
        <w:tc>
          <w:tcPr>
            <w:tcW w:w="3970" w:type="dxa"/>
            <w:vAlign w:val="center"/>
          </w:tcPr>
          <w:p w14:paraId="3A2F5D8B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62467C0" w14:textId="77777777" w:rsidR="0064742B" w:rsidRDefault="0064742B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DAD0ACF" w14:textId="77777777" w:rsidR="0064742B" w:rsidRDefault="0064742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7284B42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7FF962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31391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A6F6647" w14:textId="77777777" w:rsidTr="00236A97">
        <w:trPr>
          <w:jc w:val="center"/>
        </w:trPr>
        <w:tc>
          <w:tcPr>
            <w:tcW w:w="3970" w:type="dxa"/>
            <w:vAlign w:val="center"/>
          </w:tcPr>
          <w:p w14:paraId="1EBD299D" w14:textId="77777777" w:rsidR="0064742B" w:rsidRPr="00F2034C" w:rsidRDefault="0064742B" w:rsidP="00F2034C">
            <w:pPr>
              <w:pStyle w:val="aa"/>
              <w:jc w:val="left"/>
            </w:pPr>
            <w:r>
              <w:t>141. Осмотрщик-ремонтник вагонов 5 разряда</w:t>
            </w:r>
          </w:p>
        </w:tc>
        <w:tc>
          <w:tcPr>
            <w:tcW w:w="3686" w:type="dxa"/>
            <w:vAlign w:val="center"/>
          </w:tcPr>
          <w:p w14:paraId="59F22907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A1CC5D7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CDE89D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05AFAE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58959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39E1A96" w14:textId="77777777" w:rsidTr="00236A97">
        <w:trPr>
          <w:jc w:val="center"/>
        </w:trPr>
        <w:tc>
          <w:tcPr>
            <w:tcW w:w="3970" w:type="dxa"/>
            <w:vAlign w:val="center"/>
          </w:tcPr>
          <w:p w14:paraId="6EB357EE" w14:textId="77777777" w:rsidR="0064742B" w:rsidRPr="00F2034C" w:rsidRDefault="0064742B" w:rsidP="00F2034C">
            <w:pPr>
              <w:pStyle w:val="aa"/>
              <w:jc w:val="left"/>
            </w:pPr>
            <w:r>
              <w:t>142. Приемосдатчик груза и багажа 2 разряда</w:t>
            </w:r>
          </w:p>
        </w:tc>
        <w:tc>
          <w:tcPr>
            <w:tcW w:w="3686" w:type="dxa"/>
            <w:vAlign w:val="center"/>
          </w:tcPr>
          <w:p w14:paraId="714130C1" w14:textId="77777777" w:rsidR="0064742B" w:rsidRDefault="0064742B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CF86082" w14:textId="77777777" w:rsidR="0064742B" w:rsidRDefault="0064742B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F9B59E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5D5DF4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E4264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A4E0D4F" w14:textId="77777777" w:rsidTr="00236A97">
        <w:trPr>
          <w:jc w:val="center"/>
        </w:trPr>
        <w:tc>
          <w:tcPr>
            <w:tcW w:w="3970" w:type="dxa"/>
            <w:vAlign w:val="center"/>
          </w:tcPr>
          <w:p w14:paraId="536EB253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8BBFF14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F3595CE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5C0DD2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2EFCD9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AE35A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8DA9BDC" w14:textId="77777777" w:rsidTr="00236A97">
        <w:trPr>
          <w:jc w:val="center"/>
        </w:trPr>
        <w:tc>
          <w:tcPr>
            <w:tcW w:w="3970" w:type="dxa"/>
            <w:vAlign w:val="center"/>
          </w:tcPr>
          <w:p w14:paraId="5F6152E9" w14:textId="77777777" w:rsidR="0064742B" w:rsidRPr="00F2034C" w:rsidRDefault="0064742B" w:rsidP="00F2034C">
            <w:pPr>
              <w:pStyle w:val="aa"/>
              <w:jc w:val="left"/>
            </w:pPr>
            <w:r>
              <w:t>143. Приемосдатчик груза и багажа 2 разряда</w:t>
            </w:r>
          </w:p>
        </w:tc>
        <w:tc>
          <w:tcPr>
            <w:tcW w:w="3686" w:type="dxa"/>
            <w:vAlign w:val="center"/>
          </w:tcPr>
          <w:p w14:paraId="33B68BDD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D20613E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E3F7E0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4D3ED1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3AD3C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5CF4348" w14:textId="77777777" w:rsidTr="00236A97">
        <w:trPr>
          <w:jc w:val="center"/>
        </w:trPr>
        <w:tc>
          <w:tcPr>
            <w:tcW w:w="3970" w:type="dxa"/>
            <w:vAlign w:val="center"/>
          </w:tcPr>
          <w:p w14:paraId="159A0D5B" w14:textId="77777777" w:rsidR="0064742B" w:rsidRPr="00F2034C" w:rsidRDefault="0064742B" w:rsidP="00F2034C">
            <w:pPr>
              <w:pStyle w:val="aa"/>
              <w:jc w:val="left"/>
            </w:pPr>
            <w:r>
              <w:t>144. Дежурный стрелочного поста 2 разряда</w:t>
            </w:r>
          </w:p>
        </w:tc>
        <w:tc>
          <w:tcPr>
            <w:tcW w:w="3686" w:type="dxa"/>
            <w:vAlign w:val="center"/>
          </w:tcPr>
          <w:p w14:paraId="51FF2C02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481B4C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A4C12E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37D9E5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2FCCC4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A2D758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B551751" w14:textId="77777777" w:rsidR="0064742B" w:rsidRPr="00F2034C" w:rsidRDefault="0064742B" w:rsidP="00F2034C">
            <w:pPr>
              <w:pStyle w:val="aa"/>
              <w:jc w:val="left"/>
            </w:pPr>
            <w:r>
              <w:t>145. Дежурный стрелочного поста 2 разряда</w:t>
            </w:r>
          </w:p>
        </w:tc>
        <w:tc>
          <w:tcPr>
            <w:tcW w:w="3686" w:type="dxa"/>
            <w:vAlign w:val="center"/>
          </w:tcPr>
          <w:p w14:paraId="6A6C696C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C153CC2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5C8C73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28FD35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AC61B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200E6FC" w14:textId="77777777" w:rsidTr="00236A97">
        <w:trPr>
          <w:jc w:val="center"/>
        </w:trPr>
        <w:tc>
          <w:tcPr>
            <w:tcW w:w="3970" w:type="dxa"/>
            <w:vAlign w:val="center"/>
          </w:tcPr>
          <w:p w14:paraId="3D02CA42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Угольный склад</w:t>
            </w:r>
          </w:p>
        </w:tc>
        <w:tc>
          <w:tcPr>
            <w:tcW w:w="3686" w:type="dxa"/>
            <w:vAlign w:val="center"/>
          </w:tcPr>
          <w:p w14:paraId="2F161687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6AF6A1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848A8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6C3499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EBED71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FE1FFE1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AA30B5" w14:textId="77777777" w:rsidR="0064742B" w:rsidRPr="00F2034C" w:rsidRDefault="0064742B" w:rsidP="00F2034C">
            <w:pPr>
              <w:pStyle w:val="aa"/>
              <w:jc w:val="left"/>
            </w:pPr>
            <w:r>
              <w:t>148. Машинист бульдозера 6 разряда</w:t>
            </w:r>
          </w:p>
        </w:tc>
        <w:tc>
          <w:tcPr>
            <w:tcW w:w="3686" w:type="dxa"/>
            <w:vAlign w:val="center"/>
          </w:tcPr>
          <w:p w14:paraId="171B5D75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FDD12D8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F28AAE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6324AB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696204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E85C34E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223F11" w14:textId="77777777" w:rsidR="0064742B" w:rsidRPr="00F2034C" w:rsidRDefault="0064742B" w:rsidP="00F2034C">
            <w:pPr>
              <w:pStyle w:val="aa"/>
              <w:jc w:val="left"/>
            </w:pPr>
            <w:r>
              <w:t>149. Машинист бульдозера 6 разряда</w:t>
            </w:r>
          </w:p>
        </w:tc>
        <w:tc>
          <w:tcPr>
            <w:tcW w:w="3686" w:type="dxa"/>
            <w:vAlign w:val="center"/>
          </w:tcPr>
          <w:p w14:paraId="58DA5168" w14:textId="77777777" w:rsidR="0064742B" w:rsidRDefault="0064742B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14:paraId="4A71E1A4" w14:textId="77777777" w:rsidR="0064742B" w:rsidRDefault="0064742B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14:paraId="0DEA28C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B2ADF6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C8C04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1204882" w14:textId="77777777" w:rsidTr="00236A97">
        <w:trPr>
          <w:jc w:val="center"/>
        </w:trPr>
        <w:tc>
          <w:tcPr>
            <w:tcW w:w="3970" w:type="dxa"/>
            <w:vAlign w:val="center"/>
          </w:tcPr>
          <w:p w14:paraId="2CA25ACF" w14:textId="77777777" w:rsidR="0064742B" w:rsidRPr="00F2034C" w:rsidRDefault="0064742B" w:rsidP="00F2034C">
            <w:pPr>
              <w:pStyle w:val="aa"/>
              <w:jc w:val="left"/>
            </w:pPr>
            <w:r>
              <w:t>150. Машинист крана (крановщик) 6 разряда</w:t>
            </w:r>
          </w:p>
        </w:tc>
        <w:tc>
          <w:tcPr>
            <w:tcW w:w="3686" w:type="dxa"/>
            <w:vAlign w:val="center"/>
          </w:tcPr>
          <w:p w14:paraId="6B827803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42E981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D04A83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6B73D1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AEC09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6236E61" w14:textId="77777777" w:rsidTr="00236A97">
        <w:trPr>
          <w:jc w:val="center"/>
        </w:trPr>
        <w:tc>
          <w:tcPr>
            <w:tcW w:w="3970" w:type="dxa"/>
            <w:vAlign w:val="center"/>
          </w:tcPr>
          <w:p w14:paraId="7E8A9EA1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6F48CFD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ED17B30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56F998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561DFF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DA776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5CEE71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84E4F69" w14:textId="77777777" w:rsidR="0064742B" w:rsidRPr="00F2034C" w:rsidRDefault="0064742B" w:rsidP="00F2034C">
            <w:pPr>
              <w:pStyle w:val="aa"/>
              <w:jc w:val="left"/>
            </w:pPr>
            <w:r>
              <w:t>151. Машинист крана (крановщик) 6 разряда</w:t>
            </w:r>
          </w:p>
        </w:tc>
        <w:tc>
          <w:tcPr>
            <w:tcW w:w="3686" w:type="dxa"/>
            <w:vAlign w:val="center"/>
          </w:tcPr>
          <w:p w14:paraId="4F49569F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8CE5AE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7542ED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3958D6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5F65B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21F0ECF" w14:textId="77777777" w:rsidTr="00236A97">
        <w:trPr>
          <w:jc w:val="center"/>
        </w:trPr>
        <w:tc>
          <w:tcPr>
            <w:tcW w:w="3970" w:type="dxa"/>
            <w:vAlign w:val="center"/>
          </w:tcPr>
          <w:p w14:paraId="0D84389F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47CE861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6EBA90D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9C1536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8AA788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EBDAB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3CF4145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87CBD4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мазутохозяйства</w:t>
            </w:r>
            <w:proofErr w:type="spellEnd"/>
          </w:p>
        </w:tc>
        <w:tc>
          <w:tcPr>
            <w:tcW w:w="3686" w:type="dxa"/>
            <w:vAlign w:val="center"/>
          </w:tcPr>
          <w:p w14:paraId="10A35970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AAD3DC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8E854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79BACE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4568B9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3685907" w14:textId="77777777" w:rsidTr="00236A97">
        <w:trPr>
          <w:jc w:val="center"/>
        </w:trPr>
        <w:tc>
          <w:tcPr>
            <w:tcW w:w="3970" w:type="dxa"/>
            <w:vAlign w:val="center"/>
          </w:tcPr>
          <w:p w14:paraId="7107D984" w14:textId="77777777" w:rsidR="0064742B" w:rsidRPr="00F2034C" w:rsidRDefault="0064742B" w:rsidP="00F2034C">
            <w:pPr>
              <w:pStyle w:val="aa"/>
              <w:jc w:val="left"/>
            </w:pPr>
            <w:r>
              <w:t>152. Машинист насосных установок 4 разряда</w:t>
            </w:r>
          </w:p>
        </w:tc>
        <w:tc>
          <w:tcPr>
            <w:tcW w:w="3686" w:type="dxa"/>
            <w:vAlign w:val="center"/>
          </w:tcPr>
          <w:p w14:paraId="55309B0E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4B95CE6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62DC43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4CD319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F47639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17A3BF9" w14:textId="77777777" w:rsidTr="00236A97">
        <w:trPr>
          <w:jc w:val="center"/>
        </w:trPr>
        <w:tc>
          <w:tcPr>
            <w:tcW w:w="3970" w:type="dxa"/>
            <w:vAlign w:val="center"/>
          </w:tcPr>
          <w:p w14:paraId="552C1FCF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CD1FDE" w14:textId="77777777" w:rsidR="0064742B" w:rsidRDefault="0064742B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04C4F0F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5A81A9E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B5F9FE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86B929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04A94BE" w14:textId="77777777" w:rsidTr="00236A97">
        <w:trPr>
          <w:jc w:val="center"/>
        </w:trPr>
        <w:tc>
          <w:tcPr>
            <w:tcW w:w="3970" w:type="dxa"/>
            <w:vAlign w:val="center"/>
          </w:tcPr>
          <w:p w14:paraId="795BB6BD" w14:textId="77777777" w:rsidR="0064742B" w:rsidRPr="00F2034C" w:rsidRDefault="0064742B" w:rsidP="00F2034C">
            <w:pPr>
              <w:pStyle w:val="aa"/>
              <w:jc w:val="left"/>
            </w:pPr>
            <w:r>
              <w:t>153. Машинист насосных установок 4 разряда</w:t>
            </w:r>
          </w:p>
        </w:tc>
        <w:tc>
          <w:tcPr>
            <w:tcW w:w="3686" w:type="dxa"/>
            <w:vAlign w:val="center"/>
          </w:tcPr>
          <w:p w14:paraId="4E7E7775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4B994A6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E8899A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97B13A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ADB6C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DF0C04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838EE53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1BD3EC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59DE28C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508D83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F5BC18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1B073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6FCCD90" w14:textId="77777777" w:rsidTr="00236A97">
        <w:trPr>
          <w:jc w:val="center"/>
        </w:trPr>
        <w:tc>
          <w:tcPr>
            <w:tcW w:w="3970" w:type="dxa"/>
            <w:vAlign w:val="center"/>
          </w:tcPr>
          <w:p w14:paraId="380CD123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теплоснабжения, подземных коммуникаций и гидросооружений</w:t>
            </w:r>
          </w:p>
        </w:tc>
        <w:tc>
          <w:tcPr>
            <w:tcW w:w="3686" w:type="dxa"/>
            <w:vAlign w:val="center"/>
          </w:tcPr>
          <w:p w14:paraId="5EBFFCC9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519965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765A2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E6D9FA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928B74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EB5F82C" w14:textId="77777777" w:rsidTr="00236A97">
        <w:trPr>
          <w:jc w:val="center"/>
        </w:trPr>
        <w:tc>
          <w:tcPr>
            <w:tcW w:w="3970" w:type="dxa"/>
            <w:vAlign w:val="center"/>
          </w:tcPr>
          <w:p w14:paraId="3B66E0DC" w14:textId="77777777" w:rsidR="0064742B" w:rsidRPr="00F2034C" w:rsidRDefault="0064742B" w:rsidP="00F2034C">
            <w:pPr>
              <w:pStyle w:val="aa"/>
              <w:jc w:val="left"/>
            </w:pPr>
            <w:r>
              <w:t>156. Машинист насосных установок 4 разряда</w:t>
            </w:r>
          </w:p>
        </w:tc>
        <w:tc>
          <w:tcPr>
            <w:tcW w:w="3686" w:type="dxa"/>
            <w:vAlign w:val="center"/>
          </w:tcPr>
          <w:p w14:paraId="74CD1FB3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C4616AD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7E0E66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9F3EB7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9DEDB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59924A4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FE96A3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2E5BF37" w14:textId="77777777" w:rsidR="0064742B" w:rsidRDefault="0064742B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2E545D8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70B5576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7E6AC0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63AAB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9347F24" w14:textId="77777777" w:rsidTr="00236A97">
        <w:trPr>
          <w:jc w:val="center"/>
        </w:trPr>
        <w:tc>
          <w:tcPr>
            <w:tcW w:w="3970" w:type="dxa"/>
            <w:vAlign w:val="center"/>
          </w:tcPr>
          <w:p w14:paraId="0F1F9294" w14:textId="77777777" w:rsidR="0064742B" w:rsidRPr="00F2034C" w:rsidRDefault="0064742B" w:rsidP="00F2034C">
            <w:pPr>
              <w:pStyle w:val="aa"/>
              <w:jc w:val="left"/>
            </w:pPr>
            <w:r>
              <w:t>157. Машинист насосных установок 2 разряда</w:t>
            </w:r>
          </w:p>
        </w:tc>
        <w:tc>
          <w:tcPr>
            <w:tcW w:w="3686" w:type="dxa"/>
            <w:vAlign w:val="center"/>
          </w:tcPr>
          <w:p w14:paraId="4946F9ED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2EEE1D9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15B191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EDFAB8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C532A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EA3C319" w14:textId="77777777" w:rsidTr="00236A97">
        <w:trPr>
          <w:jc w:val="center"/>
        </w:trPr>
        <w:tc>
          <w:tcPr>
            <w:tcW w:w="3970" w:type="dxa"/>
            <w:vAlign w:val="center"/>
          </w:tcPr>
          <w:p w14:paraId="4DFE5F72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2A06A50" w14:textId="77777777" w:rsidR="0064742B" w:rsidRDefault="0064742B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F1B46FE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647F667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68C096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508FA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B890730" w14:textId="77777777" w:rsidTr="00236A97">
        <w:trPr>
          <w:jc w:val="center"/>
        </w:trPr>
        <w:tc>
          <w:tcPr>
            <w:tcW w:w="3970" w:type="dxa"/>
            <w:vAlign w:val="center"/>
          </w:tcPr>
          <w:p w14:paraId="2B807039" w14:textId="77777777" w:rsidR="0064742B" w:rsidRPr="00F2034C" w:rsidRDefault="0064742B" w:rsidP="00F2034C">
            <w:pPr>
              <w:pStyle w:val="aa"/>
              <w:jc w:val="left"/>
            </w:pPr>
            <w:r>
              <w:t xml:space="preserve">158. Моторист </w:t>
            </w:r>
            <w:proofErr w:type="spellStart"/>
            <w:r>
              <w:t>багерной</w:t>
            </w:r>
            <w:proofErr w:type="spellEnd"/>
            <w:r>
              <w:t xml:space="preserve"> (шламовой) насосной 3 разряда</w:t>
            </w:r>
          </w:p>
        </w:tc>
        <w:tc>
          <w:tcPr>
            <w:tcW w:w="3686" w:type="dxa"/>
            <w:vAlign w:val="center"/>
          </w:tcPr>
          <w:p w14:paraId="795E01E3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67B50BC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3D50C1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3DDFB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BC580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854625C" w14:textId="77777777" w:rsidTr="00236A97">
        <w:trPr>
          <w:jc w:val="center"/>
        </w:trPr>
        <w:tc>
          <w:tcPr>
            <w:tcW w:w="3970" w:type="dxa"/>
            <w:vAlign w:val="center"/>
          </w:tcPr>
          <w:p w14:paraId="02E59AB4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D6C8BFC" w14:textId="77777777" w:rsidR="0064742B" w:rsidRDefault="0064742B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8431CEB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11B909B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2B74B2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CA4F6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FDE3C2F" w14:textId="77777777" w:rsidTr="00236A97">
        <w:trPr>
          <w:jc w:val="center"/>
        </w:trPr>
        <w:tc>
          <w:tcPr>
            <w:tcW w:w="3970" w:type="dxa"/>
            <w:vAlign w:val="center"/>
          </w:tcPr>
          <w:p w14:paraId="284E224A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8863391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F7534D8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E78FCE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28B6A8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83C9B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F6D471A" w14:textId="77777777" w:rsidTr="00236A97">
        <w:trPr>
          <w:jc w:val="center"/>
        </w:trPr>
        <w:tc>
          <w:tcPr>
            <w:tcW w:w="3970" w:type="dxa"/>
            <w:vAlign w:val="center"/>
          </w:tcPr>
          <w:p w14:paraId="1BB7B4AA" w14:textId="77777777" w:rsidR="0064742B" w:rsidRPr="00F2034C" w:rsidRDefault="0064742B" w:rsidP="00F2034C">
            <w:pPr>
              <w:pStyle w:val="aa"/>
              <w:jc w:val="left"/>
            </w:pPr>
            <w:r>
              <w:t>159А(159-1А; 159-2А; 159-3А). Обходчик гидросооружений 2 разряда</w:t>
            </w:r>
          </w:p>
        </w:tc>
        <w:tc>
          <w:tcPr>
            <w:tcW w:w="3686" w:type="dxa"/>
            <w:vAlign w:val="center"/>
          </w:tcPr>
          <w:p w14:paraId="719A8C36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01E522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0C02A6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726D40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A210D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DE321D1" w14:textId="77777777" w:rsidTr="00236A97">
        <w:trPr>
          <w:jc w:val="center"/>
        </w:trPr>
        <w:tc>
          <w:tcPr>
            <w:tcW w:w="3970" w:type="dxa"/>
            <w:vAlign w:val="center"/>
          </w:tcPr>
          <w:p w14:paraId="6E4D63FE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внутренних коммуникаций и гидротехнических соору</w:t>
            </w:r>
            <w:r>
              <w:rPr>
                <w:i/>
              </w:rPr>
              <w:lastRenderedPageBreak/>
              <w:t>жений</w:t>
            </w:r>
          </w:p>
        </w:tc>
        <w:tc>
          <w:tcPr>
            <w:tcW w:w="3686" w:type="dxa"/>
            <w:vAlign w:val="center"/>
          </w:tcPr>
          <w:p w14:paraId="2A020647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B7A723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93BF4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91E17A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7D599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0208915" w14:textId="77777777" w:rsidTr="00236A97">
        <w:trPr>
          <w:jc w:val="center"/>
        </w:trPr>
        <w:tc>
          <w:tcPr>
            <w:tcW w:w="3970" w:type="dxa"/>
            <w:vAlign w:val="center"/>
          </w:tcPr>
          <w:p w14:paraId="1D9523AC" w14:textId="77777777" w:rsidR="0064742B" w:rsidRPr="00F2034C" w:rsidRDefault="0064742B" w:rsidP="00F2034C">
            <w:pPr>
              <w:pStyle w:val="aa"/>
              <w:jc w:val="left"/>
            </w:pPr>
            <w:r>
              <w:t>163. Водолаз 7 разряда</w:t>
            </w:r>
          </w:p>
        </w:tc>
        <w:tc>
          <w:tcPr>
            <w:tcW w:w="3686" w:type="dxa"/>
            <w:vAlign w:val="center"/>
          </w:tcPr>
          <w:p w14:paraId="7D8641AA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2922234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B36D9B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24B1D7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B746B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DC5B29B" w14:textId="77777777" w:rsidTr="00236A97">
        <w:trPr>
          <w:jc w:val="center"/>
        </w:trPr>
        <w:tc>
          <w:tcPr>
            <w:tcW w:w="3970" w:type="dxa"/>
            <w:vAlign w:val="center"/>
          </w:tcPr>
          <w:p w14:paraId="2B37EA3C" w14:textId="77777777" w:rsidR="0064742B" w:rsidRPr="00F2034C" w:rsidRDefault="0064742B" w:rsidP="00F2034C">
            <w:pPr>
              <w:pStyle w:val="aa"/>
              <w:jc w:val="left"/>
            </w:pPr>
            <w:r>
              <w:t>165. Слесарь-ремонтник 6 разряда</w:t>
            </w:r>
          </w:p>
        </w:tc>
        <w:tc>
          <w:tcPr>
            <w:tcW w:w="3686" w:type="dxa"/>
            <w:vAlign w:val="center"/>
          </w:tcPr>
          <w:p w14:paraId="1B21C02A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8D5BFDB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B2E220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3DC4EE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CC682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3F76E92" w14:textId="77777777" w:rsidTr="00236A97">
        <w:trPr>
          <w:jc w:val="center"/>
        </w:trPr>
        <w:tc>
          <w:tcPr>
            <w:tcW w:w="3970" w:type="dxa"/>
            <w:vAlign w:val="center"/>
          </w:tcPr>
          <w:p w14:paraId="5461D4DA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686" w:type="dxa"/>
            <w:vAlign w:val="center"/>
          </w:tcPr>
          <w:p w14:paraId="482F8271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ABFB52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D5639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E595EE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9BC59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8807521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59AC88" w14:textId="77777777" w:rsidR="0064742B" w:rsidRPr="00F2034C" w:rsidRDefault="0064742B" w:rsidP="0064742B">
            <w:pPr>
              <w:pStyle w:val="aa"/>
              <w:jc w:val="left"/>
            </w:pPr>
            <w:r>
              <w:t>171. Аппаратчик химводоочистки электростанции 4 разряда</w:t>
            </w:r>
          </w:p>
        </w:tc>
        <w:tc>
          <w:tcPr>
            <w:tcW w:w="3686" w:type="dxa"/>
            <w:vAlign w:val="center"/>
          </w:tcPr>
          <w:p w14:paraId="193CC0EA" w14:textId="77777777" w:rsidR="0064742B" w:rsidRDefault="0064742B" w:rsidP="003B0F4A">
            <w:pPr>
              <w:pStyle w:val="aa"/>
            </w:pPr>
            <w:r>
              <w:t>Химический: Установить местный отсос.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C18CE0" w14:textId="77777777" w:rsidR="0064742B" w:rsidRDefault="0064742B" w:rsidP="003B0F4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E464C3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9E771F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0CC8C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184E6C1" w14:textId="77777777" w:rsidTr="00236A97">
        <w:trPr>
          <w:jc w:val="center"/>
        </w:trPr>
        <w:tc>
          <w:tcPr>
            <w:tcW w:w="3970" w:type="dxa"/>
            <w:vAlign w:val="center"/>
          </w:tcPr>
          <w:p w14:paraId="531A5B36" w14:textId="77777777" w:rsidR="0064742B" w:rsidRPr="00F2034C" w:rsidRDefault="0064742B" w:rsidP="00F2034C">
            <w:pPr>
              <w:pStyle w:val="aa"/>
              <w:jc w:val="left"/>
            </w:pPr>
            <w:r>
              <w:t>172. Аппаратчик химводоочистки электростанции 3 разряда</w:t>
            </w:r>
          </w:p>
        </w:tc>
        <w:tc>
          <w:tcPr>
            <w:tcW w:w="3686" w:type="dxa"/>
            <w:vAlign w:val="center"/>
          </w:tcPr>
          <w:p w14:paraId="352A19DC" w14:textId="77777777" w:rsidR="0064742B" w:rsidRDefault="0064742B" w:rsidP="00DB70BA">
            <w:pPr>
              <w:pStyle w:val="aa"/>
            </w:pPr>
            <w:r>
              <w:t>Химический: Установить местный отсос.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2ECE56" w14:textId="77777777" w:rsidR="0064742B" w:rsidRDefault="0064742B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DAE82A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AD7DA9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EAF34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BDB31D8" w14:textId="77777777" w:rsidTr="00236A97">
        <w:trPr>
          <w:jc w:val="center"/>
        </w:trPr>
        <w:tc>
          <w:tcPr>
            <w:tcW w:w="3970" w:type="dxa"/>
            <w:vAlign w:val="center"/>
          </w:tcPr>
          <w:p w14:paraId="729557D9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релейной защиты и автоматики</w:t>
            </w:r>
          </w:p>
        </w:tc>
        <w:tc>
          <w:tcPr>
            <w:tcW w:w="3686" w:type="dxa"/>
            <w:vAlign w:val="center"/>
          </w:tcPr>
          <w:p w14:paraId="66580296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681DEA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5089A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EBD97D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78156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CCFF6A0" w14:textId="77777777" w:rsidTr="00236A97">
        <w:trPr>
          <w:jc w:val="center"/>
        </w:trPr>
        <w:tc>
          <w:tcPr>
            <w:tcW w:w="3970" w:type="dxa"/>
            <w:vAlign w:val="center"/>
          </w:tcPr>
          <w:p w14:paraId="3314023D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РЗА основного оборудования</w:t>
            </w:r>
          </w:p>
        </w:tc>
        <w:tc>
          <w:tcPr>
            <w:tcW w:w="3686" w:type="dxa"/>
            <w:vAlign w:val="center"/>
          </w:tcPr>
          <w:p w14:paraId="21A69EAD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0221563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9B35D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B6CEF1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1C2BF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0745153" w14:textId="77777777" w:rsidTr="00236A97">
        <w:trPr>
          <w:jc w:val="center"/>
        </w:trPr>
        <w:tc>
          <w:tcPr>
            <w:tcW w:w="3970" w:type="dxa"/>
            <w:vAlign w:val="center"/>
          </w:tcPr>
          <w:p w14:paraId="01354C0B" w14:textId="77777777" w:rsidR="0064742B" w:rsidRPr="00F2034C" w:rsidRDefault="0064742B" w:rsidP="00F2034C">
            <w:pPr>
              <w:pStyle w:val="aa"/>
              <w:jc w:val="left"/>
            </w:pPr>
            <w:r>
              <w:t>184. Электромонтер по ремонту аппаратуры, релейной защиты и автоматики 5 разряда</w:t>
            </w:r>
          </w:p>
        </w:tc>
        <w:tc>
          <w:tcPr>
            <w:tcW w:w="3686" w:type="dxa"/>
            <w:vAlign w:val="center"/>
          </w:tcPr>
          <w:p w14:paraId="74B2F578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07FF4A2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D8A96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DE83B0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2E18A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A8315D0" w14:textId="77777777" w:rsidTr="00236A97">
        <w:trPr>
          <w:jc w:val="center"/>
        </w:trPr>
        <w:tc>
          <w:tcPr>
            <w:tcW w:w="3970" w:type="dxa"/>
            <w:vAlign w:val="center"/>
          </w:tcPr>
          <w:p w14:paraId="6960BFC2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РЗА систем возбуждения (генераторов)</w:t>
            </w:r>
          </w:p>
        </w:tc>
        <w:tc>
          <w:tcPr>
            <w:tcW w:w="3686" w:type="dxa"/>
            <w:vAlign w:val="center"/>
          </w:tcPr>
          <w:p w14:paraId="3FA95C47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45F1B9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572F8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0C8434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C931A9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2758BC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1E871E0" w14:textId="77777777" w:rsidR="0064742B" w:rsidRPr="00F2034C" w:rsidRDefault="0064742B" w:rsidP="00F2034C">
            <w:pPr>
              <w:pStyle w:val="aa"/>
              <w:jc w:val="left"/>
            </w:pPr>
            <w:r>
              <w:t>187. Электромонтер по ремонту аппаратуры, релейной защиты и автоматики 6 разряда</w:t>
            </w:r>
          </w:p>
        </w:tc>
        <w:tc>
          <w:tcPr>
            <w:tcW w:w="3686" w:type="dxa"/>
            <w:vAlign w:val="center"/>
          </w:tcPr>
          <w:p w14:paraId="2D6589C0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624964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A6557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C29DC2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EE711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CB846D0" w14:textId="77777777" w:rsidTr="00236A97">
        <w:trPr>
          <w:jc w:val="center"/>
        </w:trPr>
        <w:tc>
          <w:tcPr>
            <w:tcW w:w="3970" w:type="dxa"/>
            <w:vAlign w:val="center"/>
          </w:tcPr>
          <w:p w14:paraId="327FED8B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РЗА оборудования собственных нужд (станции)</w:t>
            </w:r>
          </w:p>
        </w:tc>
        <w:tc>
          <w:tcPr>
            <w:tcW w:w="3686" w:type="dxa"/>
            <w:vAlign w:val="center"/>
          </w:tcPr>
          <w:p w14:paraId="70C8B354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948271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5D1CA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9218A0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B8704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625FC2F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814613" w14:textId="77777777" w:rsidR="0064742B" w:rsidRPr="00F2034C" w:rsidRDefault="0064742B" w:rsidP="00F2034C">
            <w:pPr>
              <w:pStyle w:val="aa"/>
              <w:jc w:val="left"/>
            </w:pPr>
            <w:r>
              <w:t>190. Электромонтер по ремонту аппаратуры, релейной защиты и автоматики 6 разряда</w:t>
            </w:r>
          </w:p>
        </w:tc>
        <w:tc>
          <w:tcPr>
            <w:tcW w:w="3686" w:type="dxa"/>
            <w:vAlign w:val="center"/>
          </w:tcPr>
          <w:p w14:paraId="3E69F655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1BF3E6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56869F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1B4FC8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4967F4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F323339" w14:textId="77777777" w:rsidTr="00236A97">
        <w:trPr>
          <w:jc w:val="center"/>
        </w:trPr>
        <w:tc>
          <w:tcPr>
            <w:tcW w:w="3970" w:type="dxa"/>
            <w:vAlign w:val="center"/>
          </w:tcPr>
          <w:p w14:paraId="7A484E85" w14:textId="77777777" w:rsidR="0064742B" w:rsidRPr="00F2034C" w:rsidRDefault="0064742B" w:rsidP="00F2034C">
            <w:pPr>
              <w:pStyle w:val="aa"/>
              <w:jc w:val="left"/>
            </w:pPr>
            <w:r>
              <w:t>191. Электромонтер по ремонту аппаратуры, релейной защиты и автоматики 5 разряда</w:t>
            </w:r>
          </w:p>
        </w:tc>
        <w:tc>
          <w:tcPr>
            <w:tcW w:w="3686" w:type="dxa"/>
            <w:vAlign w:val="center"/>
          </w:tcPr>
          <w:p w14:paraId="42F92E0A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C681ADC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0DB52F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90AE76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5C6F9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E7841D0" w14:textId="77777777" w:rsidTr="00236A97">
        <w:trPr>
          <w:jc w:val="center"/>
        </w:trPr>
        <w:tc>
          <w:tcPr>
            <w:tcW w:w="3970" w:type="dxa"/>
            <w:vAlign w:val="center"/>
          </w:tcPr>
          <w:p w14:paraId="53E3E819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ремонту электротехническо</w:t>
            </w:r>
            <w:r>
              <w:rPr>
                <w:b/>
                <w:i/>
              </w:rPr>
              <w:lastRenderedPageBreak/>
              <w:t>го оборудования</w:t>
            </w:r>
          </w:p>
        </w:tc>
        <w:tc>
          <w:tcPr>
            <w:tcW w:w="3686" w:type="dxa"/>
            <w:vAlign w:val="center"/>
          </w:tcPr>
          <w:p w14:paraId="694BF17A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7BD2D4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53CC0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7C63D0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1FCFE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42B47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4681A16D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электрооборудования топливоподачи и внешних сооружений</w:t>
            </w:r>
          </w:p>
        </w:tc>
        <w:tc>
          <w:tcPr>
            <w:tcW w:w="3686" w:type="dxa"/>
            <w:vAlign w:val="center"/>
          </w:tcPr>
          <w:p w14:paraId="761ABCC5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C8BA2A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9ACCF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AB6661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766C7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2FD330C" w14:textId="77777777" w:rsidTr="00236A97">
        <w:trPr>
          <w:jc w:val="center"/>
        </w:trPr>
        <w:tc>
          <w:tcPr>
            <w:tcW w:w="3970" w:type="dxa"/>
            <w:vAlign w:val="center"/>
          </w:tcPr>
          <w:p w14:paraId="0B6A0D36" w14:textId="77777777" w:rsidR="0064742B" w:rsidRPr="00F2034C" w:rsidRDefault="0064742B" w:rsidP="00F2034C">
            <w:pPr>
              <w:pStyle w:val="aa"/>
              <w:jc w:val="left"/>
            </w:pPr>
            <w:r>
              <w:t>199А(199-1А). Электрослесарь по ремонту электрических машин 6 разряда</w:t>
            </w:r>
          </w:p>
        </w:tc>
        <w:tc>
          <w:tcPr>
            <w:tcW w:w="3686" w:type="dxa"/>
            <w:vAlign w:val="center"/>
          </w:tcPr>
          <w:p w14:paraId="7E89796A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B03C0D1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A090A5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7DE5B3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5D010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828B135" w14:textId="77777777" w:rsidTr="00236A97">
        <w:trPr>
          <w:jc w:val="center"/>
        </w:trPr>
        <w:tc>
          <w:tcPr>
            <w:tcW w:w="3970" w:type="dxa"/>
            <w:vAlign w:val="center"/>
          </w:tcPr>
          <w:p w14:paraId="069C3478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195A2A8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48DD04F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7D594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6D6552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8C9B2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2132A44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232521" w14:textId="77777777" w:rsidR="0064742B" w:rsidRPr="00F2034C" w:rsidRDefault="0064742B" w:rsidP="00F2034C">
            <w:pPr>
              <w:pStyle w:val="aa"/>
              <w:jc w:val="left"/>
            </w:pPr>
            <w:r>
              <w:t>200А(200-1А). Электрослесарь по ремонту электрических машин 5 разряда</w:t>
            </w:r>
          </w:p>
        </w:tc>
        <w:tc>
          <w:tcPr>
            <w:tcW w:w="3686" w:type="dxa"/>
            <w:vAlign w:val="center"/>
          </w:tcPr>
          <w:p w14:paraId="7B544BF6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BF30890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59C613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B4B54C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00142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53CE73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449285A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59DE0A3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4BF7BD1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0FE006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B6161F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F7A9E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0A41AC5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7F1819" w14:textId="77777777" w:rsidR="0064742B" w:rsidRPr="00F2034C" w:rsidRDefault="0064742B" w:rsidP="00F2034C">
            <w:pPr>
              <w:pStyle w:val="aa"/>
              <w:jc w:val="left"/>
            </w:pPr>
            <w:r>
              <w:t>201А(201-1А). Электрослесарь по ремонту электрических машин 4 разряда</w:t>
            </w:r>
          </w:p>
        </w:tc>
        <w:tc>
          <w:tcPr>
            <w:tcW w:w="3686" w:type="dxa"/>
            <w:vAlign w:val="center"/>
          </w:tcPr>
          <w:p w14:paraId="42CC5F3C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56E46B5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29B534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BD706E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3202D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D71B6E9" w14:textId="77777777" w:rsidTr="00236A97">
        <w:trPr>
          <w:jc w:val="center"/>
        </w:trPr>
        <w:tc>
          <w:tcPr>
            <w:tcW w:w="3970" w:type="dxa"/>
            <w:vAlign w:val="center"/>
          </w:tcPr>
          <w:p w14:paraId="22A3CC8A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EA93DE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23754EF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C231E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800A75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2047D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480F491" w14:textId="77777777" w:rsidTr="00236A97">
        <w:trPr>
          <w:jc w:val="center"/>
        </w:trPr>
        <w:tc>
          <w:tcPr>
            <w:tcW w:w="3970" w:type="dxa"/>
            <w:vAlign w:val="center"/>
          </w:tcPr>
          <w:p w14:paraId="1E82E961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генераторов и высоковольтных электродвигателей</w:t>
            </w:r>
          </w:p>
        </w:tc>
        <w:tc>
          <w:tcPr>
            <w:tcW w:w="3686" w:type="dxa"/>
            <w:vAlign w:val="center"/>
          </w:tcPr>
          <w:p w14:paraId="1F3FF4D3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9FFA2C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4D5AA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9C7FE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E2BD3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52A7040" w14:textId="77777777" w:rsidTr="00236A97">
        <w:trPr>
          <w:jc w:val="center"/>
        </w:trPr>
        <w:tc>
          <w:tcPr>
            <w:tcW w:w="3970" w:type="dxa"/>
            <w:vAlign w:val="center"/>
          </w:tcPr>
          <w:p w14:paraId="52332A81" w14:textId="77777777" w:rsidR="0064742B" w:rsidRPr="00F2034C" w:rsidRDefault="0064742B" w:rsidP="00F2034C">
            <w:pPr>
              <w:pStyle w:val="aa"/>
              <w:jc w:val="left"/>
            </w:pPr>
            <w:r>
              <w:t>203А(203-1А; 203-2А). Электрослесарь по ремонту электрических машин 6 разряда</w:t>
            </w:r>
          </w:p>
        </w:tc>
        <w:tc>
          <w:tcPr>
            <w:tcW w:w="3686" w:type="dxa"/>
            <w:vAlign w:val="center"/>
          </w:tcPr>
          <w:p w14:paraId="0FF269D0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1D206F5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161E04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2E53C7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4D57B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89DC498" w14:textId="77777777" w:rsidTr="00236A97">
        <w:trPr>
          <w:jc w:val="center"/>
        </w:trPr>
        <w:tc>
          <w:tcPr>
            <w:tcW w:w="3970" w:type="dxa"/>
            <w:vAlign w:val="center"/>
          </w:tcPr>
          <w:p w14:paraId="78213B9C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DF8D353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CFD02C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8720A9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A0D1E3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4C27B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6005AF1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8BDEE0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низковольтных электродвигателей и пусковой аппаратуры</w:t>
            </w:r>
          </w:p>
        </w:tc>
        <w:tc>
          <w:tcPr>
            <w:tcW w:w="3686" w:type="dxa"/>
            <w:vAlign w:val="center"/>
          </w:tcPr>
          <w:p w14:paraId="0BF2012F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241854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C6277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1E47E4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CD74A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3D80D16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ADC590" w14:textId="77777777" w:rsidR="0064742B" w:rsidRPr="00F2034C" w:rsidRDefault="0064742B" w:rsidP="00F2034C">
            <w:pPr>
              <w:pStyle w:val="aa"/>
              <w:jc w:val="left"/>
            </w:pPr>
            <w:r>
              <w:t>208А(208-1А; 208-2А). Электрослесарь по ремонту электрических машин 6 разряда</w:t>
            </w:r>
          </w:p>
        </w:tc>
        <w:tc>
          <w:tcPr>
            <w:tcW w:w="3686" w:type="dxa"/>
            <w:vAlign w:val="center"/>
          </w:tcPr>
          <w:p w14:paraId="33810260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744E747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96976C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DFF281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B17B6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649B171" w14:textId="77777777" w:rsidTr="00236A97">
        <w:trPr>
          <w:jc w:val="center"/>
        </w:trPr>
        <w:tc>
          <w:tcPr>
            <w:tcW w:w="3970" w:type="dxa"/>
            <w:vAlign w:val="center"/>
          </w:tcPr>
          <w:p w14:paraId="527AE9B2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64304C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9DBD42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726B2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485EA1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7291A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1000EFD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2921BC" w14:textId="77777777" w:rsidR="0064742B" w:rsidRPr="00F2034C" w:rsidRDefault="0064742B" w:rsidP="00F2034C">
            <w:pPr>
              <w:pStyle w:val="aa"/>
              <w:jc w:val="left"/>
            </w:pPr>
            <w:r>
              <w:t>209А(209-1А; 209-2А). Электрослесарь по ремонту электрических машин 5 разряда</w:t>
            </w:r>
          </w:p>
        </w:tc>
        <w:tc>
          <w:tcPr>
            <w:tcW w:w="3686" w:type="dxa"/>
            <w:vAlign w:val="center"/>
          </w:tcPr>
          <w:p w14:paraId="08FFD489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8937D3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02F925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C0EC52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AEABC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1EF334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A4BCDC4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921811E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563161E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5545BE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056B96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13BAB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BF78C64" w14:textId="77777777" w:rsidTr="00236A97">
        <w:trPr>
          <w:jc w:val="center"/>
        </w:trPr>
        <w:tc>
          <w:tcPr>
            <w:tcW w:w="3970" w:type="dxa"/>
            <w:vAlign w:val="center"/>
          </w:tcPr>
          <w:p w14:paraId="508F44D3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коммутационных аппаратов</w:t>
            </w:r>
          </w:p>
        </w:tc>
        <w:tc>
          <w:tcPr>
            <w:tcW w:w="3686" w:type="dxa"/>
            <w:vAlign w:val="center"/>
          </w:tcPr>
          <w:p w14:paraId="235045BA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8FC2EA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357CB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DFFA14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D9E37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3EB2DC6" w14:textId="77777777" w:rsidTr="00236A97">
        <w:trPr>
          <w:jc w:val="center"/>
        </w:trPr>
        <w:tc>
          <w:tcPr>
            <w:tcW w:w="3970" w:type="dxa"/>
            <w:vAlign w:val="center"/>
          </w:tcPr>
          <w:p w14:paraId="42D1BB75" w14:textId="77777777" w:rsidR="0064742B" w:rsidRPr="00F2034C" w:rsidRDefault="0064742B" w:rsidP="00F2034C">
            <w:pPr>
              <w:pStyle w:val="aa"/>
              <w:jc w:val="left"/>
            </w:pPr>
            <w:r>
              <w:t>215. Электрослесарь по ремонту электрических машин 3 разряда</w:t>
            </w:r>
          </w:p>
        </w:tc>
        <w:tc>
          <w:tcPr>
            <w:tcW w:w="3686" w:type="dxa"/>
            <w:vAlign w:val="center"/>
          </w:tcPr>
          <w:p w14:paraId="03115D43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C337A14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DDF279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4FE799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8A5BA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704240B" w14:textId="77777777" w:rsidTr="00236A97">
        <w:trPr>
          <w:jc w:val="center"/>
        </w:trPr>
        <w:tc>
          <w:tcPr>
            <w:tcW w:w="3970" w:type="dxa"/>
            <w:vAlign w:val="center"/>
          </w:tcPr>
          <w:p w14:paraId="3047D46E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EAD4F16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9BFD1A3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EDA417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60E579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43CC5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F201079" w14:textId="77777777" w:rsidTr="00236A97">
        <w:trPr>
          <w:jc w:val="center"/>
        </w:trPr>
        <w:tc>
          <w:tcPr>
            <w:tcW w:w="3970" w:type="dxa"/>
            <w:vAlign w:val="center"/>
          </w:tcPr>
          <w:p w14:paraId="64E77111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ремонту сети освещения и </w:t>
            </w:r>
            <w:r>
              <w:rPr>
                <w:i/>
              </w:rPr>
              <w:lastRenderedPageBreak/>
              <w:t>кабельного хозяйства</w:t>
            </w:r>
          </w:p>
        </w:tc>
        <w:tc>
          <w:tcPr>
            <w:tcW w:w="3686" w:type="dxa"/>
            <w:vAlign w:val="center"/>
          </w:tcPr>
          <w:p w14:paraId="1DE9866C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D6B0A2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42F0B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018BF3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6BB588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AEAB3DF" w14:textId="77777777" w:rsidTr="00236A97">
        <w:trPr>
          <w:jc w:val="center"/>
        </w:trPr>
        <w:tc>
          <w:tcPr>
            <w:tcW w:w="3970" w:type="dxa"/>
            <w:vAlign w:val="center"/>
          </w:tcPr>
          <w:p w14:paraId="3C24EBB7" w14:textId="77777777" w:rsidR="0064742B" w:rsidRPr="00F2034C" w:rsidRDefault="0064742B" w:rsidP="00F2034C">
            <w:pPr>
              <w:pStyle w:val="aa"/>
              <w:jc w:val="left"/>
            </w:pPr>
            <w:r>
              <w:t>217А(217-1А; 217-2А; 217-3А). Электромонтер по ремонту и монтажу кабельных линий 6 разряда</w:t>
            </w:r>
          </w:p>
        </w:tc>
        <w:tc>
          <w:tcPr>
            <w:tcW w:w="3686" w:type="dxa"/>
            <w:vAlign w:val="center"/>
          </w:tcPr>
          <w:p w14:paraId="6F73ABC3" w14:textId="77777777" w:rsidR="0064742B" w:rsidRDefault="0064742B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3914157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ЭМП </w:t>
            </w:r>
          </w:p>
        </w:tc>
        <w:tc>
          <w:tcPr>
            <w:tcW w:w="1384" w:type="dxa"/>
            <w:vAlign w:val="center"/>
          </w:tcPr>
          <w:p w14:paraId="368476D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2D077A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8A9E6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F51F1B6" w14:textId="77777777" w:rsidTr="00236A97">
        <w:trPr>
          <w:jc w:val="center"/>
        </w:trPr>
        <w:tc>
          <w:tcPr>
            <w:tcW w:w="3970" w:type="dxa"/>
            <w:vAlign w:val="center"/>
          </w:tcPr>
          <w:p w14:paraId="19035A8A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B52298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FFCFF7B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E1D87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E3B263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3556DB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FE10A25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B2D15F" w14:textId="77777777" w:rsidR="0064742B" w:rsidRPr="00F2034C" w:rsidRDefault="0064742B" w:rsidP="00F2034C">
            <w:pPr>
              <w:pStyle w:val="aa"/>
              <w:jc w:val="left"/>
            </w:pPr>
            <w:r>
              <w:t>219А(219-1А). Электромонтер по ремонту и монтажу кабельных линий 4 разряда</w:t>
            </w:r>
          </w:p>
        </w:tc>
        <w:tc>
          <w:tcPr>
            <w:tcW w:w="3686" w:type="dxa"/>
            <w:vAlign w:val="center"/>
          </w:tcPr>
          <w:p w14:paraId="281705E6" w14:textId="77777777" w:rsidR="0064742B" w:rsidRDefault="0064742B" w:rsidP="00DB70B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64A20F9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ЭМП </w:t>
            </w:r>
          </w:p>
        </w:tc>
        <w:tc>
          <w:tcPr>
            <w:tcW w:w="1384" w:type="dxa"/>
            <w:vAlign w:val="center"/>
          </w:tcPr>
          <w:p w14:paraId="34DFB0D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48F434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13DBB9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A6131EB" w14:textId="77777777" w:rsidTr="00236A97">
        <w:trPr>
          <w:jc w:val="center"/>
        </w:trPr>
        <w:tc>
          <w:tcPr>
            <w:tcW w:w="3970" w:type="dxa"/>
            <w:vAlign w:val="center"/>
          </w:tcPr>
          <w:p w14:paraId="174F014A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CF1312C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F85527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E78FC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E83EAF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D9AA2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DB98965" w14:textId="77777777" w:rsidTr="00236A97">
        <w:trPr>
          <w:jc w:val="center"/>
        </w:trPr>
        <w:tc>
          <w:tcPr>
            <w:tcW w:w="3970" w:type="dxa"/>
            <w:vAlign w:val="center"/>
          </w:tcPr>
          <w:p w14:paraId="5DC4F476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тепловой автоматики и средств измерений</w:t>
            </w:r>
          </w:p>
        </w:tc>
        <w:tc>
          <w:tcPr>
            <w:tcW w:w="3686" w:type="dxa"/>
            <w:vAlign w:val="center"/>
          </w:tcPr>
          <w:p w14:paraId="67E348E1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6FBCCD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AACEE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5CF4F6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24F43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8164A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21D8B026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средств измерений расхода и давления</w:t>
            </w:r>
          </w:p>
        </w:tc>
        <w:tc>
          <w:tcPr>
            <w:tcW w:w="3686" w:type="dxa"/>
            <w:vAlign w:val="center"/>
          </w:tcPr>
          <w:p w14:paraId="10EA6E16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8DF206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8A943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B64D92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EA5D9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77F991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A3C4F68" w14:textId="77777777" w:rsidR="0064742B" w:rsidRPr="00F2034C" w:rsidRDefault="0064742B" w:rsidP="00F2034C">
            <w:pPr>
              <w:pStyle w:val="aa"/>
              <w:jc w:val="left"/>
            </w:pPr>
            <w:r>
              <w:t>229А(229-1А).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14:paraId="46BEF9DC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78445CA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8761A3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5D7B26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E3E2C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0C2F568" w14:textId="77777777" w:rsidTr="00236A97">
        <w:trPr>
          <w:jc w:val="center"/>
        </w:trPr>
        <w:tc>
          <w:tcPr>
            <w:tcW w:w="3970" w:type="dxa"/>
            <w:vAlign w:val="center"/>
          </w:tcPr>
          <w:p w14:paraId="052145C1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7D9F47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6546067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E0321B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93047B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3BE4B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AA3C3A1" w14:textId="77777777" w:rsidTr="00236A97">
        <w:trPr>
          <w:jc w:val="center"/>
        </w:trPr>
        <w:tc>
          <w:tcPr>
            <w:tcW w:w="3970" w:type="dxa"/>
            <w:vAlign w:val="center"/>
          </w:tcPr>
          <w:p w14:paraId="024D9351" w14:textId="77777777" w:rsidR="0064742B" w:rsidRPr="00F2034C" w:rsidRDefault="0064742B" w:rsidP="00F2034C">
            <w:pPr>
              <w:pStyle w:val="aa"/>
              <w:jc w:val="left"/>
            </w:pPr>
            <w:r>
              <w:t>230А(230-1А).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14:paraId="751939B4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3C79FD5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C4B9F7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C30B5E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C012F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17D86CA" w14:textId="77777777" w:rsidTr="00236A97">
        <w:trPr>
          <w:jc w:val="center"/>
        </w:trPr>
        <w:tc>
          <w:tcPr>
            <w:tcW w:w="3970" w:type="dxa"/>
            <w:vAlign w:val="center"/>
          </w:tcPr>
          <w:p w14:paraId="6794B8C0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F807F9B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FAC3FB1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E142FB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7780F3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EDB67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F1AF404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A8B685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средств измерений температуры</w:t>
            </w:r>
          </w:p>
        </w:tc>
        <w:tc>
          <w:tcPr>
            <w:tcW w:w="3686" w:type="dxa"/>
            <w:vAlign w:val="center"/>
          </w:tcPr>
          <w:p w14:paraId="5E6EDC90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106EC1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75D84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EF6E06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0C9E2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4076A3D" w14:textId="77777777" w:rsidTr="00236A97">
        <w:trPr>
          <w:jc w:val="center"/>
        </w:trPr>
        <w:tc>
          <w:tcPr>
            <w:tcW w:w="3970" w:type="dxa"/>
            <w:vAlign w:val="center"/>
          </w:tcPr>
          <w:p w14:paraId="680FEE61" w14:textId="77777777" w:rsidR="0064742B" w:rsidRPr="00F2034C" w:rsidRDefault="0064742B" w:rsidP="00F2034C">
            <w:pPr>
              <w:pStyle w:val="aa"/>
              <w:jc w:val="left"/>
            </w:pPr>
            <w:r>
              <w:t>232А(232-1А).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14:paraId="4638F088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1705D76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EBE395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2AB287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3BE685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8F8E147" w14:textId="77777777" w:rsidTr="00236A97">
        <w:trPr>
          <w:jc w:val="center"/>
        </w:trPr>
        <w:tc>
          <w:tcPr>
            <w:tcW w:w="3970" w:type="dxa"/>
            <w:vAlign w:val="center"/>
          </w:tcPr>
          <w:p w14:paraId="6B83828B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F340D47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AEE1D27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BE1627F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08C696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B41791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8A337EC" w14:textId="77777777" w:rsidTr="00236A97">
        <w:trPr>
          <w:jc w:val="center"/>
        </w:trPr>
        <w:tc>
          <w:tcPr>
            <w:tcW w:w="3970" w:type="dxa"/>
            <w:vAlign w:val="center"/>
          </w:tcPr>
          <w:p w14:paraId="3EE74533" w14:textId="77777777" w:rsidR="0064742B" w:rsidRPr="00F2034C" w:rsidRDefault="0064742B" w:rsidP="00F2034C">
            <w:pPr>
              <w:pStyle w:val="aa"/>
              <w:jc w:val="left"/>
            </w:pPr>
            <w:r>
              <w:t>233.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14:paraId="4956784A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5182A8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30E1D5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88F9F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EB0ECA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2619AF6" w14:textId="77777777" w:rsidTr="00236A97">
        <w:trPr>
          <w:jc w:val="center"/>
        </w:trPr>
        <w:tc>
          <w:tcPr>
            <w:tcW w:w="3970" w:type="dxa"/>
            <w:vAlign w:val="center"/>
          </w:tcPr>
          <w:p w14:paraId="78A518B8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0B24FB0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3A81518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23DDA7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9F2C92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1C4A77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52BDC2B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82A037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по ремонту и техническому обслуживанию систем автоматического регулирования и дистанционного управления</w:t>
            </w:r>
          </w:p>
        </w:tc>
        <w:tc>
          <w:tcPr>
            <w:tcW w:w="3686" w:type="dxa"/>
            <w:vAlign w:val="center"/>
          </w:tcPr>
          <w:p w14:paraId="6F493771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E0E59B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D5596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D2B18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F2943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3281D5F" w14:textId="77777777" w:rsidTr="00236A97">
        <w:trPr>
          <w:jc w:val="center"/>
        </w:trPr>
        <w:tc>
          <w:tcPr>
            <w:tcW w:w="3970" w:type="dxa"/>
            <w:vAlign w:val="center"/>
          </w:tcPr>
          <w:p w14:paraId="7EAA1238" w14:textId="77777777" w:rsidR="0064742B" w:rsidRPr="00F2034C" w:rsidRDefault="0064742B" w:rsidP="00F2034C">
            <w:pPr>
              <w:pStyle w:val="aa"/>
              <w:jc w:val="left"/>
            </w:pPr>
            <w:r>
              <w:t>239А(239-1А; 239-2А; 239-3А).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14:paraId="5D89DBD0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CC2A2F1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1F1AC0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F605B8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A460F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2CAC25C" w14:textId="77777777" w:rsidTr="00236A97">
        <w:trPr>
          <w:jc w:val="center"/>
        </w:trPr>
        <w:tc>
          <w:tcPr>
            <w:tcW w:w="3970" w:type="dxa"/>
            <w:vAlign w:val="center"/>
          </w:tcPr>
          <w:p w14:paraId="74FBB035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6A3D444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6132E04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8D905E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8C530F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F41B5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807DF4F" w14:textId="77777777" w:rsidTr="00236A97">
        <w:trPr>
          <w:jc w:val="center"/>
        </w:trPr>
        <w:tc>
          <w:tcPr>
            <w:tcW w:w="3970" w:type="dxa"/>
            <w:vAlign w:val="center"/>
          </w:tcPr>
          <w:p w14:paraId="778F1BC2" w14:textId="77777777" w:rsidR="0064742B" w:rsidRPr="00F2034C" w:rsidRDefault="0064742B" w:rsidP="00F2034C">
            <w:pPr>
              <w:pStyle w:val="aa"/>
              <w:jc w:val="left"/>
            </w:pPr>
            <w:r>
              <w:t>240.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14:paraId="4828E799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449B7D0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B1DA19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ACD27C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7CA66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901857A" w14:textId="77777777" w:rsidTr="00236A97">
        <w:trPr>
          <w:jc w:val="center"/>
        </w:trPr>
        <w:tc>
          <w:tcPr>
            <w:tcW w:w="3970" w:type="dxa"/>
            <w:vAlign w:val="center"/>
          </w:tcPr>
          <w:p w14:paraId="510EAE25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B3B901E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7149E18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D01FEB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094D5CC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DAB292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7FEF9F0" w14:textId="77777777" w:rsidTr="00236A97">
        <w:trPr>
          <w:jc w:val="center"/>
        </w:trPr>
        <w:tc>
          <w:tcPr>
            <w:tcW w:w="3970" w:type="dxa"/>
            <w:vAlign w:val="center"/>
          </w:tcPr>
          <w:p w14:paraId="3A6A509E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систем технологических защит, блокировки и сигнализации</w:t>
            </w:r>
          </w:p>
        </w:tc>
        <w:tc>
          <w:tcPr>
            <w:tcW w:w="3686" w:type="dxa"/>
            <w:vAlign w:val="center"/>
          </w:tcPr>
          <w:p w14:paraId="1BA39930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388D78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9815E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78DFD2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3511F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12B9843" w14:textId="77777777" w:rsidTr="00236A97">
        <w:trPr>
          <w:jc w:val="center"/>
        </w:trPr>
        <w:tc>
          <w:tcPr>
            <w:tcW w:w="3970" w:type="dxa"/>
            <w:vAlign w:val="center"/>
          </w:tcPr>
          <w:p w14:paraId="7BC7317E" w14:textId="77777777" w:rsidR="0064742B" w:rsidRPr="00F2034C" w:rsidRDefault="0064742B" w:rsidP="00F2034C">
            <w:pPr>
              <w:pStyle w:val="aa"/>
              <w:jc w:val="left"/>
            </w:pPr>
            <w:r>
              <w:t>242А(242-1А).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14:paraId="23C2AFA7" w14:textId="77777777" w:rsidR="0064742B" w:rsidRDefault="0064742B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ED95D53" w14:textId="77777777" w:rsidR="0064742B" w:rsidRDefault="0064742B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3DE3A2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F6AC87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9910F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D8B83F9" w14:textId="77777777" w:rsidTr="00236A97">
        <w:trPr>
          <w:jc w:val="center"/>
        </w:trPr>
        <w:tc>
          <w:tcPr>
            <w:tcW w:w="3970" w:type="dxa"/>
            <w:vAlign w:val="center"/>
          </w:tcPr>
          <w:p w14:paraId="407D0A59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02C12A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CB93104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79A283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006986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129FDB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72301A0E" w14:textId="77777777" w:rsidTr="00236A97">
        <w:trPr>
          <w:jc w:val="center"/>
        </w:trPr>
        <w:tc>
          <w:tcPr>
            <w:tcW w:w="3970" w:type="dxa"/>
            <w:vAlign w:val="center"/>
          </w:tcPr>
          <w:p w14:paraId="6C52EB8E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Электротехническая лаборатория</w:t>
            </w:r>
          </w:p>
        </w:tc>
        <w:tc>
          <w:tcPr>
            <w:tcW w:w="3686" w:type="dxa"/>
            <w:vAlign w:val="center"/>
          </w:tcPr>
          <w:p w14:paraId="4423896B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5B97D4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DC5E3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716E7F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CD472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538D6135" w14:textId="77777777" w:rsidTr="00236A97">
        <w:trPr>
          <w:jc w:val="center"/>
        </w:trPr>
        <w:tc>
          <w:tcPr>
            <w:tcW w:w="3970" w:type="dxa"/>
            <w:vAlign w:val="center"/>
          </w:tcPr>
          <w:p w14:paraId="3A647855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средств измерений электрических величин</w:t>
            </w:r>
          </w:p>
        </w:tc>
        <w:tc>
          <w:tcPr>
            <w:tcW w:w="3686" w:type="dxa"/>
            <w:vAlign w:val="center"/>
          </w:tcPr>
          <w:p w14:paraId="3B69286D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40A561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15548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858942A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38CFE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645D915" w14:textId="77777777" w:rsidTr="00236A97">
        <w:trPr>
          <w:jc w:val="center"/>
        </w:trPr>
        <w:tc>
          <w:tcPr>
            <w:tcW w:w="3970" w:type="dxa"/>
            <w:vAlign w:val="center"/>
          </w:tcPr>
          <w:p w14:paraId="71D70B3D" w14:textId="77777777" w:rsidR="0064742B" w:rsidRPr="00F2034C" w:rsidRDefault="0064742B" w:rsidP="00F2034C">
            <w:pPr>
              <w:pStyle w:val="aa"/>
              <w:jc w:val="left"/>
            </w:pPr>
            <w:r>
              <w:t>249А(249-1А). Электромонтер по ремонту аппаратуры, релейной защиты и автоматики 6 разряда</w:t>
            </w:r>
          </w:p>
        </w:tc>
        <w:tc>
          <w:tcPr>
            <w:tcW w:w="3686" w:type="dxa"/>
            <w:vAlign w:val="center"/>
          </w:tcPr>
          <w:p w14:paraId="61D70CF5" w14:textId="77777777" w:rsidR="0064742B" w:rsidRDefault="0064742B" w:rsidP="003B0F4A">
            <w:pPr>
              <w:pStyle w:val="aa"/>
            </w:pPr>
            <w:r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218FF21" w14:textId="77777777" w:rsidR="0064742B" w:rsidRDefault="0064742B" w:rsidP="003B0F4A">
            <w:pPr>
              <w:pStyle w:val="aa"/>
            </w:pPr>
            <w:r>
              <w:t xml:space="preserve">Снижение времени воздействия ЭМП </w:t>
            </w:r>
          </w:p>
        </w:tc>
        <w:tc>
          <w:tcPr>
            <w:tcW w:w="1384" w:type="dxa"/>
            <w:vAlign w:val="center"/>
          </w:tcPr>
          <w:p w14:paraId="64004C9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A86E7C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770D4C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93A17FC" w14:textId="77777777" w:rsidTr="00236A97">
        <w:trPr>
          <w:jc w:val="center"/>
        </w:trPr>
        <w:tc>
          <w:tcPr>
            <w:tcW w:w="3970" w:type="dxa"/>
            <w:vAlign w:val="center"/>
          </w:tcPr>
          <w:p w14:paraId="40A59E25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CB0CF07" w14:textId="77777777" w:rsidR="0064742B" w:rsidRDefault="0064742B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03145D" w14:textId="77777777" w:rsidR="0064742B" w:rsidRDefault="0064742B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F30FEF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5B11E2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DE4CEE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B609C43" w14:textId="77777777" w:rsidTr="00236A97">
        <w:trPr>
          <w:jc w:val="center"/>
        </w:trPr>
        <w:tc>
          <w:tcPr>
            <w:tcW w:w="3970" w:type="dxa"/>
            <w:vAlign w:val="center"/>
          </w:tcPr>
          <w:p w14:paraId="34B6EA00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высоковольтных измерений и испытаний</w:t>
            </w:r>
          </w:p>
        </w:tc>
        <w:tc>
          <w:tcPr>
            <w:tcW w:w="3686" w:type="dxa"/>
            <w:vAlign w:val="center"/>
          </w:tcPr>
          <w:p w14:paraId="683BD877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EC3E98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2A469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4E365AD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C06E9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65A0394" w14:textId="77777777" w:rsidTr="00236A97">
        <w:trPr>
          <w:jc w:val="center"/>
        </w:trPr>
        <w:tc>
          <w:tcPr>
            <w:tcW w:w="3970" w:type="dxa"/>
            <w:vAlign w:val="center"/>
          </w:tcPr>
          <w:p w14:paraId="6457694A" w14:textId="77777777" w:rsidR="0064742B" w:rsidRPr="00F2034C" w:rsidRDefault="0064742B" w:rsidP="00F2034C">
            <w:pPr>
              <w:pStyle w:val="aa"/>
              <w:jc w:val="left"/>
            </w:pPr>
            <w:r>
              <w:t>251. Ведущий инженер</w:t>
            </w:r>
          </w:p>
        </w:tc>
        <w:tc>
          <w:tcPr>
            <w:tcW w:w="3686" w:type="dxa"/>
            <w:vAlign w:val="center"/>
          </w:tcPr>
          <w:p w14:paraId="086F2982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9809BD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2BA634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37EE5B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409326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313022D0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481875" w14:textId="77777777" w:rsidR="0064742B" w:rsidRPr="00F2034C" w:rsidRDefault="0064742B" w:rsidP="00F2034C">
            <w:pPr>
              <w:pStyle w:val="aa"/>
              <w:jc w:val="left"/>
            </w:pPr>
            <w:r>
              <w:t>253. Электромонтер по ремонту аппаратуры, релейной защиты и автоматики 5 раз</w:t>
            </w:r>
            <w:r>
              <w:lastRenderedPageBreak/>
              <w:t>ряда</w:t>
            </w:r>
          </w:p>
        </w:tc>
        <w:tc>
          <w:tcPr>
            <w:tcW w:w="3686" w:type="dxa"/>
            <w:vAlign w:val="center"/>
          </w:tcPr>
          <w:p w14:paraId="76DF3C95" w14:textId="77777777" w:rsidR="0064742B" w:rsidRDefault="0064742B" w:rsidP="00DB70BA">
            <w:pPr>
              <w:pStyle w:val="aa"/>
            </w:pPr>
            <w:r>
              <w:lastRenderedPageBreak/>
              <w:t>ЭМП50: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6D241889" w14:textId="77777777" w:rsidR="0064742B" w:rsidRDefault="0064742B" w:rsidP="00DB70BA">
            <w:pPr>
              <w:pStyle w:val="aa"/>
            </w:pPr>
            <w:r>
              <w:t xml:space="preserve">Снижение времени воздействия ЭМП </w:t>
            </w:r>
          </w:p>
        </w:tc>
        <w:tc>
          <w:tcPr>
            <w:tcW w:w="1384" w:type="dxa"/>
            <w:vAlign w:val="center"/>
          </w:tcPr>
          <w:p w14:paraId="1CCE3C1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EE38BE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7BF9EF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1DF54735" w14:textId="77777777" w:rsidTr="00236A97">
        <w:trPr>
          <w:jc w:val="center"/>
        </w:trPr>
        <w:tc>
          <w:tcPr>
            <w:tcW w:w="3970" w:type="dxa"/>
            <w:vAlign w:val="center"/>
          </w:tcPr>
          <w:p w14:paraId="1EB44900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5614AC3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7DD271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5FEE3FB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E7D177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F9D1E0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60E30D8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5B98502" w14:textId="77777777" w:rsidR="0064742B" w:rsidRPr="00F2034C" w:rsidRDefault="0064742B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централизованного ремонта</w:t>
            </w:r>
          </w:p>
        </w:tc>
        <w:tc>
          <w:tcPr>
            <w:tcW w:w="3686" w:type="dxa"/>
            <w:vAlign w:val="center"/>
          </w:tcPr>
          <w:p w14:paraId="193085E1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58CCEA5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E07BD7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FBB028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A1F28D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044C344" w14:textId="77777777" w:rsidTr="00236A97">
        <w:trPr>
          <w:jc w:val="center"/>
        </w:trPr>
        <w:tc>
          <w:tcPr>
            <w:tcW w:w="3970" w:type="dxa"/>
            <w:vAlign w:val="center"/>
          </w:tcPr>
          <w:p w14:paraId="018AA2BA" w14:textId="77777777" w:rsidR="0064742B" w:rsidRPr="00F2034C" w:rsidRDefault="0064742B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парогенераторов</w:t>
            </w:r>
          </w:p>
        </w:tc>
        <w:tc>
          <w:tcPr>
            <w:tcW w:w="3686" w:type="dxa"/>
            <w:vAlign w:val="center"/>
          </w:tcPr>
          <w:p w14:paraId="3E917344" w14:textId="77777777" w:rsidR="0064742B" w:rsidRDefault="0064742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FFCC4C" w14:textId="77777777" w:rsidR="0064742B" w:rsidRDefault="0064742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4D67B0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08F89F4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AC2644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0184FFB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903C2E6" w14:textId="77777777" w:rsidR="0064742B" w:rsidRPr="00F2034C" w:rsidRDefault="0064742B" w:rsidP="00F2034C">
            <w:pPr>
              <w:pStyle w:val="aa"/>
              <w:jc w:val="left"/>
            </w:pPr>
            <w:r>
              <w:t>283. Старший мастер</w:t>
            </w:r>
          </w:p>
        </w:tc>
        <w:tc>
          <w:tcPr>
            <w:tcW w:w="3686" w:type="dxa"/>
            <w:vAlign w:val="center"/>
          </w:tcPr>
          <w:p w14:paraId="7058B80F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9A14BB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01A1863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4264842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AEF1F3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24AEF464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532D34" w14:textId="77777777" w:rsidR="0064742B" w:rsidRPr="00F2034C" w:rsidRDefault="0064742B" w:rsidP="00F2034C">
            <w:pPr>
              <w:pStyle w:val="aa"/>
              <w:jc w:val="left"/>
            </w:pPr>
            <w:r>
              <w:t>284. Мастер</w:t>
            </w:r>
          </w:p>
        </w:tc>
        <w:tc>
          <w:tcPr>
            <w:tcW w:w="3686" w:type="dxa"/>
            <w:vAlign w:val="center"/>
          </w:tcPr>
          <w:p w14:paraId="1FFA0B4C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9014A9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0757E1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6744639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B6E654" w14:textId="77777777" w:rsidR="0064742B" w:rsidRPr="00063DF1" w:rsidRDefault="0064742B" w:rsidP="00DB70BA">
            <w:pPr>
              <w:pStyle w:val="aa"/>
            </w:pPr>
          </w:p>
        </w:tc>
      </w:tr>
      <w:tr w:rsidR="002763FE" w:rsidRPr="00AF49A3" w14:paraId="7AB11CE0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E26BEE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286А(286-1А; 286-2А; 286-3А; 286-4А; 286-5А).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17536DDE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6AAA068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AD8AFE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5E180D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18BA5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CFD6A05" w14:textId="77777777" w:rsidTr="00236A97">
        <w:trPr>
          <w:jc w:val="center"/>
        </w:trPr>
        <w:tc>
          <w:tcPr>
            <w:tcW w:w="3970" w:type="dxa"/>
            <w:vAlign w:val="center"/>
          </w:tcPr>
          <w:p w14:paraId="77ADC0F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D0029E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01473B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E16887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17EE60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4B3A03" w14:textId="77777777" w:rsidR="002763FE" w:rsidRPr="00063DF1" w:rsidRDefault="002763FE" w:rsidP="00DB70BA">
            <w:pPr>
              <w:pStyle w:val="aa"/>
            </w:pPr>
          </w:p>
        </w:tc>
      </w:tr>
      <w:tr w:rsidR="0064742B" w:rsidRPr="00AF49A3" w14:paraId="602921B4" w14:textId="77777777" w:rsidTr="00236A97">
        <w:trPr>
          <w:jc w:val="center"/>
        </w:trPr>
        <w:tc>
          <w:tcPr>
            <w:tcW w:w="3970" w:type="dxa"/>
            <w:vAlign w:val="center"/>
          </w:tcPr>
          <w:p w14:paraId="40D90F11" w14:textId="77777777" w:rsidR="0064742B" w:rsidRPr="00F2034C" w:rsidRDefault="0064742B" w:rsidP="00F2034C">
            <w:pPr>
              <w:pStyle w:val="aa"/>
              <w:jc w:val="left"/>
            </w:pPr>
            <w:r>
              <w:t xml:space="preserve">287.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6223E36E" w14:textId="77777777" w:rsidR="0064742B" w:rsidRDefault="006474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D8CE27" w14:textId="77777777" w:rsidR="0064742B" w:rsidRDefault="006474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96963D1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B2724DE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BE0741" w14:textId="77777777" w:rsidR="0064742B" w:rsidRPr="00063DF1" w:rsidRDefault="0064742B" w:rsidP="00DB70BA">
            <w:pPr>
              <w:pStyle w:val="aa"/>
            </w:pPr>
          </w:p>
        </w:tc>
      </w:tr>
      <w:tr w:rsidR="0064742B" w:rsidRPr="00AF49A3" w14:paraId="4E550B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24FECF1C" w14:textId="77777777" w:rsidR="0064742B" w:rsidRDefault="0064742B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E5C1B0B" w14:textId="77777777" w:rsidR="0064742B" w:rsidRDefault="0064742B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E8665D7" w14:textId="77777777" w:rsidR="0064742B" w:rsidRDefault="0064742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4FDB1B6" w14:textId="77777777" w:rsidR="0064742B" w:rsidRPr="00063DF1" w:rsidRDefault="0064742B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3976D55" w14:textId="77777777" w:rsidR="0064742B" w:rsidRPr="00063DF1" w:rsidRDefault="006474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4A2408" w14:textId="77777777" w:rsidR="0064742B" w:rsidRPr="00063DF1" w:rsidRDefault="0064742B" w:rsidP="00DB70BA">
            <w:pPr>
              <w:pStyle w:val="aa"/>
            </w:pPr>
          </w:p>
        </w:tc>
      </w:tr>
      <w:tr w:rsidR="002763FE" w:rsidRPr="00AF49A3" w14:paraId="70F43AF5" w14:textId="77777777" w:rsidTr="00236A97">
        <w:trPr>
          <w:jc w:val="center"/>
        </w:trPr>
        <w:tc>
          <w:tcPr>
            <w:tcW w:w="3970" w:type="dxa"/>
            <w:vAlign w:val="center"/>
          </w:tcPr>
          <w:p w14:paraId="2FAE556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E0F2191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58786A7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B45796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34E475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14C5C8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5BCC539" w14:textId="77777777" w:rsidTr="00236A97">
        <w:trPr>
          <w:jc w:val="center"/>
        </w:trPr>
        <w:tc>
          <w:tcPr>
            <w:tcW w:w="3970" w:type="dxa"/>
            <w:vAlign w:val="center"/>
          </w:tcPr>
          <w:p w14:paraId="6486B6C6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288А(288-1А; 288-2А; 288-3А; 288-4А).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1F1EA7D1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618C740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FA0E9A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B30417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4C935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491757B" w14:textId="77777777" w:rsidTr="00236A97">
        <w:trPr>
          <w:jc w:val="center"/>
        </w:trPr>
        <w:tc>
          <w:tcPr>
            <w:tcW w:w="3970" w:type="dxa"/>
            <w:vAlign w:val="center"/>
          </w:tcPr>
          <w:p w14:paraId="25E6EF0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76CB8C9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0F9B750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6FA25B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584E8E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E75AC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EDE05F6" w14:textId="77777777" w:rsidTr="00236A97">
        <w:trPr>
          <w:jc w:val="center"/>
        </w:trPr>
        <w:tc>
          <w:tcPr>
            <w:tcW w:w="3970" w:type="dxa"/>
            <w:vAlign w:val="center"/>
          </w:tcPr>
          <w:p w14:paraId="6B54C194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289А(289-1А; 289-2А).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686" w:type="dxa"/>
            <w:vAlign w:val="center"/>
          </w:tcPr>
          <w:p w14:paraId="2D933910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400DCAE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01EA5B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2C891F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9539F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E45567B" w14:textId="77777777" w:rsidTr="00236A97">
        <w:trPr>
          <w:jc w:val="center"/>
        </w:trPr>
        <w:tc>
          <w:tcPr>
            <w:tcW w:w="3970" w:type="dxa"/>
            <w:vAlign w:val="center"/>
          </w:tcPr>
          <w:p w14:paraId="7697758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B856B21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6BA0CA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4042A0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ECCC3F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87369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3984953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13858D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оперативно-ремонтных работ</w:t>
            </w:r>
          </w:p>
        </w:tc>
        <w:tc>
          <w:tcPr>
            <w:tcW w:w="3686" w:type="dxa"/>
            <w:vAlign w:val="center"/>
          </w:tcPr>
          <w:p w14:paraId="48F73608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EE0B981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39799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DFA1C4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1C814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1429175" w14:textId="77777777" w:rsidTr="00236A97">
        <w:trPr>
          <w:jc w:val="center"/>
        </w:trPr>
        <w:tc>
          <w:tcPr>
            <w:tcW w:w="3970" w:type="dxa"/>
            <w:vAlign w:val="center"/>
          </w:tcPr>
          <w:p w14:paraId="2441C866" w14:textId="77777777" w:rsidR="002763FE" w:rsidRPr="00F2034C" w:rsidRDefault="002763FE" w:rsidP="00F2034C">
            <w:pPr>
              <w:pStyle w:val="aa"/>
              <w:jc w:val="left"/>
            </w:pPr>
            <w:r>
              <w:t>290. Старший мастер</w:t>
            </w:r>
          </w:p>
        </w:tc>
        <w:tc>
          <w:tcPr>
            <w:tcW w:w="3686" w:type="dxa"/>
            <w:vAlign w:val="center"/>
          </w:tcPr>
          <w:p w14:paraId="0AB1C354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9F31EC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64B24B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BCC759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C81E6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8980A03" w14:textId="77777777" w:rsidTr="00236A97">
        <w:trPr>
          <w:jc w:val="center"/>
        </w:trPr>
        <w:tc>
          <w:tcPr>
            <w:tcW w:w="3970" w:type="dxa"/>
            <w:vAlign w:val="center"/>
          </w:tcPr>
          <w:p w14:paraId="01D3190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A7343F6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302ECDD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245C97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A4F3C7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CE7CD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C5EA2CA" w14:textId="77777777" w:rsidTr="00236A97">
        <w:trPr>
          <w:jc w:val="center"/>
        </w:trPr>
        <w:tc>
          <w:tcPr>
            <w:tcW w:w="3970" w:type="dxa"/>
            <w:vAlign w:val="center"/>
          </w:tcPr>
          <w:p w14:paraId="2BC500FD" w14:textId="77777777" w:rsidR="002763FE" w:rsidRPr="00F2034C" w:rsidRDefault="002763FE" w:rsidP="00F2034C">
            <w:pPr>
              <w:pStyle w:val="aa"/>
              <w:jc w:val="left"/>
            </w:pPr>
            <w:r>
              <w:lastRenderedPageBreak/>
              <w:t>291. Мастер</w:t>
            </w:r>
          </w:p>
        </w:tc>
        <w:tc>
          <w:tcPr>
            <w:tcW w:w="3686" w:type="dxa"/>
            <w:vAlign w:val="center"/>
          </w:tcPr>
          <w:p w14:paraId="3FC3B2F7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B58B6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CB1571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A67E0E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2CEBC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25C3073" w14:textId="77777777" w:rsidTr="00236A97">
        <w:trPr>
          <w:jc w:val="center"/>
        </w:trPr>
        <w:tc>
          <w:tcPr>
            <w:tcW w:w="3970" w:type="dxa"/>
            <w:vAlign w:val="center"/>
          </w:tcPr>
          <w:p w14:paraId="7597E35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EF97724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5C87B5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FCEE64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F63E14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C5DA8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7ECA5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15BB7E5A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292.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54EAFC9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5E9FC88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C89E40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0FD5BE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BB565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CB45309" w14:textId="77777777" w:rsidTr="00236A97">
        <w:trPr>
          <w:jc w:val="center"/>
        </w:trPr>
        <w:tc>
          <w:tcPr>
            <w:tcW w:w="3970" w:type="dxa"/>
            <w:vAlign w:val="center"/>
          </w:tcPr>
          <w:p w14:paraId="2C9D5FD4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C720A67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05E8B6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3BD590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20DED6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59BCF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9B609BA" w14:textId="77777777" w:rsidTr="00236A97">
        <w:trPr>
          <w:jc w:val="center"/>
        </w:trPr>
        <w:tc>
          <w:tcPr>
            <w:tcW w:w="3970" w:type="dxa"/>
            <w:vAlign w:val="center"/>
          </w:tcPr>
          <w:p w14:paraId="5CE26D4A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293.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758794CF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D64BCBC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CA97C1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D0A920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9163F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BA48B7A" w14:textId="77777777" w:rsidTr="00236A97">
        <w:trPr>
          <w:jc w:val="center"/>
        </w:trPr>
        <w:tc>
          <w:tcPr>
            <w:tcW w:w="3970" w:type="dxa"/>
            <w:vAlign w:val="center"/>
          </w:tcPr>
          <w:p w14:paraId="779FE11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8BE662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1121724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E0E9C3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18CBA0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C9B80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C7A446A" w14:textId="77777777" w:rsidTr="00236A97">
        <w:trPr>
          <w:jc w:val="center"/>
        </w:trPr>
        <w:tc>
          <w:tcPr>
            <w:tcW w:w="3970" w:type="dxa"/>
            <w:vAlign w:val="center"/>
          </w:tcPr>
          <w:p w14:paraId="328798FE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294.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170521AA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AE944FC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208434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20AACF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99C728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560484B" w14:textId="77777777" w:rsidTr="00236A97">
        <w:trPr>
          <w:jc w:val="center"/>
        </w:trPr>
        <w:tc>
          <w:tcPr>
            <w:tcW w:w="3970" w:type="dxa"/>
            <w:vAlign w:val="center"/>
          </w:tcPr>
          <w:p w14:paraId="099F6C2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404DF3F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F54DE1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2B969F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E23B9B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97B0A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BFC2006" w14:textId="77777777" w:rsidTr="00236A97">
        <w:trPr>
          <w:jc w:val="center"/>
        </w:trPr>
        <w:tc>
          <w:tcPr>
            <w:tcW w:w="3970" w:type="dxa"/>
            <w:vAlign w:val="center"/>
          </w:tcPr>
          <w:p w14:paraId="59C2081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3BD1F98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971B767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A95B23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BE228D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44AF0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109A21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26556BB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295.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04BD0187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1F0575C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C54418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763805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3E387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FAD993D" w14:textId="77777777" w:rsidTr="00236A97">
        <w:trPr>
          <w:jc w:val="center"/>
        </w:trPr>
        <w:tc>
          <w:tcPr>
            <w:tcW w:w="3970" w:type="dxa"/>
            <w:vAlign w:val="center"/>
          </w:tcPr>
          <w:p w14:paraId="699C63A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FA733CB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C7AADF1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96FBD0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EB4BF5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1E479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5D6BD9D" w14:textId="77777777" w:rsidTr="00236A97">
        <w:trPr>
          <w:jc w:val="center"/>
        </w:trPr>
        <w:tc>
          <w:tcPr>
            <w:tcW w:w="3970" w:type="dxa"/>
            <w:vAlign w:val="center"/>
          </w:tcPr>
          <w:p w14:paraId="01DC9F24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тягодутьевых механизмов</w:t>
            </w:r>
          </w:p>
        </w:tc>
        <w:tc>
          <w:tcPr>
            <w:tcW w:w="3686" w:type="dxa"/>
            <w:vAlign w:val="center"/>
          </w:tcPr>
          <w:p w14:paraId="07D1E3BA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19FA2B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9EF27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9C7B7C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E2EE2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05CF51F" w14:textId="77777777" w:rsidTr="00236A97">
        <w:trPr>
          <w:jc w:val="center"/>
        </w:trPr>
        <w:tc>
          <w:tcPr>
            <w:tcW w:w="3970" w:type="dxa"/>
            <w:vAlign w:val="center"/>
          </w:tcPr>
          <w:p w14:paraId="1A34DE1E" w14:textId="77777777" w:rsidR="002763FE" w:rsidRPr="00F2034C" w:rsidRDefault="002763FE" w:rsidP="00F2034C">
            <w:pPr>
              <w:pStyle w:val="aa"/>
              <w:jc w:val="left"/>
            </w:pPr>
            <w:r>
              <w:t>298. Старший мастер</w:t>
            </w:r>
          </w:p>
        </w:tc>
        <w:tc>
          <w:tcPr>
            <w:tcW w:w="3686" w:type="dxa"/>
            <w:vAlign w:val="center"/>
          </w:tcPr>
          <w:p w14:paraId="7939F392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F421D9A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67676A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9B20EF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F461E8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4A39B84" w14:textId="77777777" w:rsidTr="00236A97">
        <w:trPr>
          <w:jc w:val="center"/>
        </w:trPr>
        <w:tc>
          <w:tcPr>
            <w:tcW w:w="3970" w:type="dxa"/>
            <w:vAlign w:val="center"/>
          </w:tcPr>
          <w:p w14:paraId="79347934" w14:textId="77777777" w:rsidR="002763FE" w:rsidRPr="00F2034C" w:rsidRDefault="002763FE" w:rsidP="00F2034C">
            <w:pPr>
              <w:pStyle w:val="aa"/>
              <w:jc w:val="left"/>
            </w:pPr>
            <w:r>
              <w:t>299. Мастер</w:t>
            </w:r>
          </w:p>
        </w:tc>
        <w:tc>
          <w:tcPr>
            <w:tcW w:w="3686" w:type="dxa"/>
            <w:vAlign w:val="center"/>
          </w:tcPr>
          <w:p w14:paraId="6D1AC303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6B8457F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64EF94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EBDA7A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D4A3F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AF455C4" w14:textId="77777777" w:rsidTr="00236A97">
        <w:trPr>
          <w:jc w:val="center"/>
        </w:trPr>
        <w:tc>
          <w:tcPr>
            <w:tcW w:w="3970" w:type="dxa"/>
            <w:vAlign w:val="center"/>
          </w:tcPr>
          <w:p w14:paraId="5391EDCB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301А(301-1А; 301-2А; 301-3А).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205C7298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A4EFA3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389FF7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019EAA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4C80C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D7BBD33" w14:textId="77777777" w:rsidTr="00236A97">
        <w:trPr>
          <w:jc w:val="center"/>
        </w:trPr>
        <w:tc>
          <w:tcPr>
            <w:tcW w:w="3970" w:type="dxa"/>
            <w:vAlign w:val="center"/>
          </w:tcPr>
          <w:p w14:paraId="5A8AF80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059E462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39B5427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8F819C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1010D2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627DA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6EEBE97" w14:textId="77777777" w:rsidTr="00236A97">
        <w:trPr>
          <w:jc w:val="center"/>
        </w:trPr>
        <w:tc>
          <w:tcPr>
            <w:tcW w:w="3970" w:type="dxa"/>
            <w:vAlign w:val="center"/>
          </w:tcPr>
          <w:p w14:paraId="5F160A4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95C4FF" w14:textId="77777777" w:rsidR="002763FE" w:rsidRDefault="002763FE" w:rsidP="00DB70BA">
            <w:pPr>
              <w:pStyle w:val="aa"/>
            </w:pPr>
            <w:r>
              <w:t>Шум: Организовать рациональные ре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14:paraId="6BB35E19" w14:textId="77777777" w:rsidR="002763FE" w:rsidRDefault="002763FE" w:rsidP="00DB70BA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14:paraId="5B2DE1D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A3DB93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F7511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16A3408" w14:textId="77777777" w:rsidTr="00236A97">
        <w:trPr>
          <w:jc w:val="center"/>
        </w:trPr>
        <w:tc>
          <w:tcPr>
            <w:tcW w:w="3970" w:type="dxa"/>
            <w:vAlign w:val="center"/>
          </w:tcPr>
          <w:p w14:paraId="00127B9B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302А(302-1А; 302-2А).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601C8721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178E21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5858EE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C8F16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E1544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032C8B4" w14:textId="77777777" w:rsidTr="00236A97">
        <w:trPr>
          <w:jc w:val="center"/>
        </w:trPr>
        <w:tc>
          <w:tcPr>
            <w:tcW w:w="3970" w:type="dxa"/>
            <w:vAlign w:val="center"/>
          </w:tcPr>
          <w:p w14:paraId="325AD865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2C6B16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D15275F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F94556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89E48B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58293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04D3B3F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4A5611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303А(303-1А; 303-2А; 303-3А; 303-4А).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39D49841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E1C1D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ED53E5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5C5CAD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03E3F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DAEDB5F" w14:textId="77777777" w:rsidTr="00236A97">
        <w:trPr>
          <w:jc w:val="center"/>
        </w:trPr>
        <w:tc>
          <w:tcPr>
            <w:tcW w:w="3970" w:type="dxa"/>
            <w:vAlign w:val="center"/>
          </w:tcPr>
          <w:p w14:paraId="4DE6A26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3F1EE77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3560DEB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60BD2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54621C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8B364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700C134" w14:textId="77777777" w:rsidTr="00236A97">
        <w:trPr>
          <w:jc w:val="center"/>
        </w:trPr>
        <w:tc>
          <w:tcPr>
            <w:tcW w:w="3970" w:type="dxa"/>
            <w:vAlign w:val="center"/>
          </w:tcPr>
          <w:p w14:paraId="6822BCBA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304.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17AF1718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315C04C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47EEF8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4B74E8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4B838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05669CA" w14:textId="77777777" w:rsidTr="00236A97">
        <w:trPr>
          <w:jc w:val="center"/>
        </w:trPr>
        <w:tc>
          <w:tcPr>
            <w:tcW w:w="3970" w:type="dxa"/>
            <w:vAlign w:val="center"/>
          </w:tcPr>
          <w:p w14:paraId="2300E3D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430D9C2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11EEBF4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4EA88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6A37E4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2F8D8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DFAB495" w14:textId="77777777" w:rsidTr="00236A97">
        <w:trPr>
          <w:jc w:val="center"/>
        </w:trPr>
        <w:tc>
          <w:tcPr>
            <w:tcW w:w="3970" w:type="dxa"/>
            <w:vAlign w:val="center"/>
          </w:tcPr>
          <w:p w14:paraId="2E251EC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119D10A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675614C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022735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4AF4BB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F94C8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8D545D3" w14:textId="77777777" w:rsidTr="00236A97">
        <w:trPr>
          <w:jc w:val="center"/>
        </w:trPr>
        <w:tc>
          <w:tcPr>
            <w:tcW w:w="3970" w:type="dxa"/>
            <w:vAlign w:val="center"/>
          </w:tcPr>
          <w:p w14:paraId="45EE9F88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оборудования пылеприготовления</w:t>
            </w:r>
          </w:p>
        </w:tc>
        <w:tc>
          <w:tcPr>
            <w:tcW w:w="3686" w:type="dxa"/>
            <w:vAlign w:val="center"/>
          </w:tcPr>
          <w:p w14:paraId="6E6AF15B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BA1ECE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3C8A4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F9247B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D5597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5480520" w14:textId="77777777" w:rsidTr="00236A97">
        <w:trPr>
          <w:jc w:val="center"/>
        </w:trPr>
        <w:tc>
          <w:tcPr>
            <w:tcW w:w="3970" w:type="dxa"/>
            <w:vAlign w:val="center"/>
          </w:tcPr>
          <w:p w14:paraId="08E4A093" w14:textId="77777777" w:rsidR="002763FE" w:rsidRPr="00F2034C" w:rsidRDefault="002763FE" w:rsidP="00F2034C">
            <w:pPr>
              <w:pStyle w:val="aa"/>
              <w:jc w:val="left"/>
            </w:pPr>
            <w:r>
              <w:t>306. Старший мастер</w:t>
            </w:r>
          </w:p>
        </w:tc>
        <w:tc>
          <w:tcPr>
            <w:tcW w:w="3686" w:type="dxa"/>
            <w:vAlign w:val="center"/>
          </w:tcPr>
          <w:p w14:paraId="45F0D09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27FED2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0B8D98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E7D5E3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9445D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F59A205" w14:textId="77777777" w:rsidTr="00236A97">
        <w:trPr>
          <w:jc w:val="center"/>
        </w:trPr>
        <w:tc>
          <w:tcPr>
            <w:tcW w:w="3970" w:type="dxa"/>
            <w:vAlign w:val="center"/>
          </w:tcPr>
          <w:p w14:paraId="56F96322" w14:textId="77777777" w:rsidR="002763FE" w:rsidRPr="00F2034C" w:rsidRDefault="002763FE" w:rsidP="00F2034C">
            <w:pPr>
              <w:pStyle w:val="aa"/>
              <w:jc w:val="left"/>
            </w:pPr>
            <w:r>
              <w:t>307. Мастер</w:t>
            </w:r>
          </w:p>
        </w:tc>
        <w:tc>
          <w:tcPr>
            <w:tcW w:w="3686" w:type="dxa"/>
            <w:vAlign w:val="center"/>
          </w:tcPr>
          <w:p w14:paraId="385CE645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EFAB38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2C5AF9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4EED9A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20974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3B6DAA9" w14:textId="77777777" w:rsidTr="00236A97">
        <w:trPr>
          <w:jc w:val="center"/>
        </w:trPr>
        <w:tc>
          <w:tcPr>
            <w:tcW w:w="3970" w:type="dxa"/>
            <w:vAlign w:val="center"/>
          </w:tcPr>
          <w:p w14:paraId="1CA95802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309А(309-1А; 309-2А).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27A2156D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01CC221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A50231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F5DE3B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F4F70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EA6D7F0" w14:textId="77777777" w:rsidTr="00236A97">
        <w:trPr>
          <w:jc w:val="center"/>
        </w:trPr>
        <w:tc>
          <w:tcPr>
            <w:tcW w:w="3970" w:type="dxa"/>
            <w:vAlign w:val="center"/>
          </w:tcPr>
          <w:p w14:paraId="08EF4191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B305AE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7EDD248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9A8E77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FC50C9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7FB09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2CAB5E5" w14:textId="77777777" w:rsidTr="00236A97">
        <w:trPr>
          <w:jc w:val="center"/>
        </w:trPr>
        <w:tc>
          <w:tcPr>
            <w:tcW w:w="3970" w:type="dxa"/>
            <w:vAlign w:val="center"/>
          </w:tcPr>
          <w:p w14:paraId="11B703C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18D138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1F28B7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A69A00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12C816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6C74D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55AFCF2" w14:textId="77777777" w:rsidTr="00236A97">
        <w:trPr>
          <w:jc w:val="center"/>
        </w:trPr>
        <w:tc>
          <w:tcPr>
            <w:tcW w:w="3970" w:type="dxa"/>
            <w:vAlign w:val="center"/>
          </w:tcPr>
          <w:p w14:paraId="55B0D3C1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310А(310-1А; 310-2А).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7BB86A7A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CD9C29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90A962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62E859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C8F48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3DB372A" w14:textId="77777777" w:rsidTr="00236A97">
        <w:trPr>
          <w:jc w:val="center"/>
        </w:trPr>
        <w:tc>
          <w:tcPr>
            <w:tcW w:w="3970" w:type="dxa"/>
            <w:vAlign w:val="center"/>
          </w:tcPr>
          <w:p w14:paraId="3EA6B870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CFE8984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BEE44D9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ED4260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BC2C0D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6DC99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F13B786" w14:textId="77777777" w:rsidTr="00236A97">
        <w:trPr>
          <w:jc w:val="center"/>
        </w:trPr>
        <w:tc>
          <w:tcPr>
            <w:tcW w:w="3970" w:type="dxa"/>
            <w:vAlign w:val="center"/>
          </w:tcPr>
          <w:p w14:paraId="2BE01E86" w14:textId="77777777" w:rsidR="002763FE" w:rsidRPr="00F2034C" w:rsidRDefault="002763FE" w:rsidP="00F2034C">
            <w:pPr>
              <w:pStyle w:val="aa"/>
              <w:jc w:val="left"/>
            </w:pPr>
            <w:r>
              <w:t>311А(311-1А; 311-2А; 311-3А; 311-4А; 311-</w:t>
            </w:r>
            <w:r>
              <w:lastRenderedPageBreak/>
              <w:t xml:space="preserve">5А).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4FFFD378" w14:textId="77777777" w:rsidR="002763FE" w:rsidRDefault="002763FE" w:rsidP="00DB70BA">
            <w:pPr>
              <w:pStyle w:val="aa"/>
            </w:pPr>
            <w:r>
              <w:lastRenderedPageBreak/>
              <w:t>Шум: Организовать рациональные ре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14:paraId="246085CD" w14:textId="77777777" w:rsidR="002763FE" w:rsidRDefault="002763FE" w:rsidP="00DB70BA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14:paraId="25F9CFD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BA6E75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068B1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9D3EC60" w14:textId="77777777" w:rsidTr="00236A97">
        <w:trPr>
          <w:jc w:val="center"/>
        </w:trPr>
        <w:tc>
          <w:tcPr>
            <w:tcW w:w="3970" w:type="dxa"/>
            <w:vAlign w:val="center"/>
          </w:tcPr>
          <w:p w14:paraId="027436F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F6C9C49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4B4631B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74AD15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C4D918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D3E3B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B904732" w14:textId="77777777" w:rsidTr="00236A97">
        <w:trPr>
          <w:jc w:val="center"/>
        </w:trPr>
        <w:tc>
          <w:tcPr>
            <w:tcW w:w="3970" w:type="dxa"/>
            <w:vAlign w:val="center"/>
          </w:tcPr>
          <w:p w14:paraId="121FF353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312.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686" w:type="dxa"/>
            <w:vAlign w:val="center"/>
          </w:tcPr>
          <w:p w14:paraId="6EC65F76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49276E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07A80A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6A64A6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81330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D7603E8" w14:textId="77777777" w:rsidTr="00236A97">
        <w:trPr>
          <w:jc w:val="center"/>
        </w:trPr>
        <w:tc>
          <w:tcPr>
            <w:tcW w:w="3970" w:type="dxa"/>
            <w:vAlign w:val="center"/>
          </w:tcPr>
          <w:p w14:paraId="4908425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CE538FA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C7ABF4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1CA76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14DF1C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4057D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4E728BC" w14:textId="77777777" w:rsidTr="00236A97">
        <w:trPr>
          <w:jc w:val="center"/>
        </w:trPr>
        <w:tc>
          <w:tcPr>
            <w:tcW w:w="3970" w:type="dxa"/>
            <w:vAlign w:val="center"/>
          </w:tcPr>
          <w:p w14:paraId="1380B559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B9D78C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38EE2E3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BA2EDD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48A2C1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CB2F6C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4687FF9" w14:textId="77777777" w:rsidTr="00236A97">
        <w:trPr>
          <w:jc w:val="center"/>
        </w:trPr>
        <w:tc>
          <w:tcPr>
            <w:tcW w:w="3970" w:type="dxa"/>
            <w:vAlign w:val="center"/>
          </w:tcPr>
          <w:p w14:paraId="1312A0B9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паровых турбин и систем автоматического регулирования и парораспределения</w:t>
            </w:r>
          </w:p>
        </w:tc>
        <w:tc>
          <w:tcPr>
            <w:tcW w:w="3686" w:type="dxa"/>
            <w:vAlign w:val="center"/>
          </w:tcPr>
          <w:p w14:paraId="4CAC8650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A9923E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5C0C9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35B11C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C6103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E36C837" w14:textId="77777777" w:rsidTr="00236A97">
        <w:trPr>
          <w:jc w:val="center"/>
        </w:trPr>
        <w:tc>
          <w:tcPr>
            <w:tcW w:w="3970" w:type="dxa"/>
            <w:vAlign w:val="center"/>
          </w:tcPr>
          <w:p w14:paraId="08022836" w14:textId="77777777" w:rsidR="002763FE" w:rsidRPr="00F2034C" w:rsidRDefault="002763FE" w:rsidP="00F2034C">
            <w:pPr>
              <w:pStyle w:val="aa"/>
              <w:jc w:val="left"/>
            </w:pPr>
            <w:r>
              <w:t>314. Старший мастер</w:t>
            </w:r>
          </w:p>
        </w:tc>
        <w:tc>
          <w:tcPr>
            <w:tcW w:w="3686" w:type="dxa"/>
            <w:vAlign w:val="center"/>
          </w:tcPr>
          <w:p w14:paraId="55CD4E4C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04199AB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FB109B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5CE8E1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2DF5A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17B994F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AB9BB4" w14:textId="77777777" w:rsidR="002763FE" w:rsidRPr="00F2034C" w:rsidRDefault="002763FE" w:rsidP="00F2034C">
            <w:pPr>
              <w:pStyle w:val="aa"/>
              <w:jc w:val="left"/>
            </w:pPr>
            <w:r>
              <w:t>315. Мастер</w:t>
            </w:r>
          </w:p>
        </w:tc>
        <w:tc>
          <w:tcPr>
            <w:tcW w:w="3686" w:type="dxa"/>
            <w:vAlign w:val="center"/>
          </w:tcPr>
          <w:p w14:paraId="60812B4B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66D375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1CB08F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523E74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6CC98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ADE39E1" w14:textId="77777777" w:rsidTr="00236A97">
        <w:trPr>
          <w:jc w:val="center"/>
        </w:trPr>
        <w:tc>
          <w:tcPr>
            <w:tcW w:w="3970" w:type="dxa"/>
            <w:vAlign w:val="center"/>
          </w:tcPr>
          <w:p w14:paraId="7DB522C5" w14:textId="77777777" w:rsidR="002763FE" w:rsidRPr="00F2034C" w:rsidRDefault="002763FE" w:rsidP="00F2034C">
            <w:pPr>
              <w:pStyle w:val="aa"/>
              <w:jc w:val="left"/>
            </w:pPr>
            <w:r>
              <w:t>316А(316-1А; 316-2А; 316-3А; 316-4А; 316-5А).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2903CCD1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1D52680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932B54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961F24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99A86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97BE4B5" w14:textId="77777777" w:rsidTr="00236A97">
        <w:trPr>
          <w:jc w:val="center"/>
        </w:trPr>
        <w:tc>
          <w:tcPr>
            <w:tcW w:w="3970" w:type="dxa"/>
            <w:vAlign w:val="center"/>
          </w:tcPr>
          <w:p w14:paraId="7A5F4B1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4CFE5AE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6AB0CAB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B11C86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441C77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8D4AD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86F77FF" w14:textId="77777777" w:rsidTr="00236A97">
        <w:trPr>
          <w:jc w:val="center"/>
        </w:trPr>
        <w:tc>
          <w:tcPr>
            <w:tcW w:w="3970" w:type="dxa"/>
            <w:vAlign w:val="center"/>
          </w:tcPr>
          <w:p w14:paraId="7101B0BE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E663AE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698AF163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25B416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1E7D49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D49BF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252FAB4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5B2663" w14:textId="77777777" w:rsidR="002763FE" w:rsidRPr="00F2034C" w:rsidRDefault="002763FE" w:rsidP="00F2034C">
            <w:pPr>
              <w:pStyle w:val="aa"/>
              <w:jc w:val="left"/>
            </w:pPr>
            <w:r>
              <w:t>317.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3EDC7902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1B21C9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AEBF09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87A93A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7F0E4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E8CFFD3" w14:textId="77777777" w:rsidTr="00236A97">
        <w:trPr>
          <w:jc w:val="center"/>
        </w:trPr>
        <w:tc>
          <w:tcPr>
            <w:tcW w:w="3970" w:type="dxa"/>
            <w:vAlign w:val="center"/>
          </w:tcPr>
          <w:p w14:paraId="3468A7A1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DF395F8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4CD13B2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A79943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538DCA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769DB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A0A4DB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23EF7AD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4B08043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2357112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73F742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857502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AC036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2387A92" w14:textId="77777777" w:rsidTr="00236A97">
        <w:trPr>
          <w:jc w:val="center"/>
        </w:trPr>
        <w:tc>
          <w:tcPr>
            <w:tcW w:w="3970" w:type="dxa"/>
            <w:vAlign w:val="center"/>
          </w:tcPr>
          <w:p w14:paraId="58546F7F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464B4E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5C3C5F4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28DFA9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BD2F0E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70D8C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376B3F3" w14:textId="77777777" w:rsidTr="00236A97">
        <w:trPr>
          <w:jc w:val="center"/>
        </w:trPr>
        <w:tc>
          <w:tcPr>
            <w:tcW w:w="3970" w:type="dxa"/>
            <w:vAlign w:val="center"/>
          </w:tcPr>
          <w:p w14:paraId="6BC302AF" w14:textId="77777777" w:rsidR="002763FE" w:rsidRPr="00F2034C" w:rsidRDefault="002763FE" w:rsidP="00F2034C">
            <w:pPr>
              <w:pStyle w:val="aa"/>
              <w:jc w:val="left"/>
            </w:pPr>
            <w:r>
              <w:t>318А(318-1А). Слесарь по ремонту парогазотурбинного оборудования 5 разряда</w:t>
            </w:r>
          </w:p>
        </w:tc>
        <w:tc>
          <w:tcPr>
            <w:tcW w:w="3686" w:type="dxa"/>
            <w:vAlign w:val="center"/>
          </w:tcPr>
          <w:p w14:paraId="334AF700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DF2858D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BFA682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07AC2F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97326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07D7899" w14:textId="77777777" w:rsidTr="00236A97">
        <w:trPr>
          <w:jc w:val="center"/>
        </w:trPr>
        <w:tc>
          <w:tcPr>
            <w:tcW w:w="3970" w:type="dxa"/>
            <w:vAlign w:val="center"/>
          </w:tcPr>
          <w:p w14:paraId="0BE2532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49C21B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4C6EFBA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EE7A8E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846B8B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2A5EA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68AAF10" w14:textId="77777777" w:rsidTr="00236A97">
        <w:trPr>
          <w:jc w:val="center"/>
        </w:trPr>
        <w:tc>
          <w:tcPr>
            <w:tcW w:w="3970" w:type="dxa"/>
            <w:vAlign w:val="center"/>
          </w:tcPr>
          <w:p w14:paraId="68882FEA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A315E6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8C0174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820A45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74E933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71D87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84F4E8A" w14:textId="77777777" w:rsidTr="00236A97">
        <w:trPr>
          <w:jc w:val="center"/>
        </w:trPr>
        <w:tc>
          <w:tcPr>
            <w:tcW w:w="3970" w:type="dxa"/>
            <w:vAlign w:val="center"/>
          </w:tcPr>
          <w:p w14:paraId="416AE47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CCC43A3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34B8ED9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4B3CB0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080041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28BFB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57200D5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84BCA1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теплообменного оборудования</w:t>
            </w:r>
          </w:p>
        </w:tc>
        <w:tc>
          <w:tcPr>
            <w:tcW w:w="3686" w:type="dxa"/>
            <w:vAlign w:val="center"/>
          </w:tcPr>
          <w:p w14:paraId="404544AE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689908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C3AF3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52656C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DC032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CEB8448" w14:textId="77777777" w:rsidTr="00236A97">
        <w:trPr>
          <w:jc w:val="center"/>
        </w:trPr>
        <w:tc>
          <w:tcPr>
            <w:tcW w:w="3970" w:type="dxa"/>
            <w:vAlign w:val="center"/>
          </w:tcPr>
          <w:p w14:paraId="2196A30E" w14:textId="77777777" w:rsidR="002763FE" w:rsidRPr="00F2034C" w:rsidRDefault="002763FE" w:rsidP="00F2034C">
            <w:pPr>
              <w:pStyle w:val="aa"/>
              <w:jc w:val="left"/>
            </w:pPr>
            <w:r>
              <w:t>321. Старший мастер</w:t>
            </w:r>
          </w:p>
        </w:tc>
        <w:tc>
          <w:tcPr>
            <w:tcW w:w="3686" w:type="dxa"/>
            <w:vAlign w:val="center"/>
          </w:tcPr>
          <w:p w14:paraId="2AFA01F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42B1FB3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56BF93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A45392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AE7C8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C13CB10" w14:textId="77777777" w:rsidTr="00236A97">
        <w:trPr>
          <w:jc w:val="center"/>
        </w:trPr>
        <w:tc>
          <w:tcPr>
            <w:tcW w:w="3970" w:type="dxa"/>
            <w:vAlign w:val="center"/>
          </w:tcPr>
          <w:p w14:paraId="023E9E25" w14:textId="77777777" w:rsidR="002763FE" w:rsidRPr="00F2034C" w:rsidRDefault="002763FE" w:rsidP="00F2034C">
            <w:pPr>
              <w:pStyle w:val="aa"/>
              <w:jc w:val="left"/>
            </w:pPr>
            <w:r>
              <w:t>322. Мастер</w:t>
            </w:r>
          </w:p>
        </w:tc>
        <w:tc>
          <w:tcPr>
            <w:tcW w:w="3686" w:type="dxa"/>
            <w:vAlign w:val="center"/>
          </w:tcPr>
          <w:p w14:paraId="374598B4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4001221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1C4333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EED737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725AD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EED633A" w14:textId="77777777" w:rsidTr="00236A97">
        <w:trPr>
          <w:jc w:val="center"/>
        </w:trPr>
        <w:tc>
          <w:tcPr>
            <w:tcW w:w="3970" w:type="dxa"/>
            <w:vAlign w:val="center"/>
          </w:tcPr>
          <w:p w14:paraId="2E62004D" w14:textId="77777777" w:rsidR="002763FE" w:rsidRPr="00F2034C" w:rsidRDefault="002763FE" w:rsidP="004A6F7D">
            <w:pPr>
              <w:pStyle w:val="aa"/>
              <w:jc w:val="left"/>
            </w:pPr>
            <w:r>
              <w:t>323А(323-1А; 32</w:t>
            </w:r>
            <w:r w:rsidR="004A6F7D">
              <w:t>3</w:t>
            </w:r>
            <w:r>
              <w:t>-2А).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00B25B80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56CE297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D3D915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DFCF39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1AE5C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110CD4F" w14:textId="77777777" w:rsidTr="00236A97">
        <w:trPr>
          <w:jc w:val="center"/>
        </w:trPr>
        <w:tc>
          <w:tcPr>
            <w:tcW w:w="3970" w:type="dxa"/>
            <w:vAlign w:val="center"/>
          </w:tcPr>
          <w:p w14:paraId="6404656F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7B44A77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A99635C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985C01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B276CB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82054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6EFBD6B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A10DBD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98F4C9" w14:textId="77777777" w:rsidR="002763FE" w:rsidRDefault="002763FE" w:rsidP="003B0F4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BF396CA" w14:textId="77777777" w:rsidR="002763FE" w:rsidRDefault="002763FE" w:rsidP="003B0F4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AECA01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2C5A07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A9CB7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639E630" w14:textId="77777777" w:rsidTr="00236A97">
        <w:trPr>
          <w:jc w:val="center"/>
        </w:trPr>
        <w:tc>
          <w:tcPr>
            <w:tcW w:w="3970" w:type="dxa"/>
            <w:vAlign w:val="center"/>
          </w:tcPr>
          <w:p w14:paraId="76429141" w14:textId="77777777" w:rsidR="002763FE" w:rsidRPr="00F2034C" w:rsidRDefault="002763FE" w:rsidP="00F2034C">
            <w:pPr>
              <w:pStyle w:val="aa"/>
              <w:jc w:val="left"/>
            </w:pPr>
            <w:r>
              <w:t>324А(324-1А).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72CB6438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FD0B10D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425318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1EA51A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4C2BD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8A98558" w14:textId="77777777" w:rsidTr="00236A97">
        <w:trPr>
          <w:jc w:val="center"/>
        </w:trPr>
        <w:tc>
          <w:tcPr>
            <w:tcW w:w="3970" w:type="dxa"/>
            <w:vAlign w:val="center"/>
          </w:tcPr>
          <w:p w14:paraId="3640A38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CED8BF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25DFBA4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A8B9DC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930443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B5CDE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B40803C" w14:textId="77777777" w:rsidTr="00236A97">
        <w:trPr>
          <w:jc w:val="center"/>
        </w:trPr>
        <w:tc>
          <w:tcPr>
            <w:tcW w:w="3970" w:type="dxa"/>
            <w:vAlign w:val="center"/>
          </w:tcPr>
          <w:p w14:paraId="6A6D33D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A6ACC1E" w14:textId="77777777" w:rsidR="002763FE" w:rsidRDefault="002763FE" w:rsidP="003B0F4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6E259541" w14:textId="77777777" w:rsidR="002763FE" w:rsidRDefault="002763FE" w:rsidP="003B0F4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2DBD04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5D222C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8C6D0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6C9C807" w14:textId="77777777" w:rsidTr="00236A97">
        <w:trPr>
          <w:jc w:val="center"/>
        </w:trPr>
        <w:tc>
          <w:tcPr>
            <w:tcW w:w="3970" w:type="dxa"/>
            <w:vAlign w:val="center"/>
          </w:tcPr>
          <w:p w14:paraId="748468F1" w14:textId="77777777" w:rsidR="002763FE" w:rsidRPr="00F2034C" w:rsidRDefault="002763FE" w:rsidP="00F2034C">
            <w:pPr>
              <w:pStyle w:val="aa"/>
              <w:jc w:val="left"/>
            </w:pPr>
            <w:r>
              <w:t>325А(325-1А; 325-2А; 325-3А; 325-4А; 325-5А). Слесарь по ремонту парогазотурбинного оборудования 5 разряда</w:t>
            </w:r>
          </w:p>
        </w:tc>
        <w:tc>
          <w:tcPr>
            <w:tcW w:w="3686" w:type="dxa"/>
            <w:vAlign w:val="center"/>
          </w:tcPr>
          <w:p w14:paraId="16BADC2A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99CFF6B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6FF5C4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D83D04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DB293C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781A017" w14:textId="77777777" w:rsidTr="00236A97">
        <w:trPr>
          <w:jc w:val="center"/>
        </w:trPr>
        <w:tc>
          <w:tcPr>
            <w:tcW w:w="3970" w:type="dxa"/>
            <w:vAlign w:val="center"/>
          </w:tcPr>
          <w:p w14:paraId="260B773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0E9DF3D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725E19B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4CC4D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32905B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CBFBA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7398FD6" w14:textId="77777777" w:rsidTr="00236A97">
        <w:trPr>
          <w:jc w:val="center"/>
        </w:trPr>
        <w:tc>
          <w:tcPr>
            <w:tcW w:w="3970" w:type="dxa"/>
            <w:vAlign w:val="center"/>
          </w:tcPr>
          <w:p w14:paraId="52E77735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D518D4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E26380F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B41766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9676CC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C4428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FE3F4CF" w14:textId="77777777" w:rsidTr="00236A97">
        <w:trPr>
          <w:jc w:val="center"/>
        </w:trPr>
        <w:tc>
          <w:tcPr>
            <w:tcW w:w="3970" w:type="dxa"/>
            <w:vAlign w:val="center"/>
          </w:tcPr>
          <w:p w14:paraId="464FC734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трубопроводов и арматуры</w:t>
            </w:r>
          </w:p>
        </w:tc>
        <w:tc>
          <w:tcPr>
            <w:tcW w:w="3686" w:type="dxa"/>
            <w:vAlign w:val="center"/>
          </w:tcPr>
          <w:p w14:paraId="7D99F426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3842FA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6E3D5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B335E1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AD500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ECDA11A" w14:textId="77777777" w:rsidTr="00236A97">
        <w:trPr>
          <w:jc w:val="center"/>
        </w:trPr>
        <w:tc>
          <w:tcPr>
            <w:tcW w:w="3970" w:type="dxa"/>
            <w:vAlign w:val="center"/>
          </w:tcPr>
          <w:p w14:paraId="77338223" w14:textId="77777777" w:rsidR="002763FE" w:rsidRPr="00F2034C" w:rsidRDefault="002763FE" w:rsidP="00F2034C">
            <w:pPr>
              <w:pStyle w:val="aa"/>
              <w:jc w:val="left"/>
            </w:pPr>
            <w:r>
              <w:t>327. Старший мастер</w:t>
            </w:r>
          </w:p>
        </w:tc>
        <w:tc>
          <w:tcPr>
            <w:tcW w:w="3686" w:type="dxa"/>
            <w:vAlign w:val="center"/>
          </w:tcPr>
          <w:p w14:paraId="0E1469DC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02DDB30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A3E981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E5E0B3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E11AC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1F0804C" w14:textId="77777777" w:rsidTr="00236A97">
        <w:trPr>
          <w:jc w:val="center"/>
        </w:trPr>
        <w:tc>
          <w:tcPr>
            <w:tcW w:w="3970" w:type="dxa"/>
            <w:vAlign w:val="center"/>
          </w:tcPr>
          <w:p w14:paraId="31AA6DF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2495898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2D8C472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0F4FB6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15D0B1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7F411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E90E787" w14:textId="77777777" w:rsidTr="00236A97">
        <w:trPr>
          <w:jc w:val="center"/>
        </w:trPr>
        <w:tc>
          <w:tcPr>
            <w:tcW w:w="3970" w:type="dxa"/>
            <w:vAlign w:val="center"/>
          </w:tcPr>
          <w:p w14:paraId="7276A9E4" w14:textId="77777777" w:rsidR="002763FE" w:rsidRPr="00F2034C" w:rsidRDefault="002763FE" w:rsidP="00F2034C">
            <w:pPr>
              <w:pStyle w:val="aa"/>
              <w:jc w:val="left"/>
            </w:pPr>
            <w:r>
              <w:t>328. Мастер</w:t>
            </w:r>
          </w:p>
        </w:tc>
        <w:tc>
          <w:tcPr>
            <w:tcW w:w="3686" w:type="dxa"/>
            <w:vAlign w:val="center"/>
          </w:tcPr>
          <w:p w14:paraId="4D607834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8F03DC8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37EE1C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5A9152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9DE618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B0DBDE4" w14:textId="77777777" w:rsidTr="00236A97">
        <w:trPr>
          <w:jc w:val="center"/>
        </w:trPr>
        <w:tc>
          <w:tcPr>
            <w:tcW w:w="3970" w:type="dxa"/>
            <w:vAlign w:val="center"/>
          </w:tcPr>
          <w:p w14:paraId="480F2AD1" w14:textId="77777777" w:rsidR="002763FE" w:rsidRPr="00F2034C" w:rsidRDefault="002763FE" w:rsidP="00F2034C">
            <w:pPr>
              <w:pStyle w:val="aa"/>
              <w:jc w:val="left"/>
            </w:pPr>
            <w:r>
              <w:lastRenderedPageBreak/>
              <w:t>329. Мастер</w:t>
            </w:r>
          </w:p>
        </w:tc>
        <w:tc>
          <w:tcPr>
            <w:tcW w:w="3686" w:type="dxa"/>
            <w:vAlign w:val="center"/>
          </w:tcPr>
          <w:p w14:paraId="08EA68AC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BE52AC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7764F3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0C932A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A8929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95883A4" w14:textId="77777777" w:rsidTr="00236A97">
        <w:trPr>
          <w:jc w:val="center"/>
        </w:trPr>
        <w:tc>
          <w:tcPr>
            <w:tcW w:w="3970" w:type="dxa"/>
            <w:vAlign w:val="center"/>
          </w:tcPr>
          <w:p w14:paraId="093AD5D5" w14:textId="77777777" w:rsidR="002763FE" w:rsidRPr="00F2034C" w:rsidRDefault="002763FE" w:rsidP="00F2034C">
            <w:pPr>
              <w:pStyle w:val="aa"/>
              <w:jc w:val="left"/>
            </w:pPr>
            <w:r>
              <w:t>330А(330-1А; 330-2А; 330-3А).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312A058D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423BC67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9FF8E8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C0B224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2F3D8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2D4B249" w14:textId="77777777" w:rsidTr="00236A97">
        <w:trPr>
          <w:jc w:val="center"/>
        </w:trPr>
        <w:tc>
          <w:tcPr>
            <w:tcW w:w="3970" w:type="dxa"/>
            <w:vAlign w:val="center"/>
          </w:tcPr>
          <w:p w14:paraId="13BF0060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17E1587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D0CADC9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73FEB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00894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9F42D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2953EEA" w14:textId="77777777" w:rsidTr="00236A97">
        <w:trPr>
          <w:jc w:val="center"/>
        </w:trPr>
        <w:tc>
          <w:tcPr>
            <w:tcW w:w="3970" w:type="dxa"/>
            <w:vAlign w:val="center"/>
          </w:tcPr>
          <w:p w14:paraId="74C8757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94FDD27" w14:textId="77777777" w:rsidR="002763FE" w:rsidRDefault="002763FE" w:rsidP="003B0F4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7E4098C" w14:textId="77777777" w:rsidR="002763FE" w:rsidRDefault="002763FE" w:rsidP="003B0F4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24EF45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9FF5A3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3579F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11C3CA0" w14:textId="77777777" w:rsidTr="00236A97">
        <w:trPr>
          <w:jc w:val="center"/>
        </w:trPr>
        <w:tc>
          <w:tcPr>
            <w:tcW w:w="3970" w:type="dxa"/>
            <w:vAlign w:val="center"/>
          </w:tcPr>
          <w:p w14:paraId="629B81B4" w14:textId="77777777" w:rsidR="002763FE" w:rsidRPr="00F2034C" w:rsidRDefault="002763FE" w:rsidP="00F2034C">
            <w:pPr>
              <w:pStyle w:val="aa"/>
              <w:jc w:val="left"/>
            </w:pPr>
            <w:r>
              <w:t>331.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02CBC969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EFA6DA6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84D757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EA01FE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F4102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582753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34E902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7FD13B0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2E939E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85E4FB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5251DA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EFB1B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AA5244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8D81C8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5CBDE9B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27BF8B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4EC0C2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E9B8AD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2A1CF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A240BC4" w14:textId="77777777" w:rsidTr="00236A97">
        <w:trPr>
          <w:jc w:val="center"/>
        </w:trPr>
        <w:tc>
          <w:tcPr>
            <w:tcW w:w="3970" w:type="dxa"/>
            <w:vAlign w:val="center"/>
          </w:tcPr>
          <w:p w14:paraId="1C6E037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3872114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20CCEFD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06D87C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4FE4B7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A1BED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C56C034" w14:textId="77777777" w:rsidTr="00236A97">
        <w:trPr>
          <w:jc w:val="center"/>
        </w:trPr>
        <w:tc>
          <w:tcPr>
            <w:tcW w:w="3970" w:type="dxa"/>
            <w:vAlign w:val="center"/>
          </w:tcPr>
          <w:p w14:paraId="23E40BC3" w14:textId="77777777" w:rsidR="002763FE" w:rsidRPr="00F2034C" w:rsidRDefault="002763FE" w:rsidP="00F2034C">
            <w:pPr>
              <w:pStyle w:val="aa"/>
              <w:jc w:val="left"/>
            </w:pPr>
            <w:r>
              <w:t>332А(332-1А; 332-2А; 332-3А; 332-4А; 332-5А; 332-6А; 332-7А; 332-8А; 332-9А; 332-10А). Слесарь по ремонту парогазотурбинного оборудования 5 разряда</w:t>
            </w:r>
          </w:p>
        </w:tc>
        <w:tc>
          <w:tcPr>
            <w:tcW w:w="3686" w:type="dxa"/>
            <w:vAlign w:val="center"/>
          </w:tcPr>
          <w:p w14:paraId="7EA3FC19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40B3720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D4EC42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1C7096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C1293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570B142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18759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063EE82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4C1C419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88CC8E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C03126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E5581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032954D" w14:textId="77777777" w:rsidTr="00236A97">
        <w:trPr>
          <w:jc w:val="center"/>
        </w:trPr>
        <w:tc>
          <w:tcPr>
            <w:tcW w:w="3970" w:type="dxa"/>
            <w:vAlign w:val="center"/>
          </w:tcPr>
          <w:p w14:paraId="2F4D217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D08DE8B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84E42F4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D6B56E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9F24BC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51623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500C582" w14:textId="77777777" w:rsidTr="00236A97">
        <w:trPr>
          <w:jc w:val="center"/>
        </w:trPr>
        <w:tc>
          <w:tcPr>
            <w:tcW w:w="3970" w:type="dxa"/>
            <w:vAlign w:val="center"/>
          </w:tcPr>
          <w:p w14:paraId="6F968E53" w14:textId="77777777" w:rsidR="002763FE" w:rsidRPr="00F2034C" w:rsidRDefault="002763FE" w:rsidP="00F2034C">
            <w:pPr>
              <w:pStyle w:val="aa"/>
              <w:jc w:val="left"/>
            </w:pPr>
            <w:r>
              <w:t>333. Слесарь по ремонту парогазотурбинного оборудования 5 разряда</w:t>
            </w:r>
          </w:p>
        </w:tc>
        <w:tc>
          <w:tcPr>
            <w:tcW w:w="3686" w:type="dxa"/>
            <w:vAlign w:val="center"/>
          </w:tcPr>
          <w:p w14:paraId="7DDF00CE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F2EEC5F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62EFD5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3BA8E3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EE74B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44D438D" w14:textId="77777777" w:rsidTr="00236A97">
        <w:trPr>
          <w:jc w:val="center"/>
        </w:trPr>
        <w:tc>
          <w:tcPr>
            <w:tcW w:w="3970" w:type="dxa"/>
            <w:vAlign w:val="center"/>
          </w:tcPr>
          <w:p w14:paraId="29A5E01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B91F631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9EA5F9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651F1B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0B2AC0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7F863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107AA9A" w14:textId="77777777" w:rsidTr="00236A97">
        <w:trPr>
          <w:jc w:val="center"/>
        </w:trPr>
        <w:tc>
          <w:tcPr>
            <w:tcW w:w="3970" w:type="dxa"/>
            <w:vAlign w:val="center"/>
          </w:tcPr>
          <w:p w14:paraId="432541F4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75FFD4B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884DCF3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C1CFA5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EBBDD6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2A7CE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1F28628" w14:textId="77777777" w:rsidTr="00236A97">
        <w:trPr>
          <w:jc w:val="center"/>
        </w:trPr>
        <w:tc>
          <w:tcPr>
            <w:tcW w:w="3970" w:type="dxa"/>
            <w:vAlign w:val="center"/>
          </w:tcPr>
          <w:p w14:paraId="6E289E6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751A1B2" w14:textId="77777777" w:rsidR="002763FE" w:rsidRDefault="002763FE" w:rsidP="003B0F4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B50036" w14:textId="77777777" w:rsidR="002763FE" w:rsidRDefault="002763FE" w:rsidP="003B0F4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7D5C33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EAF56F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A8633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2A5652D" w14:textId="77777777" w:rsidTr="00236A97">
        <w:trPr>
          <w:jc w:val="center"/>
        </w:trPr>
        <w:tc>
          <w:tcPr>
            <w:tcW w:w="3970" w:type="dxa"/>
            <w:vAlign w:val="center"/>
          </w:tcPr>
          <w:p w14:paraId="50114BDA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насосного оборудования</w:t>
            </w:r>
          </w:p>
        </w:tc>
        <w:tc>
          <w:tcPr>
            <w:tcW w:w="3686" w:type="dxa"/>
            <w:vAlign w:val="center"/>
          </w:tcPr>
          <w:p w14:paraId="4297C131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DB3ADC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6DDD6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4D32C8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5F2F4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E5C7D7B" w14:textId="77777777" w:rsidTr="00236A97">
        <w:trPr>
          <w:jc w:val="center"/>
        </w:trPr>
        <w:tc>
          <w:tcPr>
            <w:tcW w:w="3970" w:type="dxa"/>
            <w:vAlign w:val="center"/>
          </w:tcPr>
          <w:p w14:paraId="0E273389" w14:textId="77777777" w:rsidR="002763FE" w:rsidRPr="00F2034C" w:rsidRDefault="002763FE" w:rsidP="00F2034C">
            <w:pPr>
              <w:pStyle w:val="aa"/>
              <w:jc w:val="left"/>
            </w:pPr>
            <w:r>
              <w:t>335. Старший мастер</w:t>
            </w:r>
          </w:p>
        </w:tc>
        <w:tc>
          <w:tcPr>
            <w:tcW w:w="3686" w:type="dxa"/>
            <w:vAlign w:val="center"/>
          </w:tcPr>
          <w:p w14:paraId="10F0CD7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07E92A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7889EF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F463D3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A879FC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71F46FC" w14:textId="77777777" w:rsidTr="00236A97">
        <w:trPr>
          <w:jc w:val="center"/>
        </w:trPr>
        <w:tc>
          <w:tcPr>
            <w:tcW w:w="3970" w:type="dxa"/>
            <w:vAlign w:val="center"/>
          </w:tcPr>
          <w:p w14:paraId="4D46B5B8" w14:textId="77777777" w:rsidR="002763FE" w:rsidRPr="00F2034C" w:rsidRDefault="002763FE" w:rsidP="00F2034C">
            <w:pPr>
              <w:pStyle w:val="aa"/>
              <w:jc w:val="left"/>
            </w:pPr>
            <w:r>
              <w:t>336. Мастер</w:t>
            </w:r>
          </w:p>
        </w:tc>
        <w:tc>
          <w:tcPr>
            <w:tcW w:w="3686" w:type="dxa"/>
            <w:vAlign w:val="center"/>
          </w:tcPr>
          <w:p w14:paraId="2CB62C1C" w14:textId="77777777" w:rsidR="002763FE" w:rsidRDefault="002763FE" w:rsidP="003B0F4A">
            <w:pPr>
              <w:pStyle w:val="aa"/>
            </w:pPr>
            <w:r>
              <w:t>Шум: Организовать рациональные ре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14:paraId="63C706F6" w14:textId="77777777" w:rsidR="002763FE" w:rsidRDefault="002763FE" w:rsidP="003B0F4A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14:paraId="6562EE9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F6743C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9F58D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6ED727D" w14:textId="77777777" w:rsidTr="00236A97">
        <w:trPr>
          <w:jc w:val="center"/>
        </w:trPr>
        <w:tc>
          <w:tcPr>
            <w:tcW w:w="3970" w:type="dxa"/>
            <w:vAlign w:val="center"/>
          </w:tcPr>
          <w:p w14:paraId="25F2EB18" w14:textId="77777777" w:rsidR="002763FE" w:rsidRPr="00F2034C" w:rsidRDefault="002763FE" w:rsidP="00F2034C">
            <w:pPr>
              <w:pStyle w:val="aa"/>
              <w:jc w:val="left"/>
            </w:pPr>
            <w:r>
              <w:t>337. Мастер</w:t>
            </w:r>
          </w:p>
        </w:tc>
        <w:tc>
          <w:tcPr>
            <w:tcW w:w="3686" w:type="dxa"/>
            <w:vAlign w:val="center"/>
          </w:tcPr>
          <w:p w14:paraId="7331BE60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614DBA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DEFC54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270973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6662E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750CEF5" w14:textId="77777777" w:rsidTr="00236A97">
        <w:trPr>
          <w:jc w:val="center"/>
        </w:trPr>
        <w:tc>
          <w:tcPr>
            <w:tcW w:w="3970" w:type="dxa"/>
            <w:vAlign w:val="center"/>
          </w:tcPr>
          <w:p w14:paraId="0E4E0A31" w14:textId="77777777" w:rsidR="002763FE" w:rsidRPr="00F2034C" w:rsidRDefault="002763FE" w:rsidP="00F2034C">
            <w:pPr>
              <w:pStyle w:val="aa"/>
              <w:jc w:val="left"/>
            </w:pPr>
            <w:r>
              <w:t>338. Мастер</w:t>
            </w:r>
          </w:p>
        </w:tc>
        <w:tc>
          <w:tcPr>
            <w:tcW w:w="3686" w:type="dxa"/>
            <w:vAlign w:val="center"/>
          </w:tcPr>
          <w:p w14:paraId="62E9B91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B6F7A08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EA95F5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2BB960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7742F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150BC00" w14:textId="77777777" w:rsidTr="00236A97">
        <w:trPr>
          <w:jc w:val="center"/>
        </w:trPr>
        <w:tc>
          <w:tcPr>
            <w:tcW w:w="3970" w:type="dxa"/>
            <w:vAlign w:val="center"/>
          </w:tcPr>
          <w:p w14:paraId="422053A9" w14:textId="77777777" w:rsidR="002763FE" w:rsidRPr="00F2034C" w:rsidRDefault="002763FE" w:rsidP="00F2034C">
            <w:pPr>
              <w:pStyle w:val="aa"/>
              <w:jc w:val="left"/>
            </w:pPr>
            <w:r>
              <w:t>339А(339-1А; 339-2А; 339-3А).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6D365F3F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F0E075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8DFC9F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C54AE7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B54CD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745AC5C" w14:textId="77777777" w:rsidTr="00236A97">
        <w:trPr>
          <w:jc w:val="center"/>
        </w:trPr>
        <w:tc>
          <w:tcPr>
            <w:tcW w:w="3970" w:type="dxa"/>
            <w:vAlign w:val="center"/>
          </w:tcPr>
          <w:p w14:paraId="4149302E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FCA2902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993F276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BC996A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FA61D6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C3A96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CBFD580" w14:textId="77777777" w:rsidTr="00236A97">
        <w:trPr>
          <w:jc w:val="center"/>
        </w:trPr>
        <w:tc>
          <w:tcPr>
            <w:tcW w:w="3970" w:type="dxa"/>
            <w:vAlign w:val="center"/>
          </w:tcPr>
          <w:p w14:paraId="16F1E8CA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7C5D08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309D8F8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BD56C7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5B02C2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9A190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2B9ADCD" w14:textId="77777777" w:rsidTr="00236A97">
        <w:trPr>
          <w:jc w:val="center"/>
        </w:trPr>
        <w:tc>
          <w:tcPr>
            <w:tcW w:w="3970" w:type="dxa"/>
            <w:vAlign w:val="center"/>
          </w:tcPr>
          <w:p w14:paraId="266E57CF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22B5E89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4D6B2C5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B94F2E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C38534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DEA05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591E0E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84D71E8" w14:textId="77777777" w:rsidR="002763FE" w:rsidRPr="00F2034C" w:rsidRDefault="002763FE" w:rsidP="00F2034C">
            <w:pPr>
              <w:pStyle w:val="aa"/>
              <w:jc w:val="left"/>
            </w:pPr>
            <w:r>
              <w:t>340А(340-1А). Слесарь по ремонту парогазотурбинного оборудования 6 разряда</w:t>
            </w:r>
          </w:p>
        </w:tc>
        <w:tc>
          <w:tcPr>
            <w:tcW w:w="3686" w:type="dxa"/>
            <w:vAlign w:val="center"/>
          </w:tcPr>
          <w:p w14:paraId="6E17A25A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BBC4511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0B2661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703035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A477B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2EA0103" w14:textId="77777777" w:rsidTr="00236A97">
        <w:trPr>
          <w:jc w:val="center"/>
        </w:trPr>
        <w:tc>
          <w:tcPr>
            <w:tcW w:w="3970" w:type="dxa"/>
            <w:vAlign w:val="center"/>
          </w:tcPr>
          <w:p w14:paraId="086ED37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EB26CBF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E0294EF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4185B7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57A628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230E5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34B0AFE" w14:textId="77777777" w:rsidTr="00236A97">
        <w:trPr>
          <w:jc w:val="center"/>
        </w:trPr>
        <w:tc>
          <w:tcPr>
            <w:tcW w:w="3970" w:type="dxa"/>
            <w:vAlign w:val="center"/>
          </w:tcPr>
          <w:p w14:paraId="4635AF0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885857" w14:textId="77777777" w:rsidR="002763FE" w:rsidRDefault="002763FE" w:rsidP="003B0F4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DB1CF4E" w14:textId="77777777" w:rsidR="002763FE" w:rsidRDefault="002763FE" w:rsidP="003B0F4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96ACB0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0FC011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C2D3F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7E4AB97" w14:textId="77777777" w:rsidTr="00236A97">
        <w:trPr>
          <w:jc w:val="center"/>
        </w:trPr>
        <w:tc>
          <w:tcPr>
            <w:tcW w:w="3970" w:type="dxa"/>
            <w:vAlign w:val="center"/>
          </w:tcPr>
          <w:p w14:paraId="30F17EC7" w14:textId="77777777" w:rsidR="002763FE" w:rsidRPr="00F2034C" w:rsidRDefault="002763FE" w:rsidP="00F2034C">
            <w:pPr>
              <w:pStyle w:val="aa"/>
              <w:jc w:val="left"/>
            </w:pPr>
            <w:r>
              <w:t>341А(341-1А; 341-2А; 341-3А; 341-4А). Слесарь по ремонту парогазотурбинного оборудования 5 разряда</w:t>
            </w:r>
          </w:p>
        </w:tc>
        <w:tc>
          <w:tcPr>
            <w:tcW w:w="3686" w:type="dxa"/>
            <w:vAlign w:val="center"/>
          </w:tcPr>
          <w:p w14:paraId="3B995D3A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59A581C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D32DC1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3319DB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7B728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C3E78CC" w14:textId="77777777" w:rsidTr="00236A97">
        <w:trPr>
          <w:jc w:val="center"/>
        </w:trPr>
        <w:tc>
          <w:tcPr>
            <w:tcW w:w="3970" w:type="dxa"/>
            <w:vAlign w:val="center"/>
          </w:tcPr>
          <w:p w14:paraId="6A97627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CA992A6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06BCA37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23966A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F23601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2958C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42F9665" w14:textId="77777777" w:rsidTr="00236A97">
        <w:trPr>
          <w:jc w:val="center"/>
        </w:trPr>
        <w:tc>
          <w:tcPr>
            <w:tcW w:w="3970" w:type="dxa"/>
            <w:vAlign w:val="center"/>
          </w:tcPr>
          <w:p w14:paraId="23ACE2AF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810C5F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3C46637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0920D5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E15C54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3D068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29472F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0A9937B" w14:textId="77777777" w:rsidR="002763FE" w:rsidRPr="00F2034C" w:rsidRDefault="002763FE" w:rsidP="00F2034C">
            <w:pPr>
              <w:pStyle w:val="aa"/>
              <w:jc w:val="left"/>
            </w:pPr>
            <w:r>
              <w:t>342А(342-1А; 342-2А). Слесарь по ремонту парогазотурбинного оборудования 5 разряда</w:t>
            </w:r>
          </w:p>
        </w:tc>
        <w:tc>
          <w:tcPr>
            <w:tcW w:w="3686" w:type="dxa"/>
            <w:vAlign w:val="center"/>
          </w:tcPr>
          <w:p w14:paraId="648BBA03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F6BE73F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99333C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F36359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B34CC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FA31ADF" w14:textId="77777777" w:rsidTr="00236A97">
        <w:trPr>
          <w:jc w:val="center"/>
        </w:trPr>
        <w:tc>
          <w:tcPr>
            <w:tcW w:w="3970" w:type="dxa"/>
            <w:vAlign w:val="center"/>
          </w:tcPr>
          <w:p w14:paraId="440B21F5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A227EB4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863C34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646D58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67B77D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B2138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7A35FDA" w14:textId="77777777" w:rsidTr="00236A97">
        <w:trPr>
          <w:jc w:val="center"/>
        </w:trPr>
        <w:tc>
          <w:tcPr>
            <w:tcW w:w="3970" w:type="dxa"/>
            <w:vAlign w:val="center"/>
          </w:tcPr>
          <w:p w14:paraId="5F4AC32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2D05BB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441C5FB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A54E90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67B956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1F08D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ECBC3D5" w14:textId="77777777" w:rsidTr="00236A97">
        <w:trPr>
          <w:jc w:val="center"/>
        </w:trPr>
        <w:tc>
          <w:tcPr>
            <w:tcW w:w="3970" w:type="dxa"/>
            <w:vAlign w:val="center"/>
          </w:tcPr>
          <w:p w14:paraId="21A0DAC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2F5E10E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DC7AAFB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FF7314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92B5A2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2F25D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257FA8E" w14:textId="77777777" w:rsidTr="00236A97">
        <w:trPr>
          <w:jc w:val="center"/>
        </w:trPr>
        <w:tc>
          <w:tcPr>
            <w:tcW w:w="3970" w:type="dxa"/>
            <w:vAlign w:val="center"/>
          </w:tcPr>
          <w:p w14:paraId="2A249F97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сварочного производства</w:t>
            </w:r>
          </w:p>
        </w:tc>
        <w:tc>
          <w:tcPr>
            <w:tcW w:w="3686" w:type="dxa"/>
            <w:vAlign w:val="center"/>
          </w:tcPr>
          <w:p w14:paraId="5A0B3C32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1129EB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8221D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0583C1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06578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A9518ED" w14:textId="77777777" w:rsidTr="00236A97">
        <w:trPr>
          <w:jc w:val="center"/>
        </w:trPr>
        <w:tc>
          <w:tcPr>
            <w:tcW w:w="3970" w:type="dxa"/>
            <w:vAlign w:val="center"/>
          </w:tcPr>
          <w:p w14:paraId="6433FBBD" w14:textId="77777777" w:rsidR="002763FE" w:rsidRPr="00F2034C" w:rsidRDefault="002763FE" w:rsidP="00F2034C">
            <w:pPr>
              <w:pStyle w:val="aa"/>
              <w:jc w:val="left"/>
            </w:pPr>
            <w:r>
              <w:lastRenderedPageBreak/>
              <w:t>344. Старший мастер</w:t>
            </w:r>
          </w:p>
        </w:tc>
        <w:tc>
          <w:tcPr>
            <w:tcW w:w="3686" w:type="dxa"/>
            <w:vAlign w:val="center"/>
          </w:tcPr>
          <w:p w14:paraId="394D7FEA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D31105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E4BEB3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18C47B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A83F6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E08E6AA" w14:textId="77777777" w:rsidTr="00236A97">
        <w:trPr>
          <w:jc w:val="center"/>
        </w:trPr>
        <w:tc>
          <w:tcPr>
            <w:tcW w:w="3970" w:type="dxa"/>
            <w:vAlign w:val="center"/>
          </w:tcPr>
          <w:p w14:paraId="54EA1303" w14:textId="77777777" w:rsidR="002763FE" w:rsidRPr="00F2034C" w:rsidRDefault="002763FE" w:rsidP="00F2034C">
            <w:pPr>
              <w:pStyle w:val="aa"/>
              <w:jc w:val="left"/>
            </w:pPr>
            <w:r>
              <w:t>345. Мастер</w:t>
            </w:r>
          </w:p>
        </w:tc>
        <w:tc>
          <w:tcPr>
            <w:tcW w:w="3686" w:type="dxa"/>
            <w:vAlign w:val="center"/>
          </w:tcPr>
          <w:p w14:paraId="32E84EE7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27D49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412F16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5C2F83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BA52D8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772E6F3" w14:textId="77777777" w:rsidTr="00236A97">
        <w:trPr>
          <w:jc w:val="center"/>
        </w:trPr>
        <w:tc>
          <w:tcPr>
            <w:tcW w:w="3970" w:type="dxa"/>
            <w:vAlign w:val="center"/>
          </w:tcPr>
          <w:p w14:paraId="0685B219" w14:textId="77777777" w:rsidR="002763FE" w:rsidRPr="00F2034C" w:rsidRDefault="002763FE" w:rsidP="00F2034C">
            <w:pPr>
              <w:pStyle w:val="aa"/>
              <w:jc w:val="left"/>
            </w:pPr>
            <w:r>
              <w:t>346. Мастер</w:t>
            </w:r>
          </w:p>
        </w:tc>
        <w:tc>
          <w:tcPr>
            <w:tcW w:w="3686" w:type="dxa"/>
            <w:vAlign w:val="center"/>
          </w:tcPr>
          <w:p w14:paraId="520E0E3F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45645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1268B0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EB0ABA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B6875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6D91E2F" w14:textId="77777777" w:rsidTr="00236A97">
        <w:trPr>
          <w:jc w:val="center"/>
        </w:trPr>
        <w:tc>
          <w:tcPr>
            <w:tcW w:w="3970" w:type="dxa"/>
            <w:vAlign w:val="center"/>
          </w:tcPr>
          <w:p w14:paraId="3E12EA05" w14:textId="77777777" w:rsidR="002763FE" w:rsidRPr="00F2034C" w:rsidRDefault="002763FE" w:rsidP="00F2034C">
            <w:pPr>
              <w:pStyle w:val="aa"/>
              <w:jc w:val="left"/>
            </w:pPr>
            <w:r>
              <w:t>347А(347-1А). Электромонтер по ремонту и обслуживанию электрооборудования 6 разряда</w:t>
            </w:r>
          </w:p>
        </w:tc>
        <w:tc>
          <w:tcPr>
            <w:tcW w:w="3686" w:type="dxa"/>
            <w:vAlign w:val="center"/>
          </w:tcPr>
          <w:p w14:paraId="76A89150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BDB9F8D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384B6D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56849E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E7E21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2614B90" w14:textId="77777777" w:rsidTr="00236A97">
        <w:trPr>
          <w:jc w:val="center"/>
        </w:trPr>
        <w:tc>
          <w:tcPr>
            <w:tcW w:w="3970" w:type="dxa"/>
            <w:vAlign w:val="center"/>
          </w:tcPr>
          <w:p w14:paraId="0267FA1F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9F33347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2031798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BACE2C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285E8B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D228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F6F28CF" w14:textId="77777777" w:rsidTr="00236A97">
        <w:trPr>
          <w:jc w:val="center"/>
        </w:trPr>
        <w:tc>
          <w:tcPr>
            <w:tcW w:w="3970" w:type="dxa"/>
            <w:vAlign w:val="center"/>
          </w:tcPr>
          <w:p w14:paraId="299C9C9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303F6B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6DFDE1A8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FC6D88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A6E701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CE03A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DB61079" w14:textId="77777777" w:rsidTr="00236A97">
        <w:trPr>
          <w:jc w:val="center"/>
        </w:trPr>
        <w:tc>
          <w:tcPr>
            <w:tcW w:w="3970" w:type="dxa"/>
            <w:vAlign w:val="center"/>
          </w:tcPr>
          <w:p w14:paraId="267D72CE" w14:textId="77777777" w:rsidR="002763FE" w:rsidRPr="00F2034C" w:rsidRDefault="002763FE" w:rsidP="00F2034C">
            <w:pPr>
              <w:pStyle w:val="aa"/>
              <w:jc w:val="left"/>
            </w:pPr>
            <w:r>
              <w:t>348А(348-1А; 348-2А; 348-3А; 348-4А; 348-5А). Электрогазосварщик 6 разряда</w:t>
            </w:r>
          </w:p>
        </w:tc>
        <w:tc>
          <w:tcPr>
            <w:tcW w:w="3686" w:type="dxa"/>
            <w:vAlign w:val="center"/>
          </w:tcPr>
          <w:p w14:paraId="35AA0800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701C68F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A2B3EA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80E88C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A2B99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7526F9D" w14:textId="77777777" w:rsidTr="00236A97">
        <w:trPr>
          <w:jc w:val="center"/>
        </w:trPr>
        <w:tc>
          <w:tcPr>
            <w:tcW w:w="3970" w:type="dxa"/>
            <w:vAlign w:val="center"/>
          </w:tcPr>
          <w:p w14:paraId="5CA2C42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4BEFF8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41FB32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D4EA1F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CA8D47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EC324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BCBC77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090CA5A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DAFC340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E23EF3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495BBC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F52AB4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81635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9D88FDB" w14:textId="77777777" w:rsidTr="00236A97">
        <w:trPr>
          <w:jc w:val="center"/>
        </w:trPr>
        <w:tc>
          <w:tcPr>
            <w:tcW w:w="3970" w:type="dxa"/>
            <w:vAlign w:val="center"/>
          </w:tcPr>
          <w:p w14:paraId="33AFB3B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68E3B1C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97E93E3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7FC48E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4858CC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7767D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AD57245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13A71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FDF1B9" w14:textId="77777777" w:rsidR="002763FE" w:rsidRDefault="002763FE" w:rsidP="00DB70BA">
            <w:pPr>
              <w:pStyle w:val="aa"/>
            </w:pPr>
            <w:r>
              <w:t>Аэрозоли 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2F3447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2F55B1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9B540C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82D29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0365CD1" w14:textId="77777777" w:rsidTr="00236A97">
        <w:trPr>
          <w:jc w:val="center"/>
        </w:trPr>
        <w:tc>
          <w:tcPr>
            <w:tcW w:w="3970" w:type="dxa"/>
            <w:vAlign w:val="center"/>
          </w:tcPr>
          <w:p w14:paraId="198DC099" w14:textId="77777777" w:rsidR="002763FE" w:rsidRPr="00F2034C" w:rsidRDefault="002763FE" w:rsidP="00F2034C">
            <w:pPr>
              <w:pStyle w:val="aa"/>
              <w:jc w:val="left"/>
            </w:pPr>
            <w:r>
              <w:t>349А(349-1А; 349-2А; 349-3А; 349-4А; 349-5А; 349-6А; 349-7А; 349-8А; 349-9А; 349-10А; 349-11А; 349-12А; 349-13А; 349-14А; 349-15А). Электросварщик ручной сварки 6 разряда</w:t>
            </w:r>
          </w:p>
        </w:tc>
        <w:tc>
          <w:tcPr>
            <w:tcW w:w="3686" w:type="dxa"/>
            <w:vAlign w:val="center"/>
          </w:tcPr>
          <w:p w14:paraId="6E22670D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D843C7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BACEC0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3E8A8D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A2B63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CE99AF1" w14:textId="77777777" w:rsidTr="00236A97">
        <w:trPr>
          <w:jc w:val="center"/>
        </w:trPr>
        <w:tc>
          <w:tcPr>
            <w:tcW w:w="3970" w:type="dxa"/>
            <w:vAlign w:val="center"/>
          </w:tcPr>
          <w:p w14:paraId="40936DCE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2E8544C" w14:textId="77777777" w:rsidR="002763FE" w:rsidRDefault="002763FE" w:rsidP="00DB70BA">
            <w:pPr>
              <w:pStyle w:val="aa"/>
            </w:pPr>
            <w:r>
              <w:t>Аэрозоли 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5F6D561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964C81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A5E3DF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7B9AA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FF5052F" w14:textId="77777777" w:rsidTr="00236A97">
        <w:trPr>
          <w:jc w:val="center"/>
        </w:trPr>
        <w:tc>
          <w:tcPr>
            <w:tcW w:w="3970" w:type="dxa"/>
            <w:vAlign w:val="center"/>
          </w:tcPr>
          <w:p w14:paraId="18E9DD1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ED40835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4BCA53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19D894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3A91CD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C399E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AF385F1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D4A36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98DA3A0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CAF89C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AB0371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53E2C9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41A8C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3AD5598" w14:textId="77777777" w:rsidTr="00236A97">
        <w:trPr>
          <w:jc w:val="center"/>
        </w:trPr>
        <w:tc>
          <w:tcPr>
            <w:tcW w:w="3970" w:type="dxa"/>
            <w:vAlign w:val="center"/>
          </w:tcPr>
          <w:p w14:paraId="6B66779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506E499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47CAE75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E3D6F0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5DA60E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C4383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EDE93EA" w14:textId="77777777" w:rsidTr="00236A97">
        <w:trPr>
          <w:jc w:val="center"/>
        </w:trPr>
        <w:tc>
          <w:tcPr>
            <w:tcW w:w="3970" w:type="dxa"/>
            <w:vAlign w:val="center"/>
          </w:tcPr>
          <w:p w14:paraId="6BB98A39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7F89D06" w14:textId="77777777" w:rsidR="002763FE" w:rsidRDefault="002763FE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7ACD3CF" w14:textId="77777777" w:rsidR="002763FE" w:rsidRDefault="002763F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2C4683D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83DA30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A52DE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03117A7" w14:textId="77777777" w:rsidTr="00236A97">
        <w:trPr>
          <w:jc w:val="center"/>
        </w:trPr>
        <w:tc>
          <w:tcPr>
            <w:tcW w:w="3970" w:type="dxa"/>
            <w:vAlign w:val="center"/>
          </w:tcPr>
          <w:p w14:paraId="1BDD5D2A" w14:textId="77777777" w:rsidR="002763FE" w:rsidRPr="00F2034C" w:rsidRDefault="002763FE" w:rsidP="00F2034C">
            <w:pPr>
              <w:pStyle w:val="aa"/>
              <w:jc w:val="left"/>
            </w:pPr>
            <w:r>
              <w:lastRenderedPageBreak/>
              <w:t>350А(350-1А; 350-2А; 350-3А; 350-4А; 350-5А). Электросварщик ручной сварки 5 разряда</w:t>
            </w:r>
          </w:p>
        </w:tc>
        <w:tc>
          <w:tcPr>
            <w:tcW w:w="3686" w:type="dxa"/>
            <w:vAlign w:val="center"/>
          </w:tcPr>
          <w:p w14:paraId="164BCFFB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5767ABD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D4FAB7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47178A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2E6DA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786157F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652AC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27B8BD" w14:textId="77777777" w:rsidR="002763FE" w:rsidRDefault="002763FE" w:rsidP="00DB70BA">
            <w:pPr>
              <w:pStyle w:val="aa"/>
            </w:pPr>
            <w:r>
              <w:t>Аэрозоли 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E70253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15117E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F0F968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0F3C38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D1ED3DB" w14:textId="77777777" w:rsidTr="00236A97">
        <w:trPr>
          <w:jc w:val="center"/>
        </w:trPr>
        <w:tc>
          <w:tcPr>
            <w:tcW w:w="3970" w:type="dxa"/>
            <w:vAlign w:val="center"/>
          </w:tcPr>
          <w:p w14:paraId="2DF38B3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30B443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807523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11A90D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3343D4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1EF80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B5C9B3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2B236D4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EE1451" w14:textId="77777777" w:rsidR="002763FE" w:rsidRDefault="002763FE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D8E5533" w14:textId="77777777" w:rsidR="002763FE" w:rsidRDefault="002763F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78673CF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B9B062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48F7F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317216C" w14:textId="77777777" w:rsidTr="00236A97">
        <w:trPr>
          <w:jc w:val="center"/>
        </w:trPr>
        <w:tc>
          <w:tcPr>
            <w:tcW w:w="3970" w:type="dxa"/>
            <w:vAlign w:val="center"/>
          </w:tcPr>
          <w:p w14:paraId="7ABC401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F460EB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36DCD5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C2997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F864C0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1EEA8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E57F24C" w14:textId="77777777" w:rsidTr="00236A97">
        <w:trPr>
          <w:jc w:val="center"/>
        </w:trPr>
        <w:tc>
          <w:tcPr>
            <w:tcW w:w="3970" w:type="dxa"/>
            <w:vAlign w:val="center"/>
          </w:tcPr>
          <w:p w14:paraId="2969D58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C312C61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658066A5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9EEA6E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384BE8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8E5B7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378226F" w14:textId="77777777" w:rsidTr="00236A97">
        <w:trPr>
          <w:jc w:val="center"/>
        </w:trPr>
        <w:tc>
          <w:tcPr>
            <w:tcW w:w="3970" w:type="dxa"/>
            <w:vAlign w:val="center"/>
          </w:tcPr>
          <w:p w14:paraId="5EF71012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ремонту </w:t>
            </w:r>
            <w:proofErr w:type="spellStart"/>
            <w:r>
              <w:rPr>
                <w:i/>
              </w:rPr>
              <w:t>энергомеханического</w:t>
            </w:r>
            <w:proofErr w:type="spellEnd"/>
            <w:r>
              <w:rPr>
                <w:i/>
              </w:rPr>
              <w:t xml:space="preserve"> оборудования</w:t>
            </w:r>
          </w:p>
        </w:tc>
        <w:tc>
          <w:tcPr>
            <w:tcW w:w="3686" w:type="dxa"/>
            <w:vAlign w:val="center"/>
          </w:tcPr>
          <w:p w14:paraId="473060CC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FE5F48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9A199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4D44D7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AC63A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8219EC7" w14:textId="77777777" w:rsidTr="00236A97">
        <w:trPr>
          <w:jc w:val="center"/>
        </w:trPr>
        <w:tc>
          <w:tcPr>
            <w:tcW w:w="3970" w:type="dxa"/>
            <w:vAlign w:val="center"/>
          </w:tcPr>
          <w:p w14:paraId="12CDE693" w14:textId="77777777" w:rsidR="002763FE" w:rsidRPr="00F2034C" w:rsidRDefault="002763FE" w:rsidP="00F2034C">
            <w:pPr>
              <w:pStyle w:val="aa"/>
              <w:jc w:val="left"/>
            </w:pPr>
            <w:r>
              <w:t>352. Мастер</w:t>
            </w:r>
          </w:p>
        </w:tc>
        <w:tc>
          <w:tcPr>
            <w:tcW w:w="3686" w:type="dxa"/>
            <w:vAlign w:val="center"/>
          </w:tcPr>
          <w:p w14:paraId="00135E9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214BE9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269D6D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63587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452ED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CEE96FE" w14:textId="77777777" w:rsidTr="00236A97">
        <w:trPr>
          <w:jc w:val="center"/>
        </w:trPr>
        <w:tc>
          <w:tcPr>
            <w:tcW w:w="3970" w:type="dxa"/>
            <w:vAlign w:val="center"/>
          </w:tcPr>
          <w:p w14:paraId="4CD5217E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353А(353-1А; 353-2А; 353-3А).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2772B983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743AF27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AA35FD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8A0412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F12A3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9E0A812" w14:textId="77777777" w:rsidTr="00236A97">
        <w:trPr>
          <w:jc w:val="center"/>
        </w:trPr>
        <w:tc>
          <w:tcPr>
            <w:tcW w:w="3970" w:type="dxa"/>
            <w:vAlign w:val="center"/>
          </w:tcPr>
          <w:p w14:paraId="78235B85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F7B07EE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DEC372A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A0D09E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42570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11C5D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BF64645" w14:textId="77777777" w:rsidTr="00236A97">
        <w:trPr>
          <w:jc w:val="center"/>
        </w:trPr>
        <w:tc>
          <w:tcPr>
            <w:tcW w:w="3970" w:type="dxa"/>
            <w:vAlign w:val="center"/>
          </w:tcPr>
          <w:p w14:paraId="2A9C8CE3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D5ABD8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A2E4CF7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D4B953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7A857F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446C2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F633706" w14:textId="77777777" w:rsidTr="00236A97">
        <w:trPr>
          <w:jc w:val="center"/>
        </w:trPr>
        <w:tc>
          <w:tcPr>
            <w:tcW w:w="3970" w:type="dxa"/>
            <w:vAlign w:val="center"/>
          </w:tcPr>
          <w:p w14:paraId="11F2BC0F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354.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28253809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6E367AB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D0CE00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1FACB9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60A33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EF832BF" w14:textId="77777777" w:rsidTr="00236A97">
        <w:trPr>
          <w:jc w:val="center"/>
        </w:trPr>
        <w:tc>
          <w:tcPr>
            <w:tcW w:w="3970" w:type="dxa"/>
            <w:vAlign w:val="center"/>
          </w:tcPr>
          <w:p w14:paraId="2C42C62F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B9CD39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02B683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22078E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2CB5AC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65B5B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C4F0131" w14:textId="77777777" w:rsidTr="00236A97">
        <w:trPr>
          <w:jc w:val="center"/>
        </w:trPr>
        <w:tc>
          <w:tcPr>
            <w:tcW w:w="3970" w:type="dxa"/>
            <w:vAlign w:val="center"/>
          </w:tcPr>
          <w:p w14:paraId="12BFB55D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9D5A85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2A680D3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8A8F6B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50CCE8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5CC06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A87DED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DEDAEB5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25443E7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5BDA8D7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8033B9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11E79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EEA6F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73B2D7B" w14:textId="77777777" w:rsidTr="00236A97">
        <w:trPr>
          <w:jc w:val="center"/>
        </w:trPr>
        <w:tc>
          <w:tcPr>
            <w:tcW w:w="3970" w:type="dxa"/>
            <w:vAlign w:val="center"/>
          </w:tcPr>
          <w:p w14:paraId="697CD637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355А(355-1А).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7532DC56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B3BBFB6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E36755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A3F9A3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0BF82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DAA8C1D" w14:textId="77777777" w:rsidTr="00236A97">
        <w:trPr>
          <w:jc w:val="center"/>
        </w:trPr>
        <w:tc>
          <w:tcPr>
            <w:tcW w:w="3970" w:type="dxa"/>
            <w:vAlign w:val="center"/>
          </w:tcPr>
          <w:p w14:paraId="344CAE90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D18CEC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E1825EF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F74006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03FC98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22372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3F6A1A7" w14:textId="77777777" w:rsidTr="00236A97">
        <w:trPr>
          <w:jc w:val="center"/>
        </w:trPr>
        <w:tc>
          <w:tcPr>
            <w:tcW w:w="3970" w:type="dxa"/>
            <w:vAlign w:val="center"/>
          </w:tcPr>
          <w:p w14:paraId="02CE102D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64F4772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A74A3A1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7B61F5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0DD543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F5061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3141DC3" w14:textId="77777777" w:rsidTr="00236A97">
        <w:trPr>
          <w:jc w:val="center"/>
        </w:trPr>
        <w:tc>
          <w:tcPr>
            <w:tcW w:w="3970" w:type="dxa"/>
            <w:vAlign w:val="center"/>
          </w:tcPr>
          <w:p w14:paraId="37A457AA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обмуровки и теплоизоляции</w:t>
            </w:r>
          </w:p>
        </w:tc>
        <w:tc>
          <w:tcPr>
            <w:tcW w:w="3686" w:type="dxa"/>
            <w:vAlign w:val="center"/>
          </w:tcPr>
          <w:p w14:paraId="36C3DFFD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74AE7A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562F5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B62550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659BB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26D1861" w14:textId="77777777" w:rsidTr="00236A97">
        <w:trPr>
          <w:jc w:val="center"/>
        </w:trPr>
        <w:tc>
          <w:tcPr>
            <w:tcW w:w="3970" w:type="dxa"/>
            <w:vAlign w:val="center"/>
          </w:tcPr>
          <w:p w14:paraId="45C6B0F5" w14:textId="77777777" w:rsidR="002763FE" w:rsidRPr="00F2034C" w:rsidRDefault="002763FE" w:rsidP="00F2034C">
            <w:pPr>
              <w:pStyle w:val="aa"/>
              <w:jc w:val="left"/>
            </w:pPr>
            <w:r>
              <w:t>362. Старший мастер</w:t>
            </w:r>
          </w:p>
        </w:tc>
        <w:tc>
          <w:tcPr>
            <w:tcW w:w="3686" w:type="dxa"/>
            <w:vAlign w:val="center"/>
          </w:tcPr>
          <w:p w14:paraId="727F8F27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2A3B77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DC12FA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74E366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8A806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36DE26E" w14:textId="77777777" w:rsidTr="00236A97">
        <w:trPr>
          <w:jc w:val="center"/>
        </w:trPr>
        <w:tc>
          <w:tcPr>
            <w:tcW w:w="3970" w:type="dxa"/>
            <w:vAlign w:val="center"/>
          </w:tcPr>
          <w:p w14:paraId="5E4D3214" w14:textId="77777777" w:rsidR="002763FE" w:rsidRPr="00F2034C" w:rsidRDefault="002763FE" w:rsidP="00F2034C">
            <w:pPr>
              <w:pStyle w:val="aa"/>
              <w:jc w:val="left"/>
            </w:pPr>
            <w:r>
              <w:t>363. Мастер</w:t>
            </w:r>
          </w:p>
        </w:tc>
        <w:tc>
          <w:tcPr>
            <w:tcW w:w="3686" w:type="dxa"/>
            <w:vAlign w:val="center"/>
          </w:tcPr>
          <w:p w14:paraId="52871862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BF4FC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D63650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9275CB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1CA18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B11578F" w14:textId="77777777" w:rsidTr="00236A97">
        <w:trPr>
          <w:jc w:val="center"/>
        </w:trPr>
        <w:tc>
          <w:tcPr>
            <w:tcW w:w="3970" w:type="dxa"/>
            <w:vAlign w:val="center"/>
          </w:tcPr>
          <w:p w14:paraId="199471C0" w14:textId="77777777" w:rsidR="002763FE" w:rsidRPr="00F2034C" w:rsidRDefault="002763FE" w:rsidP="00F2034C">
            <w:pPr>
              <w:pStyle w:val="aa"/>
              <w:jc w:val="left"/>
            </w:pPr>
            <w:r>
              <w:t>364. Мастер</w:t>
            </w:r>
          </w:p>
        </w:tc>
        <w:tc>
          <w:tcPr>
            <w:tcW w:w="3686" w:type="dxa"/>
            <w:vAlign w:val="center"/>
          </w:tcPr>
          <w:p w14:paraId="6EDC99C8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0046EFE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522B7F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FF7CF8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E1373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6720F5C" w14:textId="77777777" w:rsidTr="00236A97">
        <w:trPr>
          <w:jc w:val="center"/>
        </w:trPr>
        <w:tc>
          <w:tcPr>
            <w:tcW w:w="3970" w:type="dxa"/>
            <w:vAlign w:val="center"/>
          </w:tcPr>
          <w:p w14:paraId="2358E377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366А(366-1А). </w:t>
            </w:r>
            <w:proofErr w:type="spellStart"/>
            <w:r>
              <w:t>Огнеупорщик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14:paraId="241B0FE5" w14:textId="77777777" w:rsidR="002763FE" w:rsidRDefault="002763FE" w:rsidP="00DB70BA">
            <w:pPr>
              <w:pStyle w:val="aa"/>
            </w:pPr>
            <w:r>
              <w:t>Аэрозоли 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3D787E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A444B5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90C4DE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169C2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E95A177" w14:textId="77777777" w:rsidTr="00236A97">
        <w:trPr>
          <w:jc w:val="center"/>
        </w:trPr>
        <w:tc>
          <w:tcPr>
            <w:tcW w:w="3970" w:type="dxa"/>
            <w:vAlign w:val="center"/>
          </w:tcPr>
          <w:p w14:paraId="10C4324A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1C9E9B8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181175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86298A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986649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E5B6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C3FBA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3D600F4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937B1E0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AF9AFE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3D9DA1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79079B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999D9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502207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3E9F669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367А(367-1А; 367-2А; 367-3А; 367-4А; 367-5А; 367-6А). </w:t>
            </w:r>
            <w:proofErr w:type="spellStart"/>
            <w:r>
              <w:t>Огнеупорщик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14:paraId="219EF961" w14:textId="77777777" w:rsidR="002763FE" w:rsidRDefault="002763FE" w:rsidP="00DB70BA">
            <w:pPr>
              <w:pStyle w:val="aa"/>
            </w:pPr>
            <w:r>
              <w:t>Аэрозоли 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AD1D2E8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E94F1D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30F6E3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0355E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C00E2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4DA40E2D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9C0B934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18DC619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6F58E7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568305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137F2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DCBC342" w14:textId="77777777" w:rsidTr="00236A97">
        <w:trPr>
          <w:jc w:val="center"/>
        </w:trPr>
        <w:tc>
          <w:tcPr>
            <w:tcW w:w="3970" w:type="dxa"/>
            <w:vAlign w:val="center"/>
          </w:tcPr>
          <w:p w14:paraId="390561A4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E7F930B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38C4E5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E64BF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0FE686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F901E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E228D8F" w14:textId="77777777" w:rsidTr="00236A97">
        <w:trPr>
          <w:jc w:val="center"/>
        </w:trPr>
        <w:tc>
          <w:tcPr>
            <w:tcW w:w="3970" w:type="dxa"/>
            <w:vAlign w:val="center"/>
          </w:tcPr>
          <w:p w14:paraId="2D0E6C81" w14:textId="77777777" w:rsidR="002763FE" w:rsidRPr="00F2034C" w:rsidRDefault="002763FE" w:rsidP="00F2034C">
            <w:pPr>
              <w:pStyle w:val="aa"/>
              <w:jc w:val="left"/>
            </w:pPr>
            <w:r>
              <w:t>369А(369-1А). Изолировщик на термоизоляции 6 разряда</w:t>
            </w:r>
          </w:p>
        </w:tc>
        <w:tc>
          <w:tcPr>
            <w:tcW w:w="3686" w:type="dxa"/>
            <w:vAlign w:val="center"/>
          </w:tcPr>
          <w:p w14:paraId="1D656D2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71A28CB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19BDE9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3B747C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4A9AD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747EBC2" w14:textId="77777777" w:rsidTr="00236A97">
        <w:trPr>
          <w:jc w:val="center"/>
        </w:trPr>
        <w:tc>
          <w:tcPr>
            <w:tcW w:w="3970" w:type="dxa"/>
            <w:vAlign w:val="center"/>
          </w:tcPr>
          <w:p w14:paraId="2E9D78E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34C4A2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05685EF6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00FAA4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40363D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1B16D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C31E867" w14:textId="77777777" w:rsidTr="00236A97">
        <w:trPr>
          <w:jc w:val="center"/>
        </w:trPr>
        <w:tc>
          <w:tcPr>
            <w:tcW w:w="3970" w:type="dxa"/>
            <w:vAlign w:val="center"/>
          </w:tcPr>
          <w:p w14:paraId="3D2C270D" w14:textId="77777777" w:rsidR="002763FE" w:rsidRPr="00F2034C" w:rsidRDefault="002763FE" w:rsidP="00F2034C">
            <w:pPr>
              <w:pStyle w:val="aa"/>
              <w:jc w:val="left"/>
            </w:pPr>
            <w:r>
              <w:t>370А(370-1А; 370-2А; 370-3А; 370-4А; 370-5А; 370-6А; 370-7А). Изолировщик на термоизоляции 5 разряда</w:t>
            </w:r>
          </w:p>
        </w:tc>
        <w:tc>
          <w:tcPr>
            <w:tcW w:w="3686" w:type="dxa"/>
            <w:vAlign w:val="center"/>
          </w:tcPr>
          <w:p w14:paraId="61E2F2B1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A85496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65D5A0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654343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64AC4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8FD54FE" w14:textId="77777777" w:rsidTr="00236A97">
        <w:trPr>
          <w:jc w:val="center"/>
        </w:trPr>
        <w:tc>
          <w:tcPr>
            <w:tcW w:w="3970" w:type="dxa"/>
            <w:vAlign w:val="center"/>
          </w:tcPr>
          <w:p w14:paraId="41AD6B45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4F90438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50239D21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14FCB1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D2EEB7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0D658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1B15213" w14:textId="77777777" w:rsidTr="00236A97">
        <w:trPr>
          <w:jc w:val="center"/>
        </w:trPr>
        <w:tc>
          <w:tcPr>
            <w:tcW w:w="3970" w:type="dxa"/>
            <w:vAlign w:val="center"/>
          </w:tcPr>
          <w:p w14:paraId="59B289C2" w14:textId="77777777" w:rsidR="002763FE" w:rsidRPr="00F2034C" w:rsidRDefault="002763FE" w:rsidP="00F2034C">
            <w:pPr>
              <w:pStyle w:val="aa"/>
              <w:jc w:val="left"/>
            </w:pPr>
            <w:r>
              <w:t>371А(371-1А; 371-2А; 371-3А; 371-4А; 371-5А). Изолировщик на термоизоляции 4 разряда</w:t>
            </w:r>
          </w:p>
        </w:tc>
        <w:tc>
          <w:tcPr>
            <w:tcW w:w="3686" w:type="dxa"/>
            <w:vAlign w:val="center"/>
          </w:tcPr>
          <w:p w14:paraId="315BD07D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A5A0C4D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B96A4F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444E8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85A25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2333530" w14:textId="77777777" w:rsidTr="00236A97">
        <w:trPr>
          <w:jc w:val="center"/>
        </w:trPr>
        <w:tc>
          <w:tcPr>
            <w:tcW w:w="3970" w:type="dxa"/>
            <w:vAlign w:val="center"/>
          </w:tcPr>
          <w:p w14:paraId="2AA6696A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D26C390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3294869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1CBC54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5B11A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C1E32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137C534" w14:textId="77777777" w:rsidTr="00236A97">
        <w:trPr>
          <w:jc w:val="center"/>
        </w:trPr>
        <w:tc>
          <w:tcPr>
            <w:tcW w:w="3970" w:type="dxa"/>
            <w:vAlign w:val="center"/>
          </w:tcPr>
          <w:p w14:paraId="318C683A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по ремонту зданий и сооружений</w:t>
            </w:r>
          </w:p>
        </w:tc>
        <w:tc>
          <w:tcPr>
            <w:tcW w:w="3686" w:type="dxa"/>
            <w:vAlign w:val="center"/>
          </w:tcPr>
          <w:p w14:paraId="72874139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DE24D6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380CC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34EB20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11069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0F1EE9A" w14:textId="77777777" w:rsidTr="00236A97">
        <w:trPr>
          <w:jc w:val="center"/>
        </w:trPr>
        <w:tc>
          <w:tcPr>
            <w:tcW w:w="3970" w:type="dxa"/>
            <w:vAlign w:val="center"/>
          </w:tcPr>
          <w:p w14:paraId="2395125E" w14:textId="77777777" w:rsidR="002763FE" w:rsidRPr="00F2034C" w:rsidRDefault="002763FE" w:rsidP="00F2034C">
            <w:pPr>
              <w:pStyle w:val="aa"/>
              <w:jc w:val="left"/>
            </w:pPr>
            <w:r>
              <w:t>373. Мастер</w:t>
            </w:r>
          </w:p>
        </w:tc>
        <w:tc>
          <w:tcPr>
            <w:tcW w:w="3686" w:type="dxa"/>
            <w:vAlign w:val="center"/>
          </w:tcPr>
          <w:p w14:paraId="28EE55A6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A588F4E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27E808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A16533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82AB4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514FE91" w14:textId="77777777" w:rsidTr="00236A97">
        <w:trPr>
          <w:jc w:val="center"/>
        </w:trPr>
        <w:tc>
          <w:tcPr>
            <w:tcW w:w="3970" w:type="dxa"/>
            <w:vAlign w:val="center"/>
          </w:tcPr>
          <w:p w14:paraId="3C5B770B" w14:textId="77777777" w:rsidR="002763FE" w:rsidRPr="00F2034C" w:rsidRDefault="002763FE" w:rsidP="00F2034C">
            <w:pPr>
              <w:pStyle w:val="aa"/>
              <w:jc w:val="left"/>
            </w:pPr>
            <w:r>
              <w:t>378. Монтажник по монтажу стальных и железобетонных конструкций 5 разряда</w:t>
            </w:r>
          </w:p>
        </w:tc>
        <w:tc>
          <w:tcPr>
            <w:tcW w:w="3686" w:type="dxa"/>
            <w:vAlign w:val="center"/>
          </w:tcPr>
          <w:p w14:paraId="1BF2A675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6E89897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432BAA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92EDAA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861D0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B4CB6C6" w14:textId="77777777" w:rsidTr="00236A97">
        <w:trPr>
          <w:jc w:val="center"/>
        </w:trPr>
        <w:tc>
          <w:tcPr>
            <w:tcW w:w="3970" w:type="dxa"/>
            <w:vAlign w:val="center"/>
          </w:tcPr>
          <w:p w14:paraId="7176FD21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D9CFDF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08AC00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6BB5DE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D0F5CC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6859E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F55CE9C" w14:textId="77777777" w:rsidTr="00236A97">
        <w:trPr>
          <w:jc w:val="center"/>
        </w:trPr>
        <w:tc>
          <w:tcPr>
            <w:tcW w:w="3970" w:type="dxa"/>
            <w:vAlign w:val="center"/>
          </w:tcPr>
          <w:p w14:paraId="390C9FF3" w14:textId="77777777" w:rsidR="002763FE" w:rsidRPr="00F2034C" w:rsidRDefault="002763FE" w:rsidP="00F2034C">
            <w:pPr>
              <w:pStyle w:val="aa"/>
              <w:jc w:val="left"/>
            </w:pPr>
            <w:r>
              <w:t>382А(382-1А). Каменщик 6 разряда</w:t>
            </w:r>
          </w:p>
        </w:tc>
        <w:tc>
          <w:tcPr>
            <w:tcW w:w="3686" w:type="dxa"/>
            <w:vAlign w:val="center"/>
          </w:tcPr>
          <w:p w14:paraId="3460F4D6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69D7B21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2895C1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A9F5DB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DAEA2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8417245" w14:textId="77777777" w:rsidTr="00236A97">
        <w:trPr>
          <w:jc w:val="center"/>
        </w:trPr>
        <w:tc>
          <w:tcPr>
            <w:tcW w:w="3970" w:type="dxa"/>
            <w:vAlign w:val="center"/>
          </w:tcPr>
          <w:p w14:paraId="69E3F47C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92733A1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F487A0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303BA5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0FDAA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43B34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927FFB1" w14:textId="77777777" w:rsidTr="00236A97">
        <w:trPr>
          <w:jc w:val="center"/>
        </w:trPr>
        <w:tc>
          <w:tcPr>
            <w:tcW w:w="3970" w:type="dxa"/>
            <w:vAlign w:val="center"/>
          </w:tcPr>
          <w:p w14:paraId="01C9CC36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гидрозолоудаления</w:t>
            </w:r>
          </w:p>
        </w:tc>
        <w:tc>
          <w:tcPr>
            <w:tcW w:w="3686" w:type="dxa"/>
            <w:vAlign w:val="center"/>
          </w:tcPr>
          <w:p w14:paraId="35ABF2EF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9380F6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C7287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467776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5C8A0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4B4C05E" w14:textId="77777777" w:rsidTr="00236A97">
        <w:trPr>
          <w:jc w:val="center"/>
        </w:trPr>
        <w:tc>
          <w:tcPr>
            <w:tcW w:w="3970" w:type="dxa"/>
            <w:vAlign w:val="center"/>
          </w:tcPr>
          <w:p w14:paraId="2E88F847" w14:textId="77777777" w:rsidR="002763FE" w:rsidRPr="00F2034C" w:rsidRDefault="002763FE" w:rsidP="00F2034C">
            <w:pPr>
              <w:pStyle w:val="aa"/>
              <w:jc w:val="left"/>
            </w:pPr>
            <w:r>
              <w:t>384. Старший мастер</w:t>
            </w:r>
          </w:p>
        </w:tc>
        <w:tc>
          <w:tcPr>
            <w:tcW w:w="3686" w:type="dxa"/>
            <w:vAlign w:val="center"/>
          </w:tcPr>
          <w:p w14:paraId="57A98080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CB39DFF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1C0FDE7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3D95E9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0E67E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E3853B5" w14:textId="77777777" w:rsidTr="00236A97">
        <w:trPr>
          <w:jc w:val="center"/>
        </w:trPr>
        <w:tc>
          <w:tcPr>
            <w:tcW w:w="3970" w:type="dxa"/>
            <w:vAlign w:val="center"/>
          </w:tcPr>
          <w:p w14:paraId="45449982" w14:textId="77777777" w:rsidR="002763FE" w:rsidRPr="00F2034C" w:rsidRDefault="002763FE" w:rsidP="00F2034C">
            <w:pPr>
              <w:pStyle w:val="aa"/>
              <w:jc w:val="left"/>
            </w:pPr>
            <w:r>
              <w:t>385. Мастер</w:t>
            </w:r>
          </w:p>
        </w:tc>
        <w:tc>
          <w:tcPr>
            <w:tcW w:w="3686" w:type="dxa"/>
            <w:vAlign w:val="center"/>
          </w:tcPr>
          <w:p w14:paraId="73C1F560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2EF6C51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61B56C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DD447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99900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B38A270" w14:textId="77777777" w:rsidTr="00236A97">
        <w:trPr>
          <w:jc w:val="center"/>
        </w:trPr>
        <w:tc>
          <w:tcPr>
            <w:tcW w:w="3970" w:type="dxa"/>
            <w:vAlign w:val="center"/>
          </w:tcPr>
          <w:p w14:paraId="51F032CD" w14:textId="77777777" w:rsidR="002763FE" w:rsidRPr="00F2034C" w:rsidRDefault="002763FE" w:rsidP="00F2034C">
            <w:pPr>
              <w:pStyle w:val="aa"/>
              <w:jc w:val="left"/>
            </w:pPr>
            <w:r>
              <w:t>386. Мастер</w:t>
            </w:r>
          </w:p>
        </w:tc>
        <w:tc>
          <w:tcPr>
            <w:tcW w:w="3686" w:type="dxa"/>
            <w:vAlign w:val="center"/>
          </w:tcPr>
          <w:p w14:paraId="06D9B99E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9B29F63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49993A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2C121D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CF2B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5B73404" w14:textId="77777777" w:rsidTr="00236A97">
        <w:trPr>
          <w:jc w:val="center"/>
        </w:trPr>
        <w:tc>
          <w:tcPr>
            <w:tcW w:w="3970" w:type="dxa"/>
            <w:vAlign w:val="center"/>
          </w:tcPr>
          <w:p w14:paraId="06BC6680" w14:textId="77777777" w:rsidR="002763FE" w:rsidRPr="00F2034C" w:rsidRDefault="002763FE" w:rsidP="00F2034C">
            <w:pPr>
              <w:pStyle w:val="aa"/>
              <w:jc w:val="left"/>
            </w:pPr>
            <w:r>
              <w:t>387. Мастер</w:t>
            </w:r>
          </w:p>
        </w:tc>
        <w:tc>
          <w:tcPr>
            <w:tcW w:w="3686" w:type="dxa"/>
            <w:vAlign w:val="center"/>
          </w:tcPr>
          <w:p w14:paraId="04B4FEBE" w14:textId="77777777" w:rsidR="002763FE" w:rsidRDefault="002763FE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9D6204" w14:textId="77777777" w:rsidR="002763FE" w:rsidRDefault="002763FE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6C6069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5F8F36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9F8B7E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6A05638" w14:textId="77777777" w:rsidTr="00236A97">
        <w:trPr>
          <w:jc w:val="center"/>
        </w:trPr>
        <w:tc>
          <w:tcPr>
            <w:tcW w:w="3970" w:type="dxa"/>
            <w:vAlign w:val="center"/>
          </w:tcPr>
          <w:p w14:paraId="40537617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388А(388-1А; 388-2А; 388-3А; 388-4А).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5CE614C3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B776D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6564B6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797849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C65B1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D0B6356" w14:textId="77777777" w:rsidTr="00236A97">
        <w:trPr>
          <w:jc w:val="center"/>
        </w:trPr>
        <w:tc>
          <w:tcPr>
            <w:tcW w:w="3970" w:type="dxa"/>
            <w:vAlign w:val="center"/>
          </w:tcPr>
          <w:p w14:paraId="30188147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7245FF4" w14:textId="77777777" w:rsidR="002763FE" w:rsidRDefault="002763FE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981E158" w14:textId="77777777" w:rsidR="002763FE" w:rsidRDefault="002763F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56AEAE4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661CF2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55362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5D5A4CC" w14:textId="77777777" w:rsidTr="00236A97">
        <w:trPr>
          <w:jc w:val="center"/>
        </w:trPr>
        <w:tc>
          <w:tcPr>
            <w:tcW w:w="3970" w:type="dxa"/>
            <w:vAlign w:val="center"/>
          </w:tcPr>
          <w:p w14:paraId="68EECD1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C3F702F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8BF79B8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4AD35A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3EF144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EA3A9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9DA9EE8" w14:textId="77777777" w:rsidTr="00236A97">
        <w:trPr>
          <w:jc w:val="center"/>
        </w:trPr>
        <w:tc>
          <w:tcPr>
            <w:tcW w:w="3970" w:type="dxa"/>
            <w:vAlign w:val="center"/>
          </w:tcPr>
          <w:p w14:paraId="701FCA99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EAC3B08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06167AB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3D2C2B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784DE2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4AF65F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8062E2D" w14:textId="77777777" w:rsidTr="00236A97">
        <w:trPr>
          <w:jc w:val="center"/>
        </w:trPr>
        <w:tc>
          <w:tcPr>
            <w:tcW w:w="3970" w:type="dxa"/>
            <w:vAlign w:val="center"/>
          </w:tcPr>
          <w:p w14:paraId="530F28FC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390А(390-1А).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07A42B62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0210E4A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F2E15D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6095EC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84F70B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241E2F5" w14:textId="77777777" w:rsidTr="00236A97">
        <w:trPr>
          <w:jc w:val="center"/>
        </w:trPr>
        <w:tc>
          <w:tcPr>
            <w:tcW w:w="3970" w:type="dxa"/>
            <w:vAlign w:val="center"/>
          </w:tcPr>
          <w:p w14:paraId="10262B4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356D561" w14:textId="77777777" w:rsidR="002763FE" w:rsidRDefault="002763FE" w:rsidP="00DB70BA">
            <w:pPr>
              <w:pStyle w:val="aa"/>
            </w:pPr>
            <w:r>
              <w:t xml:space="preserve">Аэрозоли </w:t>
            </w:r>
            <w:proofErr w:type="spellStart"/>
            <w:proofErr w:type="gramStart"/>
            <w:r>
              <w:t>ПФД:Организовать</w:t>
            </w:r>
            <w:proofErr w:type="spellEnd"/>
            <w:proofErr w:type="gramEnd"/>
            <w:r>
              <w:t xml:space="preserve">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5449F83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4A8440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64769F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B7CD0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3572391" w14:textId="77777777" w:rsidTr="00236A97">
        <w:trPr>
          <w:jc w:val="center"/>
        </w:trPr>
        <w:tc>
          <w:tcPr>
            <w:tcW w:w="3970" w:type="dxa"/>
            <w:vAlign w:val="center"/>
          </w:tcPr>
          <w:p w14:paraId="24ACA141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B302B3" w14:textId="77777777" w:rsidR="002763FE" w:rsidRDefault="002763FE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77B3677" w14:textId="77777777" w:rsidR="002763FE" w:rsidRDefault="002763F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3CE537D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09D01C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5B4AF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9C4987B" w14:textId="77777777" w:rsidTr="00236A97">
        <w:trPr>
          <w:jc w:val="center"/>
        </w:trPr>
        <w:tc>
          <w:tcPr>
            <w:tcW w:w="3970" w:type="dxa"/>
            <w:vAlign w:val="center"/>
          </w:tcPr>
          <w:p w14:paraId="20FC62F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6D9026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F3FC34B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C33E4A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D763F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229BED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4BBE4F4" w14:textId="77777777" w:rsidTr="00236A97">
        <w:trPr>
          <w:jc w:val="center"/>
        </w:trPr>
        <w:tc>
          <w:tcPr>
            <w:tcW w:w="3970" w:type="dxa"/>
            <w:vAlign w:val="center"/>
          </w:tcPr>
          <w:p w14:paraId="161A882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E6992A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38E94EF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FF462E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D82F5B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1A0198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E259F4D" w14:textId="77777777" w:rsidTr="00236A97">
        <w:trPr>
          <w:jc w:val="center"/>
        </w:trPr>
        <w:tc>
          <w:tcPr>
            <w:tcW w:w="3970" w:type="dxa"/>
            <w:vAlign w:val="center"/>
          </w:tcPr>
          <w:p w14:paraId="674B6271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0C885A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D7D5D6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433573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0A5EF7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DF6B5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9B8C4BA" w14:textId="77777777" w:rsidTr="00236A97">
        <w:trPr>
          <w:jc w:val="center"/>
        </w:trPr>
        <w:tc>
          <w:tcPr>
            <w:tcW w:w="3970" w:type="dxa"/>
            <w:vAlign w:val="center"/>
          </w:tcPr>
          <w:p w14:paraId="345D3DBE" w14:textId="77777777" w:rsidR="002763FE" w:rsidRPr="00F2034C" w:rsidRDefault="002763FE" w:rsidP="00F2034C">
            <w:pPr>
              <w:pStyle w:val="aa"/>
              <w:jc w:val="left"/>
            </w:pPr>
            <w:r>
              <w:t xml:space="preserve">391А(391-1А; 391-2А).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781663BC" w14:textId="77777777" w:rsidR="002763FE" w:rsidRDefault="002763FE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DFD089A" w14:textId="77777777" w:rsidR="002763FE" w:rsidRDefault="002763F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3F3FC59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C8C6DA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567450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366E83B" w14:textId="77777777" w:rsidTr="00236A97">
        <w:trPr>
          <w:jc w:val="center"/>
        </w:trPr>
        <w:tc>
          <w:tcPr>
            <w:tcW w:w="3970" w:type="dxa"/>
            <w:vAlign w:val="center"/>
          </w:tcPr>
          <w:p w14:paraId="505FFF18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CA1F4D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1E1F8FD0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BDCD2F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19519C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09CF6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7ED1B03" w14:textId="77777777" w:rsidTr="00236A97">
        <w:trPr>
          <w:jc w:val="center"/>
        </w:trPr>
        <w:tc>
          <w:tcPr>
            <w:tcW w:w="3970" w:type="dxa"/>
            <w:vAlign w:val="center"/>
          </w:tcPr>
          <w:p w14:paraId="5DE7E74A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4A0E324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B36AD13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B9A994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4F8124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E2694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EDEA408" w14:textId="77777777" w:rsidTr="00236A97">
        <w:trPr>
          <w:jc w:val="center"/>
        </w:trPr>
        <w:tc>
          <w:tcPr>
            <w:tcW w:w="3970" w:type="dxa"/>
            <w:vAlign w:val="center"/>
          </w:tcPr>
          <w:p w14:paraId="1E321CAE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38309D8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51D53A6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11ED94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78247B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05356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EEC405F" w14:textId="77777777" w:rsidTr="00236A97">
        <w:trPr>
          <w:jc w:val="center"/>
        </w:trPr>
        <w:tc>
          <w:tcPr>
            <w:tcW w:w="3970" w:type="dxa"/>
            <w:vAlign w:val="center"/>
          </w:tcPr>
          <w:p w14:paraId="4E47AB29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техническому обслуживанию железнодорожного оборудования</w:t>
            </w:r>
          </w:p>
        </w:tc>
        <w:tc>
          <w:tcPr>
            <w:tcW w:w="3686" w:type="dxa"/>
            <w:vAlign w:val="center"/>
          </w:tcPr>
          <w:p w14:paraId="2E7E1F15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7B44A4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052385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33053E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105DD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C965AB2" w14:textId="77777777" w:rsidTr="00236A97">
        <w:trPr>
          <w:jc w:val="center"/>
        </w:trPr>
        <w:tc>
          <w:tcPr>
            <w:tcW w:w="3970" w:type="dxa"/>
            <w:vAlign w:val="center"/>
          </w:tcPr>
          <w:p w14:paraId="186E3264" w14:textId="77777777" w:rsidR="002763FE" w:rsidRPr="00F2034C" w:rsidRDefault="002763FE" w:rsidP="00F2034C">
            <w:pPr>
              <w:pStyle w:val="aa"/>
              <w:jc w:val="left"/>
            </w:pPr>
            <w:r>
              <w:t>398. Старший мастер</w:t>
            </w:r>
          </w:p>
        </w:tc>
        <w:tc>
          <w:tcPr>
            <w:tcW w:w="3686" w:type="dxa"/>
            <w:vAlign w:val="center"/>
          </w:tcPr>
          <w:p w14:paraId="568FD819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7622073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A83BC9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AE6940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CA43C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DA4720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F2223C0" w14:textId="77777777" w:rsidR="002763FE" w:rsidRPr="00F2034C" w:rsidRDefault="002763FE" w:rsidP="00F2034C">
            <w:pPr>
              <w:pStyle w:val="aa"/>
              <w:jc w:val="left"/>
            </w:pPr>
            <w:r>
              <w:t>399. Мастер</w:t>
            </w:r>
          </w:p>
        </w:tc>
        <w:tc>
          <w:tcPr>
            <w:tcW w:w="3686" w:type="dxa"/>
            <w:vAlign w:val="center"/>
          </w:tcPr>
          <w:p w14:paraId="7BC2425B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6789371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ABD55F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C974DC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909B59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4A2A744" w14:textId="77777777" w:rsidTr="00236A97">
        <w:trPr>
          <w:jc w:val="center"/>
        </w:trPr>
        <w:tc>
          <w:tcPr>
            <w:tcW w:w="3970" w:type="dxa"/>
            <w:vAlign w:val="center"/>
          </w:tcPr>
          <w:p w14:paraId="28B8834A" w14:textId="77777777" w:rsidR="002763FE" w:rsidRPr="00F2034C" w:rsidRDefault="002763FE" w:rsidP="00F2034C">
            <w:pPr>
              <w:pStyle w:val="aa"/>
              <w:jc w:val="left"/>
            </w:pPr>
            <w:r>
              <w:t>400. Мастер</w:t>
            </w:r>
          </w:p>
        </w:tc>
        <w:tc>
          <w:tcPr>
            <w:tcW w:w="3686" w:type="dxa"/>
            <w:vAlign w:val="center"/>
          </w:tcPr>
          <w:p w14:paraId="49917FA1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DDA23D8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49E05E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D56946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878FC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0EB5C163" w14:textId="77777777" w:rsidTr="00236A97">
        <w:trPr>
          <w:jc w:val="center"/>
        </w:trPr>
        <w:tc>
          <w:tcPr>
            <w:tcW w:w="3970" w:type="dxa"/>
            <w:vAlign w:val="center"/>
          </w:tcPr>
          <w:p w14:paraId="1EF7D8D6" w14:textId="77777777" w:rsidR="002763FE" w:rsidRPr="00F2034C" w:rsidRDefault="002763FE" w:rsidP="00F2034C">
            <w:pPr>
              <w:pStyle w:val="aa"/>
              <w:jc w:val="left"/>
            </w:pPr>
            <w:r>
              <w:t>402А(402-1А). Монтер пути 6 разряда</w:t>
            </w:r>
          </w:p>
        </w:tc>
        <w:tc>
          <w:tcPr>
            <w:tcW w:w="3686" w:type="dxa"/>
            <w:vAlign w:val="center"/>
          </w:tcPr>
          <w:p w14:paraId="25464A68" w14:textId="77777777" w:rsidR="002763FE" w:rsidRDefault="002763FE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4A14842" w14:textId="77777777" w:rsidR="002763FE" w:rsidRDefault="002763FE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A5DC29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9FF516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1E25C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DAB5B73" w14:textId="77777777" w:rsidTr="00236A97">
        <w:trPr>
          <w:jc w:val="center"/>
        </w:trPr>
        <w:tc>
          <w:tcPr>
            <w:tcW w:w="3970" w:type="dxa"/>
            <w:vAlign w:val="center"/>
          </w:tcPr>
          <w:p w14:paraId="6DC89DE5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вагоноопрокидывателей и </w:t>
            </w:r>
            <w:proofErr w:type="spellStart"/>
            <w:r>
              <w:rPr>
                <w:i/>
              </w:rPr>
              <w:t>вагонотолкателей</w:t>
            </w:r>
            <w:proofErr w:type="spellEnd"/>
          </w:p>
        </w:tc>
        <w:tc>
          <w:tcPr>
            <w:tcW w:w="3686" w:type="dxa"/>
            <w:vAlign w:val="center"/>
          </w:tcPr>
          <w:p w14:paraId="445E5D77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34810F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480CB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71BC00A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A2FC0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F0B1E08" w14:textId="77777777" w:rsidTr="00236A97">
        <w:trPr>
          <w:jc w:val="center"/>
        </w:trPr>
        <w:tc>
          <w:tcPr>
            <w:tcW w:w="3970" w:type="dxa"/>
            <w:vAlign w:val="center"/>
          </w:tcPr>
          <w:p w14:paraId="31E052EC" w14:textId="77777777" w:rsidR="002763FE" w:rsidRPr="00F2034C" w:rsidRDefault="002763FE" w:rsidP="00F2034C">
            <w:pPr>
              <w:pStyle w:val="aa"/>
              <w:jc w:val="left"/>
            </w:pPr>
            <w:r>
              <w:t>410А(410-1А; 410-2А). Слесарь по ремонту оборудования топливоподачи 6 разряда</w:t>
            </w:r>
          </w:p>
        </w:tc>
        <w:tc>
          <w:tcPr>
            <w:tcW w:w="3686" w:type="dxa"/>
            <w:vAlign w:val="center"/>
          </w:tcPr>
          <w:p w14:paraId="05DA033A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7BA733B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6E369E2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61FFEF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A43ED3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ED6DD09" w14:textId="77777777" w:rsidTr="00236A97">
        <w:trPr>
          <w:jc w:val="center"/>
        </w:trPr>
        <w:tc>
          <w:tcPr>
            <w:tcW w:w="3970" w:type="dxa"/>
            <w:vAlign w:val="center"/>
          </w:tcPr>
          <w:p w14:paraId="688C22FF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32787D9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E93694B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83B5DC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88A6F8C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E5FAE5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7282F8E5" w14:textId="77777777" w:rsidTr="00236A97">
        <w:trPr>
          <w:jc w:val="center"/>
        </w:trPr>
        <w:tc>
          <w:tcPr>
            <w:tcW w:w="3970" w:type="dxa"/>
            <w:vAlign w:val="center"/>
          </w:tcPr>
          <w:p w14:paraId="53EA84CD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6F580D7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35CA62C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45FDFA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D147C5D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F3BC14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98504FE" w14:textId="77777777" w:rsidTr="00236A97">
        <w:trPr>
          <w:jc w:val="center"/>
        </w:trPr>
        <w:tc>
          <w:tcPr>
            <w:tcW w:w="3970" w:type="dxa"/>
            <w:vAlign w:val="center"/>
          </w:tcPr>
          <w:p w14:paraId="25935AC9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ленточных конвейеров</w:t>
            </w:r>
          </w:p>
        </w:tc>
        <w:tc>
          <w:tcPr>
            <w:tcW w:w="3686" w:type="dxa"/>
            <w:vAlign w:val="center"/>
          </w:tcPr>
          <w:p w14:paraId="210E9296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1A357F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831B0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7B0F03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FBBCC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6CD16B9" w14:textId="77777777" w:rsidTr="00236A97">
        <w:trPr>
          <w:jc w:val="center"/>
        </w:trPr>
        <w:tc>
          <w:tcPr>
            <w:tcW w:w="3970" w:type="dxa"/>
            <w:vAlign w:val="center"/>
          </w:tcPr>
          <w:p w14:paraId="1F1D45B0" w14:textId="77777777" w:rsidR="002763FE" w:rsidRPr="00F2034C" w:rsidRDefault="002763FE" w:rsidP="00F2034C">
            <w:pPr>
              <w:pStyle w:val="aa"/>
              <w:jc w:val="left"/>
            </w:pPr>
            <w:r>
              <w:t>414. Слесарь по ремонту оборудования топливоподачи 6 разряда</w:t>
            </w:r>
          </w:p>
        </w:tc>
        <w:tc>
          <w:tcPr>
            <w:tcW w:w="3686" w:type="dxa"/>
            <w:vAlign w:val="center"/>
          </w:tcPr>
          <w:p w14:paraId="41073A5E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D570249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DFF9811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1798D1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262E5A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5574592F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EDA3DB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B3CA91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B6F1DDA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0D913B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2D6B71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3BA6A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2D4B2BB" w14:textId="77777777" w:rsidTr="00236A97">
        <w:trPr>
          <w:jc w:val="center"/>
        </w:trPr>
        <w:tc>
          <w:tcPr>
            <w:tcW w:w="3970" w:type="dxa"/>
            <w:vAlign w:val="center"/>
          </w:tcPr>
          <w:p w14:paraId="6B8E531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E166C3A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D42C303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540310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AA63C8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6BDB9C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3976C987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D99F94" w14:textId="77777777" w:rsidR="002763FE" w:rsidRPr="00F2034C" w:rsidRDefault="002763FE" w:rsidP="00F2034C">
            <w:pPr>
              <w:pStyle w:val="aa"/>
              <w:jc w:val="left"/>
            </w:pPr>
            <w:r>
              <w:t>415. Слесарь по ремонту оборудования топливоподачи 6 разряда</w:t>
            </w:r>
          </w:p>
        </w:tc>
        <w:tc>
          <w:tcPr>
            <w:tcW w:w="3686" w:type="dxa"/>
            <w:vAlign w:val="center"/>
          </w:tcPr>
          <w:p w14:paraId="7BCBBCF7" w14:textId="77777777" w:rsidR="002763FE" w:rsidRDefault="002763FE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21D4584" w14:textId="77777777" w:rsidR="002763FE" w:rsidRDefault="002763F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800C77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0F143B9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BFF71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178746CC" w14:textId="77777777" w:rsidTr="00236A97">
        <w:trPr>
          <w:jc w:val="center"/>
        </w:trPr>
        <w:tc>
          <w:tcPr>
            <w:tcW w:w="3970" w:type="dxa"/>
            <w:vAlign w:val="center"/>
          </w:tcPr>
          <w:p w14:paraId="1D1E2546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88B11E" w14:textId="77777777" w:rsidR="002763FE" w:rsidRDefault="002763F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EFF98B4" w14:textId="77777777" w:rsidR="002763FE" w:rsidRDefault="002763F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E91EBD6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F113E4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8F9D02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6CC8D9DE" w14:textId="77777777" w:rsidTr="00236A97">
        <w:trPr>
          <w:jc w:val="center"/>
        </w:trPr>
        <w:tc>
          <w:tcPr>
            <w:tcW w:w="3970" w:type="dxa"/>
            <w:vAlign w:val="center"/>
          </w:tcPr>
          <w:p w14:paraId="3BB3B742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8A2CD3" w14:textId="77777777" w:rsidR="002763FE" w:rsidRDefault="002763F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7E6904A" w14:textId="77777777" w:rsidR="002763FE" w:rsidRDefault="002763F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3A479E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DA3EFB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AF0111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096D8C3" w14:textId="77777777" w:rsidTr="00236A97">
        <w:trPr>
          <w:jc w:val="center"/>
        </w:trPr>
        <w:tc>
          <w:tcPr>
            <w:tcW w:w="3970" w:type="dxa"/>
            <w:vAlign w:val="center"/>
          </w:tcPr>
          <w:p w14:paraId="705AFAAE" w14:textId="77777777" w:rsidR="002763FE" w:rsidRDefault="002763FE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D4FC7BD" w14:textId="77777777" w:rsidR="002763FE" w:rsidRDefault="002763FE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8AE9878" w14:textId="77777777" w:rsidR="002763FE" w:rsidRDefault="002763F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4D1C025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692C023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E1D436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47209553" w14:textId="77777777" w:rsidTr="00236A97">
        <w:trPr>
          <w:jc w:val="center"/>
        </w:trPr>
        <w:tc>
          <w:tcPr>
            <w:tcW w:w="3970" w:type="dxa"/>
            <w:vAlign w:val="center"/>
          </w:tcPr>
          <w:p w14:paraId="56066CB5" w14:textId="77777777" w:rsidR="002763FE" w:rsidRPr="00F2034C" w:rsidRDefault="002763FE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вспомогательного производства</w:t>
            </w:r>
          </w:p>
        </w:tc>
        <w:tc>
          <w:tcPr>
            <w:tcW w:w="3686" w:type="dxa"/>
            <w:vAlign w:val="center"/>
          </w:tcPr>
          <w:p w14:paraId="4F853A9D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26713A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D28FE4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EE7052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BD9597" w14:textId="77777777" w:rsidR="002763FE" w:rsidRPr="00063DF1" w:rsidRDefault="002763FE" w:rsidP="00DB70BA">
            <w:pPr>
              <w:pStyle w:val="aa"/>
            </w:pPr>
          </w:p>
        </w:tc>
      </w:tr>
      <w:tr w:rsidR="002763FE" w:rsidRPr="00AF49A3" w14:paraId="2E74768C" w14:textId="77777777" w:rsidTr="00236A97">
        <w:trPr>
          <w:jc w:val="center"/>
        </w:trPr>
        <w:tc>
          <w:tcPr>
            <w:tcW w:w="3970" w:type="dxa"/>
            <w:vAlign w:val="center"/>
          </w:tcPr>
          <w:p w14:paraId="480D7854" w14:textId="77777777" w:rsidR="002763FE" w:rsidRPr="00F2034C" w:rsidRDefault="002763FE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компрессорных, воздухоразделительных установок и газового хозяйства</w:t>
            </w:r>
          </w:p>
        </w:tc>
        <w:tc>
          <w:tcPr>
            <w:tcW w:w="3686" w:type="dxa"/>
            <w:vAlign w:val="center"/>
          </w:tcPr>
          <w:p w14:paraId="47CE0CED" w14:textId="77777777" w:rsidR="002763FE" w:rsidRDefault="002763F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D2B4D7" w14:textId="77777777" w:rsidR="002763FE" w:rsidRDefault="002763F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7086A8" w14:textId="77777777" w:rsidR="002763FE" w:rsidRPr="00063DF1" w:rsidRDefault="002763FE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3EA99C0" w14:textId="77777777" w:rsidR="002763FE" w:rsidRPr="00063DF1" w:rsidRDefault="00276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190F7F" w14:textId="77777777" w:rsidR="002763FE" w:rsidRPr="00063DF1" w:rsidRDefault="002763FE" w:rsidP="00DB70BA">
            <w:pPr>
              <w:pStyle w:val="aa"/>
            </w:pPr>
          </w:p>
        </w:tc>
      </w:tr>
      <w:tr w:rsidR="002A4AB5" w:rsidRPr="00AF49A3" w14:paraId="7083F9D2" w14:textId="77777777" w:rsidTr="00236A97">
        <w:trPr>
          <w:jc w:val="center"/>
        </w:trPr>
        <w:tc>
          <w:tcPr>
            <w:tcW w:w="3970" w:type="dxa"/>
            <w:vAlign w:val="center"/>
          </w:tcPr>
          <w:p w14:paraId="44F492A1" w14:textId="77777777" w:rsidR="002A4AB5" w:rsidRDefault="002A4AB5" w:rsidP="002A4AB5">
            <w:pPr>
              <w:pStyle w:val="aa"/>
              <w:jc w:val="left"/>
              <w:rPr>
                <w:i/>
              </w:rPr>
            </w:pPr>
            <w:r>
              <w:t>422. Мастер</w:t>
            </w:r>
          </w:p>
        </w:tc>
        <w:tc>
          <w:tcPr>
            <w:tcW w:w="3686" w:type="dxa"/>
            <w:vAlign w:val="center"/>
          </w:tcPr>
          <w:p w14:paraId="75AA060C" w14:textId="77777777" w:rsidR="002A4AB5" w:rsidRDefault="002A4AB5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6B6F937" w14:textId="77777777" w:rsidR="002A4AB5" w:rsidRDefault="002A4AB5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4837A64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2FB05C6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1966A8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6D021E5D" w14:textId="77777777" w:rsidTr="00236A97">
        <w:trPr>
          <w:jc w:val="center"/>
        </w:trPr>
        <w:tc>
          <w:tcPr>
            <w:tcW w:w="3970" w:type="dxa"/>
            <w:vAlign w:val="center"/>
          </w:tcPr>
          <w:p w14:paraId="1213CF60" w14:textId="77777777" w:rsidR="002A4AB5" w:rsidRPr="00F2034C" w:rsidRDefault="002A4AB5" w:rsidP="00F2034C">
            <w:pPr>
              <w:pStyle w:val="aa"/>
              <w:jc w:val="left"/>
            </w:pPr>
            <w:r>
              <w:t>423. Слесарь-ремонтник 6 разряда</w:t>
            </w:r>
          </w:p>
        </w:tc>
        <w:tc>
          <w:tcPr>
            <w:tcW w:w="3686" w:type="dxa"/>
            <w:vAlign w:val="center"/>
          </w:tcPr>
          <w:p w14:paraId="1D074083" w14:textId="77777777" w:rsidR="002A4AB5" w:rsidRDefault="002A4AB5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A42A2A1" w14:textId="77777777" w:rsidR="002A4AB5" w:rsidRDefault="002A4AB5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965C771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0A1026F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E721A1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1809FFC3" w14:textId="77777777" w:rsidTr="00236A97">
        <w:trPr>
          <w:jc w:val="center"/>
        </w:trPr>
        <w:tc>
          <w:tcPr>
            <w:tcW w:w="3970" w:type="dxa"/>
            <w:vAlign w:val="center"/>
          </w:tcPr>
          <w:p w14:paraId="0553BFD0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F242EF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FEC9C2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98EBF9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457D7F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053689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48C2A30C" w14:textId="77777777" w:rsidTr="00236A97">
        <w:trPr>
          <w:jc w:val="center"/>
        </w:trPr>
        <w:tc>
          <w:tcPr>
            <w:tcW w:w="3970" w:type="dxa"/>
            <w:vAlign w:val="center"/>
          </w:tcPr>
          <w:p w14:paraId="52A59516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553E24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23DBA0E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5176FCC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F28AE3D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B13ECA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1F9DBB50" w14:textId="77777777" w:rsidTr="00236A97">
        <w:trPr>
          <w:jc w:val="center"/>
        </w:trPr>
        <w:tc>
          <w:tcPr>
            <w:tcW w:w="3970" w:type="dxa"/>
            <w:vAlign w:val="center"/>
          </w:tcPr>
          <w:p w14:paraId="6DF5F120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F305CCD" w14:textId="77777777" w:rsidR="002A4AB5" w:rsidRDefault="002A4AB5" w:rsidP="003B0F4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D64E7D5" w14:textId="77777777" w:rsidR="002A4AB5" w:rsidRDefault="002A4AB5" w:rsidP="003B0F4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31EBB8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0D327D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56B65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39F078F6" w14:textId="77777777" w:rsidTr="00236A97">
        <w:trPr>
          <w:jc w:val="center"/>
        </w:trPr>
        <w:tc>
          <w:tcPr>
            <w:tcW w:w="3970" w:type="dxa"/>
            <w:vAlign w:val="center"/>
          </w:tcPr>
          <w:p w14:paraId="0127BD24" w14:textId="77777777" w:rsidR="002A4AB5" w:rsidRPr="00F2034C" w:rsidRDefault="002A4AB5" w:rsidP="00F2034C">
            <w:pPr>
              <w:pStyle w:val="aa"/>
              <w:jc w:val="left"/>
            </w:pPr>
            <w:r>
              <w:t>424. Слесарь-ремонтник 6 разряда</w:t>
            </w:r>
          </w:p>
        </w:tc>
        <w:tc>
          <w:tcPr>
            <w:tcW w:w="3686" w:type="dxa"/>
            <w:vAlign w:val="center"/>
          </w:tcPr>
          <w:p w14:paraId="6C8FAFB8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F551509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E14F4ED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5050F32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24EEF9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3F0206F5" w14:textId="77777777" w:rsidTr="00236A97">
        <w:trPr>
          <w:jc w:val="center"/>
        </w:trPr>
        <w:tc>
          <w:tcPr>
            <w:tcW w:w="3970" w:type="dxa"/>
            <w:vAlign w:val="center"/>
          </w:tcPr>
          <w:p w14:paraId="595D392D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675BF2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3F42A1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5EC1405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CC8F57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7E5EA7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7A7AE19B" w14:textId="77777777" w:rsidTr="00236A97">
        <w:trPr>
          <w:jc w:val="center"/>
        </w:trPr>
        <w:tc>
          <w:tcPr>
            <w:tcW w:w="3970" w:type="dxa"/>
            <w:vAlign w:val="center"/>
          </w:tcPr>
          <w:p w14:paraId="4BD1BA1F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7DE1E4A" w14:textId="77777777" w:rsidR="002A4AB5" w:rsidRDefault="002A4AB5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F3CCD5B" w14:textId="77777777" w:rsidR="002A4AB5" w:rsidRDefault="002A4AB5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A9EF90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FC504C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55CBDE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7CA25555" w14:textId="77777777" w:rsidTr="00236A97">
        <w:trPr>
          <w:jc w:val="center"/>
        </w:trPr>
        <w:tc>
          <w:tcPr>
            <w:tcW w:w="3970" w:type="dxa"/>
            <w:vAlign w:val="center"/>
          </w:tcPr>
          <w:p w14:paraId="572DEEF8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357D15" w14:textId="77777777" w:rsidR="002A4AB5" w:rsidRDefault="002A4AB5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70C5210" w14:textId="77777777" w:rsidR="002A4AB5" w:rsidRDefault="002A4AB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EB51BF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4FD7DC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CF5952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53094FB" w14:textId="77777777" w:rsidTr="00236A97">
        <w:trPr>
          <w:jc w:val="center"/>
        </w:trPr>
        <w:tc>
          <w:tcPr>
            <w:tcW w:w="3970" w:type="dxa"/>
            <w:vAlign w:val="center"/>
          </w:tcPr>
          <w:p w14:paraId="7AB0A712" w14:textId="77777777" w:rsidR="002A4AB5" w:rsidRPr="00F2034C" w:rsidRDefault="002A4AB5" w:rsidP="00F2034C">
            <w:pPr>
              <w:pStyle w:val="aa"/>
              <w:jc w:val="left"/>
            </w:pPr>
            <w:r>
              <w:t>425А(425-1А). Слесарь-ремонтник 5 разряда</w:t>
            </w:r>
          </w:p>
        </w:tc>
        <w:tc>
          <w:tcPr>
            <w:tcW w:w="3686" w:type="dxa"/>
            <w:vAlign w:val="center"/>
          </w:tcPr>
          <w:p w14:paraId="66064DDB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AE5AF31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87E9C1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C377F38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183EDD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5B836B93" w14:textId="77777777" w:rsidTr="00236A97">
        <w:trPr>
          <w:jc w:val="center"/>
        </w:trPr>
        <w:tc>
          <w:tcPr>
            <w:tcW w:w="3970" w:type="dxa"/>
            <w:vAlign w:val="center"/>
          </w:tcPr>
          <w:p w14:paraId="33D01BDB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1C95CA6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4F44012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94ABE5F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375EF18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62487B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38AD975D" w14:textId="77777777" w:rsidTr="00236A97">
        <w:trPr>
          <w:jc w:val="center"/>
        </w:trPr>
        <w:tc>
          <w:tcPr>
            <w:tcW w:w="3970" w:type="dxa"/>
            <w:vAlign w:val="center"/>
          </w:tcPr>
          <w:p w14:paraId="5BC2DEE3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ED874D" w14:textId="77777777" w:rsidR="002A4AB5" w:rsidRDefault="002A4AB5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C6C70D5" w14:textId="77777777" w:rsidR="002A4AB5" w:rsidRDefault="002A4AB5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7318FB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364494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5D3B01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2F11EB3" w14:textId="77777777" w:rsidTr="00236A97">
        <w:trPr>
          <w:jc w:val="center"/>
        </w:trPr>
        <w:tc>
          <w:tcPr>
            <w:tcW w:w="3970" w:type="dxa"/>
            <w:vAlign w:val="center"/>
          </w:tcPr>
          <w:p w14:paraId="7694AA3E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053F619" w14:textId="77777777" w:rsidR="002A4AB5" w:rsidRDefault="002A4AB5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014F45F" w14:textId="77777777" w:rsidR="002A4AB5" w:rsidRDefault="002A4AB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EEFD1CD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15097E4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DFC76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70834D1F" w14:textId="77777777" w:rsidTr="00236A97">
        <w:trPr>
          <w:jc w:val="center"/>
        </w:trPr>
        <w:tc>
          <w:tcPr>
            <w:tcW w:w="3970" w:type="dxa"/>
            <w:vAlign w:val="center"/>
          </w:tcPr>
          <w:p w14:paraId="17337011" w14:textId="77777777" w:rsidR="002A4AB5" w:rsidRPr="00F2034C" w:rsidRDefault="002A4AB5" w:rsidP="00F2034C">
            <w:pPr>
              <w:pStyle w:val="aa"/>
              <w:rPr>
                <w:i/>
              </w:rPr>
            </w:pPr>
            <w:r>
              <w:rPr>
                <w:i/>
              </w:rPr>
              <w:t>Участок по техническому обслуживанию и ремонту грузоподъемных механизмов и малой механизации</w:t>
            </w:r>
          </w:p>
        </w:tc>
        <w:tc>
          <w:tcPr>
            <w:tcW w:w="3686" w:type="dxa"/>
            <w:vAlign w:val="center"/>
          </w:tcPr>
          <w:p w14:paraId="2B5EEC65" w14:textId="77777777" w:rsidR="002A4AB5" w:rsidRDefault="002A4AB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9FA0F6" w14:textId="77777777" w:rsidR="002A4AB5" w:rsidRDefault="002A4AB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EF03C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56FC114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EFE6D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15A5CE56" w14:textId="77777777" w:rsidTr="00236A97">
        <w:trPr>
          <w:jc w:val="center"/>
        </w:trPr>
        <w:tc>
          <w:tcPr>
            <w:tcW w:w="3970" w:type="dxa"/>
            <w:vAlign w:val="center"/>
          </w:tcPr>
          <w:p w14:paraId="7832A0EF" w14:textId="77777777" w:rsidR="002A4AB5" w:rsidRPr="00F2034C" w:rsidRDefault="002A4AB5" w:rsidP="00F2034C">
            <w:pPr>
              <w:pStyle w:val="aa"/>
              <w:jc w:val="left"/>
            </w:pPr>
            <w:r>
              <w:t>427. Старший мастер</w:t>
            </w:r>
          </w:p>
        </w:tc>
        <w:tc>
          <w:tcPr>
            <w:tcW w:w="3686" w:type="dxa"/>
            <w:vAlign w:val="center"/>
          </w:tcPr>
          <w:p w14:paraId="4954E8A2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96D79C6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7E5827C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ACBBBEC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F4FD4A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932DE2A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E9738A" w14:textId="77777777" w:rsidR="002A4AB5" w:rsidRPr="00F2034C" w:rsidRDefault="002A4AB5" w:rsidP="00F2034C">
            <w:pPr>
              <w:pStyle w:val="aa"/>
              <w:jc w:val="left"/>
            </w:pPr>
            <w:r>
              <w:t>428. Мастер</w:t>
            </w:r>
          </w:p>
        </w:tc>
        <w:tc>
          <w:tcPr>
            <w:tcW w:w="3686" w:type="dxa"/>
            <w:vAlign w:val="center"/>
          </w:tcPr>
          <w:p w14:paraId="5B0234BF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EAE6564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3749DA6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BD0A792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B963B4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716166F1" w14:textId="77777777" w:rsidTr="00236A97">
        <w:trPr>
          <w:jc w:val="center"/>
        </w:trPr>
        <w:tc>
          <w:tcPr>
            <w:tcW w:w="3970" w:type="dxa"/>
            <w:vAlign w:val="center"/>
          </w:tcPr>
          <w:p w14:paraId="1F81A8C8" w14:textId="77777777" w:rsidR="002A4AB5" w:rsidRPr="00F2034C" w:rsidRDefault="002A4AB5" w:rsidP="00F2034C">
            <w:pPr>
              <w:pStyle w:val="aa"/>
              <w:jc w:val="left"/>
            </w:pPr>
            <w:r>
              <w:t>429. Мастер</w:t>
            </w:r>
          </w:p>
        </w:tc>
        <w:tc>
          <w:tcPr>
            <w:tcW w:w="3686" w:type="dxa"/>
            <w:vAlign w:val="center"/>
          </w:tcPr>
          <w:p w14:paraId="4C34CAFC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05C0695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5753E3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DE0DE1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B5A400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97DE9EE" w14:textId="77777777" w:rsidTr="00236A97">
        <w:trPr>
          <w:jc w:val="center"/>
        </w:trPr>
        <w:tc>
          <w:tcPr>
            <w:tcW w:w="3970" w:type="dxa"/>
            <w:vAlign w:val="center"/>
          </w:tcPr>
          <w:p w14:paraId="40B72EAD" w14:textId="77777777" w:rsidR="002A4AB5" w:rsidRPr="00F2034C" w:rsidRDefault="002A4AB5" w:rsidP="00F2034C">
            <w:pPr>
              <w:pStyle w:val="aa"/>
              <w:jc w:val="left"/>
            </w:pPr>
            <w:r>
              <w:t xml:space="preserve">430А(430-1А; 430-2А).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14:paraId="4E8677E4" w14:textId="77777777" w:rsidR="002A4AB5" w:rsidRDefault="002A4AB5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7B245E4" w14:textId="77777777" w:rsidR="002A4AB5" w:rsidRDefault="002A4AB5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D2FEA0F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2331E1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1512C6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5BC0546" w14:textId="77777777" w:rsidTr="00236A97">
        <w:trPr>
          <w:jc w:val="center"/>
        </w:trPr>
        <w:tc>
          <w:tcPr>
            <w:tcW w:w="3970" w:type="dxa"/>
            <w:vAlign w:val="center"/>
          </w:tcPr>
          <w:p w14:paraId="5E842B8C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F877CC5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CA3C0D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786E982F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5D13EA2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5C9490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83F70C3" w14:textId="77777777" w:rsidTr="00236A97">
        <w:trPr>
          <w:jc w:val="center"/>
        </w:trPr>
        <w:tc>
          <w:tcPr>
            <w:tcW w:w="3970" w:type="dxa"/>
            <w:vAlign w:val="center"/>
          </w:tcPr>
          <w:p w14:paraId="1923014F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EF5F3FC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C9E04E7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52F0397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7A95A18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F24B4C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5853F95" w14:textId="77777777" w:rsidTr="00236A97">
        <w:trPr>
          <w:jc w:val="center"/>
        </w:trPr>
        <w:tc>
          <w:tcPr>
            <w:tcW w:w="3970" w:type="dxa"/>
            <w:vAlign w:val="center"/>
          </w:tcPr>
          <w:p w14:paraId="04D5ADA1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72A33A" w14:textId="77777777" w:rsidR="002A4AB5" w:rsidRDefault="002A4AB5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CECA238" w14:textId="77777777" w:rsidR="002A4AB5" w:rsidRDefault="002A4AB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D17F005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A5FDA1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3D8788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C99436C" w14:textId="77777777" w:rsidTr="00236A97">
        <w:trPr>
          <w:jc w:val="center"/>
        </w:trPr>
        <w:tc>
          <w:tcPr>
            <w:tcW w:w="3970" w:type="dxa"/>
            <w:vAlign w:val="center"/>
          </w:tcPr>
          <w:p w14:paraId="63E4DC11" w14:textId="77777777" w:rsidR="002A4AB5" w:rsidRPr="00F2034C" w:rsidRDefault="002A4AB5" w:rsidP="00F2034C">
            <w:pPr>
              <w:pStyle w:val="aa"/>
              <w:jc w:val="left"/>
            </w:pPr>
            <w:r>
              <w:t xml:space="preserve">431А(431-1А; 431-2А; 431-3А).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86" w:type="dxa"/>
            <w:vAlign w:val="center"/>
          </w:tcPr>
          <w:p w14:paraId="5DDB6711" w14:textId="77777777" w:rsidR="002A4AB5" w:rsidRDefault="002A4AB5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0DF0C9" w14:textId="77777777" w:rsidR="002A4AB5" w:rsidRDefault="002A4AB5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2DB214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B98FEA7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6E46A6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664E9AD1" w14:textId="77777777" w:rsidTr="00236A97">
        <w:trPr>
          <w:jc w:val="center"/>
        </w:trPr>
        <w:tc>
          <w:tcPr>
            <w:tcW w:w="3970" w:type="dxa"/>
            <w:vAlign w:val="center"/>
          </w:tcPr>
          <w:p w14:paraId="6EBC3609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571F320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F88F634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45A1218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0E74D71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6C8C49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4CED082A" w14:textId="77777777" w:rsidTr="00236A97">
        <w:trPr>
          <w:jc w:val="center"/>
        </w:trPr>
        <w:tc>
          <w:tcPr>
            <w:tcW w:w="3970" w:type="dxa"/>
            <w:vAlign w:val="center"/>
          </w:tcPr>
          <w:p w14:paraId="70963D02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EAF63F2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9A1C3F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83A74D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5A1B27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48BFA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3BBCD9F9" w14:textId="77777777" w:rsidTr="00236A97">
        <w:trPr>
          <w:jc w:val="center"/>
        </w:trPr>
        <w:tc>
          <w:tcPr>
            <w:tcW w:w="3970" w:type="dxa"/>
            <w:vAlign w:val="center"/>
          </w:tcPr>
          <w:p w14:paraId="3C5F0A53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51BEE8A" w14:textId="77777777" w:rsidR="002A4AB5" w:rsidRDefault="002A4AB5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B9AFC8C" w14:textId="77777777" w:rsidR="002A4AB5" w:rsidRDefault="002A4AB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43D76D96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A93EE75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FC59C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568BAA76" w14:textId="77777777" w:rsidTr="00236A97">
        <w:trPr>
          <w:jc w:val="center"/>
        </w:trPr>
        <w:tc>
          <w:tcPr>
            <w:tcW w:w="3970" w:type="dxa"/>
            <w:vAlign w:val="center"/>
          </w:tcPr>
          <w:p w14:paraId="5702F94D" w14:textId="77777777" w:rsidR="002A4AB5" w:rsidRPr="00F2034C" w:rsidRDefault="002A4AB5" w:rsidP="00F2034C">
            <w:pPr>
              <w:pStyle w:val="aa"/>
              <w:jc w:val="left"/>
            </w:pPr>
            <w:r>
              <w:t>433А(433-1А; 433-2А; 433-3А; 433-4А; 433-5А; 433-6А; 433-7А; 433-8А; 433-9А). Машинист крана (крановщик) 6 разряда</w:t>
            </w:r>
          </w:p>
        </w:tc>
        <w:tc>
          <w:tcPr>
            <w:tcW w:w="3686" w:type="dxa"/>
            <w:vAlign w:val="center"/>
          </w:tcPr>
          <w:p w14:paraId="2822E2A1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D5D044B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547A87DD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BBB023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5135D9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47B9F85" w14:textId="77777777" w:rsidTr="00236A97">
        <w:trPr>
          <w:jc w:val="center"/>
        </w:trPr>
        <w:tc>
          <w:tcPr>
            <w:tcW w:w="3970" w:type="dxa"/>
            <w:vAlign w:val="center"/>
          </w:tcPr>
          <w:p w14:paraId="47174888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346772D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156D729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B890342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24EB9C4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397649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51CFAC07" w14:textId="77777777" w:rsidTr="00236A97">
        <w:trPr>
          <w:jc w:val="center"/>
        </w:trPr>
        <w:tc>
          <w:tcPr>
            <w:tcW w:w="3970" w:type="dxa"/>
            <w:vAlign w:val="center"/>
          </w:tcPr>
          <w:p w14:paraId="35A3725B" w14:textId="77777777" w:rsidR="002A4AB5" w:rsidRPr="00F2034C" w:rsidRDefault="002A4AB5" w:rsidP="00F2034C">
            <w:pPr>
              <w:pStyle w:val="aa"/>
              <w:rPr>
                <w:i/>
              </w:rPr>
            </w:pPr>
            <w:r>
              <w:rPr>
                <w:i/>
              </w:rPr>
              <w:t>Механические мастерские</w:t>
            </w:r>
          </w:p>
        </w:tc>
        <w:tc>
          <w:tcPr>
            <w:tcW w:w="3686" w:type="dxa"/>
            <w:vAlign w:val="center"/>
          </w:tcPr>
          <w:p w14:paraId="5A66DA02" w14:textId="77777777" w:rsidR="002A4AB5" w:rsidRDefault="002A4AB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C66D79" w14:textId="77777777" w:rsidR="002A4AB5" w:rsidRDefault="002A4AB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628043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EDF8B37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ECA701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4D7AB2D3" w14:textId="77777777" w:rsidTr="00236A97">
        <w:trPr>
          <w:jc w:val="center"/>
        </w:trPr>
        <w:tc>
          <w:tcPr>
            <w:tcW w:w="3970" w:type="dxa"/>
            <w:vAlign w:val="center"/>
          </w:tcPr>
          <w:p w14:paraId="27075A24" w14:textId="77777777" w:rsidR="002A4AB5" w:rsidRPr="00F2034C" w:rsidRDefault="002A4AB5" w:rsidP="00F2034C">
            <w:pPr>
              <w:pStyle w:val="aa"/>
              <w:jc w:val="left"/>
            </w:pPr>
            <w:r>
              <w:t>436А(436-1А). Слесарь-ремонтник 6 разряда</w:t>
            </w:r>
          </w:p>
        </w:tc>
        <w:tc>
          <w:tcPr>
            <w:tcW w:w="3686" w:type="dxa"/>
            <w:vAlign w:val="center"/>
          </w:tcPr>
          <w:p w14:paraId="6019E97F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D1FA5D8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22A4136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A14841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1D4207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44A90512" w14:textId="77777777" w:rsidTr="00236A97">
        <w:trPr>
          <w:jc w:val="center"/>
        </w:trPr>
        <w:tc>
          <w:tcPr>
            <w:tcW w:w="3970" w:type="dxa"/>
            <w:vAlign w:val="center"/>
          </w:tcPr>
          <w:p w14:paraId="772B2FE7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ED9964C" w14:textId="77777777" w:rsidR="002A4AB5" w:rsidRDefault="002A4AB5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14:paraId="0C67B250" w14:textId="77777777" w:rsidR="002A4AB5" w:rsidRDefault="002A4AB5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14:paraId="01304C3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4E92A82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10841B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62923323" w14:textId="77777777" w:rsidTr="00236A97">
        <w:trPr>
          <w:jc w:val="center"/>
        </w:trPr>
        <w:tc>
          <w:tcPr>
            <w:tcW w:w="3970" w:type="dxa"/>
            <w:vAlign w:val="center"/>
          </w:tcPr>
          <w:p w14:paraId="23344C26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5A01A8" w14:textId="77777777" w:rsidR="002A4AB5" w:rsidRDefault="002A4AB5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FE582F" w14:textId="77777777" w:rsidR="002A4AB5" w:rsidRDefault="002A4AB5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B89C7D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FC51305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77876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CF5A4F7" w14:textId="77777777" w:rsidTr="00236A97">
        <w:trPr>
          <w:jc w:val="center"/>
        </w:trPr>
        <w:tc>
          <w:tcPr>
            <w:tcW w:w="3970" w:type="dxa"/>
            <w:vAlign w:val="center"/>
          </w:tcPr>
          <w:p w14:paraId="1DC0B2E3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49B7AE5" w14:textId="77777777" w:rsidR="002A4AB5" w:rsidRDefault="002A4AB5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BC66128" w14:textId="77777777" w:rsidR="002A4AB5" w:rsidRDefault="002A4AB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48A1DAF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1A1C0D5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6F6154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443AD37C" w14:textId="77777777" w:rsidTr="00236A97">
        <w:trPr>
          <w:jc w:val="center"/>
        </w:trPr>
        <w:tc>
          <w:tcPr>
            <w:tcW w:w="3970" w:type="dxa"/>
            <w:vAlign w:val="center"/>
          </w:tcPr>
          <w:p w14:paraId="66C65C36" w14:textId="77777777" w:rsidR="002A4AB5" w:rsidRPr="00F2034C" w:rsidRDefault="002A4AB5" w:rsidP="00F2034C">
            <w:pPr>
              <w:pStyle w:val="aa"/>
              <w:jc w:val="left"/>
            </w:pPr>
            <w:r>
              <w:t>437. Слесарь-ремонтник 5 разряда</w:t>
            </w:r>
          </w:p>
        </w:tc>
        <w:tc>
          <w:tcPr>
            <w:tcW w:w="3686" w:type="dxa"/>
            <w:vAlign w:val="center"/>
          </w:tcPr>
          <w:p w14:paraId="62CC8491" w14:textId="77777777" w:rsidR="002A4AB5" w:rsidRDefault="002A4AB5" w:rsidP="00DB70B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B069FAB" w14:textId="77777777" w:rsidR="002A4AB5" w:rsidRDefault="002A4AB5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82839A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A3900B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DDD4D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563E819D" w14:textId="77777777" w:rsidTr="00236A97">
        <w:trPr>
          <w:jc w:val="center"/>
        </w:trPr>
        <w:tc>
          <w:tcPr>
            <w:tcW w:w="3970" w:type="dxa"/>
            <w:vAlign w:val="center"/>
          </w:tcPr>
          <w:p w14:paraId="1FD0094D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018CDE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585D579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0A5B5EF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E572C07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4103E1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49426D88" w14:textId="77777777" w:rsidTr="00236A97">
        <w:trPr>
          <w:jc w:val="center"/>
        </w:trPr>
        <w:tc>
          <w:tcPr>
            <w:tcW w:w="3970" w:type="dxa"/>
            <w:vAlign w:val="center"/>
          </w:tcPr>
          <w:p w14:paraId="36FF4AB0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AE115EE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8133D0E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51A03A7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20ACEAC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A76E63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1F96100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470E2A2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9B32DBA" w14:textId="77777777" w:rsidR="002A4AB5" w:rsidRDefault="002A4AB5" w:rsidP="00DB70BA">
            <w:pPr>
              <w:pStyle w:val="aa"/>
            </w:pPr>
            <w:r>
              <w:t>УФ-излучение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9EE2058" w14:textId="77777777" w:rsidR="002A4AB5" w:rsidRDefault="002A4AB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F5BBFC3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D875F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32E55E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5184C8B" w14:textId="77777777" w:rsidTr="00236A97">
        <w:trPr>
          <w:jc w:val="center"/>
        </w:trPr>
        <w:tc>
          <w:tcPr>
            <w:tcW w:w="3970" w:type="dxa"/>
            <w:vAlign w:val="center"/>
          </w:tcPr>
          <w:p w14:paraId="5AF2B8CF" w14:textId="77777777" w:rsidR="002A4AB5" w:rsidRPr="00F2034C" w:rsidRDefault="002A4AB5" w:rsidP="00F2034C">
            <w:pPr>
              <w:pStyle w:val="aa"/>
              <w:jc w:val="left"/>
            </w:pPr>
            <w:r>
              <w:t>439. Фрезеровщик 5 разряда</w:t>
            </w:r>
          </w:p>
        </w:tc>
        <w:tc>
          <w:tcPr>
            <w:tcW w:w="3686" w:type="dxa"/>
            <w:vAlign w:val="center"/>
          </w:tcPr>
          <w:p w14:paraId="2CA8C13B" w14:textId="77777777" w:rsidR="002A4AB5" w:rsidRDefault="002A4AB5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109BAB7" w14:textId="77777777" w:rsidR="002A4AB5" w:rsidRDefault="002A4AB5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D4CE6D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A413A6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692E0B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46174DA9" w14:textId="77777777" w:rsidTr="00236A97">
        <w:trPr>
          <w:jc w:val="center"/>
        </w:trPr>
        <w:tc>
          <w:tcPr>
            <w:tcW w:w="3970" w:type="dxa"/>
            <w:vAlign w:val="center"/>
          </w:tcPr>
          <w:p w14:paraId="103D1D3B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39724C5" w14:textId="77777777" w:rsidR="002A4AB5" w:rsidRDefault="002A4AB5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86A6638" w14:textId="77777777" w:rsidR="002A4AB5" w:rsidRDefault="002A4AB5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4E04538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ACC24C5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AB98F3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6C33D18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70B2CC2" w14:textId="77777777" w:rsidR="002A4AB5" w:rsidRPr="00F2034C" w:rsidRDefault="002A4AB5" w:rsidP="00F2034C">
            <w:pPr>
              <w:pStyle w:val="aa"/>
              <w:jc w:val="left"/>
            </w:pPr>
            <w:r>
              <w:t>440А(440-1А; 440-2А). Токарь 6 разряда</w:t>
            </w:r>
          </w:p>
        </w:tc>
        <w:tc>
          <w:tcPr>
            <w:tcW w:w="3686" w:type="dxa"/>
            <w:vAlign w:val="center"/>
          </w:tcPr>
          <w:p w14:paraId="52C0B237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81DA79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1A71C6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22F9DAC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4B2769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1AB50FE" w14:textId="77777777" w:rsidTr="00236A97">
        <w:trPr>
          <w:jc w:val="center"/>
        </w:trPr>
        <w:tc>
          <w:tcPr>
            <w:tcW w:w="3970" w:type="dxa"/>
            <w:vAlign w:val="center"/>
          </w:tcPr>
          <w:p w14:paraId="1AFA98A4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ABE88A6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A8CFD35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DDA96DF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5DAC0D4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245A5C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250584A" w14:textId="77777777" w:rsidTr="00236A97">
        <w:trPr>
          <w:jc w:val="center"/>
        </w:trPr>
        <w:tc>
          <w:tcPr>
            <w:tcW w:w="3970" w:type="dxa"/>
            <w:vAlign w:val="center"/>
          </w:tcPr>
          <w:p w14:paraId="444EE462" w14:textId="77777777" w:rsidR="002A4AB5" w:rsidRPr="00F2034C" w:rsidRDefault="002A4AB5" w:rsidP="00F2034C">
            <w:pPr>
              <w:pStyle w:val="aa"/>
              <w:jc w:val="left"/>
            </w:pPr>
            <w:r>
              <w:t>441А(441-1А; 441-2А). Токарь 5 разряда</w:t>
            </w:r>
          </w:p>
        </w:tc>
        <w:tc>
          <w:tcPr>
            <w:tcW w:w="3686" w:type="dxa"/>
            <w:vAlign w:val="center"/>
          </w:tcPr>
          <w:p w14:paraId="219C61B7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5D625B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492EB5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35C325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0502FB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F116F80" w14:textId="77777777" w:rsidTr="00236A97">
        <w:trPr>
          <w:jc w:val="center"/>
        </w:trPr>
        <w:tc>
          <w:tcPr>
            <w:tcW w:w="3970" w:type="dxa"/>
            <w:vAlign w:val="center"/>
          </w:tcPr>
          <w:p w14:paraId="7F57C128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49A1729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6777503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FD0A3E5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22C5DAF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12E61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C8A9F02" w14:textId="77777777" w:rsidTr="00236A97">
        <w:trPr>
          <w:jc w:val="center"/>
        </w:trPr>
        <w:tc>
          <w:tcPr>
            <w:tcW w:w="3970" w:type="dxa"/>
            <w:vAlign w:val="center"/>
          </w:tcPr>
          <w:p w14:paraId="2AEF39FF" w14:textId="77777777" w:rsidR="002A4AB5" w:rsidRPr="00F2034C" w:rsidRDefault="002A4AB5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14:paraId="3690C3D4" w14:textId="77777777" w:rsidR="002A4AB5" w:rsidRDefault="002A4AB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B56DD6" w14:textId="77777777" w:rsidR="002A4AB5" w:rsidRDefault="002A4AB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439211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4478286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671B2F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6FC38FEC" w14:textId="77777777" w:rsidTr="00236A97">
        <w:trPr>
          <w:jc w:val="center"/>
        </w:trPr>
        <w:tc>
          <w:tcPr>
            <w:tcW w:w="3970" w:type="dxa"/>
            <w:vAlign w:val="center"/>
          </w:tcPr>
          <w:p w14:paraId="5D02EDC3" w14:textId="77777777" w:rsidR="002A4AB5" w:rsidRPr="00F2034C" w:rsidRDefault="002A4AB5" w:rsidP="00F2034C">
            <w:pPr>
              <w:pStyle w:val="aa"/>
              <w:jc w:val="left"/>
            </w:pPr>
            <w:r>
              <w:t>462. Стропальщик 5 разряда</w:t>
            </w:r>
          </w:p>
        </w:tc>
        <w:tc>
          <w:tcPr>
            <w:tcW w:w="3686" w:type="dxa"/>
            <w:vAlign w:val="center"/>
          </w:tcPr>
          <w:p w14:paraId="54682A1B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B242699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E99EC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17D71B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814F1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7A3CB6AD" w14:textId="77777777" w:rsidTr="00236A97">
        <w:trPr>
          <w:jc w:val="center"/>
        </w:trPr>
        <w:tc>
          <w:tcPr>
            <w:tcW w:w="3970" w:type="dxa"/>
            <w:vAlign w:val="center"/>
          </w:tcPr>
          <w:p w14:paraId="3C7552E3" w14:textId="77777777" w:rsidR="002A4AB5" w:rsidRPr="00F2034C" w:rsidRDefault="002A4AB5" w:rsidP="00F203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хозяйственного обеспечения</w:t>
            </w:r>
          </w:p>
        </w:tc>
        <w:tc>
          <w:tcPr>
            <w:tcW w:w="3686" w:type="dxa"/>
            <w:vAlign w:val="center"/>
          </w:tcPr>
          <w:p w14:paraId="7BF99592" w14:textId="77777777" w:rsidR="002A4AB5" w:rsidRDefault="002A4AB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EBEA57" w14:textId="77777777" w:rsidR="002A4AB5" w:rsidRDefault="002A4AB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89DF73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754E226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8BC621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2BB17907" w14:textId="77777777" w:rsidTr="00236A97">
        <w:trPr>
          <w:jc w:val="center"/>
        </w:trPr>
        <w:tc>
          <w:tcPr>
            <w:tcW w:w="3970" w:type="dxa"/>
            <w:vAlign w:val="center"/>
          </w:tcPr>
          <w:p w14:paraId="0639111F" w14:textId="77777777" w:rsidR="002A4AB5" w:rsidRPr="00F2034C" w:rsidRDefault="002A4AB5" w:rsidP="00F2034C">
            <w:pPr>
              <w:pStyle w:val="aa"/>
              <w:jc w:val="left"/>
            </w:pPr>
            <w:r>
              <w:t>474. Уборщик производственных помещений 2 разряда</w:t>
            </w:r>
          </w:p>
        </w:tc>
        <w:tc>
          <w:tcPr>
            <w:tcW w:w="3686" w:type="dxa"/>
            <w:vAlign w:val="center"/>
          </w:tcPr>
          <w:p w14:paraId="565298EB" w14:textId="77777777" w:rsidR="002A4AB5" w:rsidRDefault="002A4AB5" w:rsidP="003B0F4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9C1543A" w14:textId="77777777" w:rsidR="002A4AB5" w:rsidRDefault="002A4AB5" w:rsidP="003B0F4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8C8FB47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15CB433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79E776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5B0C7BCB" w14:textId="77777777" w:rsidTr="00236A97">
        <w:trPr>
          <w:jc w:val="center"/>
        </w:trPr>
        <w:tc>
          <w:tcPr>
            <w:tcW w:w="3970" w:type="dxa"/>
            <w:vAlign w:val="center"/>
          </w:tcPr>
          <w:p w14:paraId="527CCF3E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927653A" w14:textId="77777777" w:rsidR="002A4AB5" w:rsidRDefault="002A4AB5" w:rsidP="003B0F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7632489" w14:textId="77777777" w:rsidR="002A4AB5" w:rsidRDefault="002A4AB5" w:rsidP="003B0F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17D53A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FFF8DED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F4AFE4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5A7F1C0A" w14:textId="77777777" w:rsidTr="00236A97">
        <w:trPr>
          <w:jc w:val="center"/>
        </w:trPr>
        <w:tc>
          <w:tcPr>
            <w:tcW w:w="3970" w:type="dxa"/>
            <w:vAlign w:val="center"/>
          </w:tcPr>
          <w:p w14:paraId="08F5FCE8" w14:textId="77777777" w:rsidR="002A4AB5" w:rsidRPr="00F2034C" w:rsidRDefault="002A4AB5" w:rsidP="00F2034C">
            <w:pPr>
              <w:pStyle w:val="aa"/>
              <w:jc w:val="left"/>
            </w:pPr>
            <w:r>
              <w:t>475. Уборщик производственных помещений 2 разряда</w:t>
            </w:r>
          </w:p>
        </w:tc>
        <w:tc>
          <w:tcPr>
            <w:tcW w:w="3686" w:type="dxa"/>
            <w:vAlign w:val="center"/>
          </w:tcPr>
          <w:p w14:paraId="5FF401CF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EF63E83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7C8F90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406B91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F88E7E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12ADC0D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963822D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85D5C8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E6746E6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B17DF5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DDEE059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517978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7A53935A" w14:textId="77777777" w:rsidTr="00236A97">
        <w:trPr>
          <w:jc w:val="center"/>
        </w:trPr>
        <w:tc>
          <w:tcPr>
            <w:tcW w:w="3970" w:type="dxa"/>
            <w:vAlign w:val="center"/>
          </w:tcPr>
          <w:p w14:paraId="2ECBE68D" w14:textId="77777777" w:rsidR="002A4AB5" w:rsidRPr="00F2034C" w:rsidRDefault="002A4AB5" w:rsidP="00F2034C">
            <w:pPr>
              <w:pStyle w:val="aa"/>
              <w:jc w:val="left"/>
            </w:pPr>
            <w:r>
              <w:lastRenderedPageBreak/>
              <w:t>482. Уборщик производственных помещений 2 разряда</w:t>
            </w:r>
          </w:p>
        </w:tc>
        <w:tc>
          <w:tcPr>
            <w:tcW w:w="3686" w:type="dxa"/>
            <w:vAlign w:val="center"/>
          </w:tcPr>
          <w:p w14:paraId="5F587F05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10DCDD0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99D8D16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5C3A6DBE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90E951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0A43FB59" w14:textId="77777777" w:rsidTr="00236A97">
        <w:trPr>
          <w:jc w:val="center"/>
        </w:trPr>
        <w:tc>
          <w:tcPr>
            <w:tcW w:w="3970" w:type="dxa"/>
            <w:vAlign w:val="center"/>
          </w:tcPr>
          <w:p w14:paraId="7348D61C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C4AD819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E510E85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6A7038C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03FD5D2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FAA976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57973869" w14:textId="77777777" w:rsidTr="00236A97">
        <w:trPr>
          <w:jc w:val="center"/>
        </w:trPr>
        <w:tc>
          <w:tcPr>
            <w:tcW w:w="3970" w:type="dxa"/>
            <w:vAlign w:val="center"/>
          </w:tcPr>
          <w:p w14:paraId="6D0E32F6" w14:textId="77777777" w:rsidR="002A4AB5" w:rsidRPr="00F2034C" w:rsidRDefault="002A4AB5" w:rsidP="00F2034C">
            <w:pPr>
              <w:pStyle w:val="aa"/>
              <w:jc w:val="left"/>
            </w:pPr>
            <w:r>
              <w:t>488. Уборщик производственных помещений 2 разряда</w:t>
            </w:r>
          </w:p>
        </w:tc>
        <w:tc>
          <w:tcPr>
            <w:tcW w:w="3686" w:type="dxa"/>
            <w:vAlign w:val="center"/>
          </w:tcPr>
          <w:p w14:paraId="54C5F8F5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9ECB6EE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9329FD4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462A59E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C82DF0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1D907A38" w14:textId="77777777" w:rsidTr="00236A97">
        <w:trPr>
          <w:jc w:val="center"/>
        </w:trPr>
        <w:tc>
          <w:tcPr>
            <w:tcW w:w="3970" w:type="dxa"/>
            <w:vAlign w:val="center"/>
          </w:tcPr>
          <w:p w14:paraId="5F5C0762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942260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F7ACAC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9A7F642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1B9F2F86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EEF096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152962F7" w14:textId="77777777" w:rsidTr="00236A97">
        <w:trPr>
          <w:jc w:val="center"/>
        </w:trPr>
        <w:tc>
          <w:tcPr>
            <w:tcW w:w="3970" w:type="dxa"/>
            <w:vAlign w:val="center"/>
          </w:tcPr>
          <w:p w14:paraId="4AAD7402" w14:textId="77777777" w:rsidR="002A4AB5" w:rsidRPr="00F2034C" w:rsidRDefault="002A4AB5" w:rsidP="00F2034C">
            <w:pPr>
              <w:pStyle w:val="aa"/>
              <w:jc w:val="left"/>
            </w:pPr>
            <w:r>
              <w:t>491. Уборщик производственных помещений 2 разряда</w:t>
            </w:r>
          </w:p>
        </w:tc>
        <w:tc>
          <w:tcPr>
            <w:tcW w:w="3686" w:type="dxa"/>
            <w:vAlign w:val="center"/>
          </w:tcPr>
          <w:p w14:paraId="7B485D5F" w14:textId="77777777" w:rsidR="002A4AB5" w:rsidRDefault="002A4AB5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232EDE4" w14:textId="77777777" w:rsidR="002A4AB5" w:rsidRDefault="002A4AB5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6DCF85B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36307B33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F31995" w14:textId="77777777" w:rsidR="002A4AB5" w:rsidRPr="00063DF1" w:rsidRDefault="002A4AB5" w:rsidP="00DB70BA">
            <w:pPr>
              <w:pStyle w:val="aa"/>
            </w:pPr>
          </w:p>
        </w:tc>
      </w:tr>
      <w:tr w:rsidR="002A4AB5" w:rsidRPr="00AF49A3" w14:paraId="3C8DD0F6" w14:textId="77777777" w:rsidTr="00236A97">
        <w:trPr>
          <w:jc w:val="center"/>
        </w:trPr>
        <w:tc>
          <w:tcPr>
            <w:tcW w:w="3970" w:type="dxa"/>
            <w:vAlign w:val="center"/>
          </w:tcPr>
          <w:p w14:paraId="6FC65EB1" w14:textId="77777777" w:rsidR="002A4AB5" w:rsidRDefault="002A4AB5" w:rsidP="00F203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2B98A6" w14:textId="77777777" w:rsidR="002A4AB5" w:rsidRDefault="002A4AB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8BE4F5" w14:textId="77777777" w:rsidR="002A4AB5" w:rsidRDefault="002A4AB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0DB5DE0" w14:textId="77777777" w:rsidR="002A4AB5" w:rsidRPr="00063DF1" w:rsidRDefault="002A4AB5" w:rsidP="00DB70BA">
            <w:pPr>
              <w:pStyle w:val="aa"/>
            </w:pPr>
          </w:p>
        </w:tc>
        <w:tc>
          <w:tcPr>
            <w:tcW w:w="2585" w:type="dxa"/>
            <w:vAlign w:val="center"/>
          </w:tcPr>
          <w:p w14:paraId="6AAD302A" w14:textId="77777777" w:rsidR="002A4AB5" w:rsidRPr="00063DF1" w:rsidRDefault="002A4AB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1DBAA4" w14:textId="77777777" w:rsidR="002A4AB5" w:rsidRPr="00063DF1" w:rsidRDefault="002A4AB5" w:rsidP="00DB70BA">
            <w:pPr>
              <w:pStyle w:val="aa"/>
            </w:pPr>
          </w:p>
        </w:tc>
      </w:tr>
    </w:tbl>
    <w:p w14:paraId="6BF82A04" w14:textId="77777777" w:rsidR="001B06AD" w:rsidRPr="00236A97" w:rsidRDefault="001B06AD" w:rsidP="001B06AD"/>
    <w:sectPr w:rsidR="001B06AD" w:rsidRPr="00236A97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804A" w14:textId="77777777" w:rsidR="00F2034C" w:rsidRDefault="00F2034C" w:rsidP="00F2034C">
      <w:r>
        <w:separator/>
      </w:r>
    </w:p>
  </w:endnote>
  <w:endnote w:type="continuationSeparator" w:id="0">
    <w:p w14:paraId="46E48387" w14:textId="77777777" w:rsidR="00F2034C" w:rsidRDefault="00F2034C" w:rsidP="00F2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1799"/>
      <w:docPartObj>
        <w:docPartGallery w:val="Page Numbers (Bottom of Page)"/>
        <w:docPartUnique/>
      </w:docPartObj>
    </w:sdtPr>
    <w:sdtEndPr/>
    <w:sdtContent>
      <w:p w14:paraId="7A5E0DFF" w14:textId="77777777" w:rsidR="00236A97" w:rsidRDefault="00236A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49A">
          <w:rPr>
            <w:noProof/>
          </w:rPr>
          <w:t>6</w:t>
        </w:r>
        <w:r>
          <w:fldChar w:fldCharType="end"/>
        </w:r>
      </w:p>
    </w:sdtContent>
  </w:sdt>
  <w:p w14:paraId="054BD6AB" w14:textId="77777777" w:rsidR="00236A97" w:rsidRDefault="00236A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BD9C" w14:textId="77777777" w:rsidR="00F2034C" w:rsidRDefault="00F2034C" w:rsidP="00F2034C">
      <w:r>
        <w:separator/>
      </w:r>
    </w:p>
  </w:footnote>
  <w:footnote w:type="continuationSeparator" w:id="0">
    <w:p w14:paraId="68ADED5D" w14:textId="77777777" w:rsidR="00F2034C" w:rsidRDefault="00F2034C" w:rsidP="00F2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ОГРН 1157746723595, ИНН 7719421160/КПП 772101001, 109428, г. Москва, вн. тер.г. Муниципальный округ Рязанский, пр-кт Рязанский, д. 30/15, оф. 911_x000d__x000a_105187, г. Москва, ул. Ткацкая, д. 46 , оф. 41, тел: (495) 649-29-23, факс:(499) 500-56-39, e-mail:  info@in-ex-trud.ru, сайт: www.in-ex-trud.ru"/>
    <w:docVar w:name="att_org_dop" w:val="Общество с ограниченной ответственностью «Институт экспертизы условий труда»_x000d__x000a_(ООО «ИЭТ») _x000d__x000a_ОГРН 1157746723595, ИНН 7719421160/КПП 771901001, 105187, г. Москва, ул. Ткацкая, д. 46, оф. 40_x000d__x000a_ИСПЫТАТЕЛЬНАЯ ЛАБОРАТОРИЯ _x000d__x000a_105187, г. Москва, ул. Ткацкая, д. 46 , оф. 41, тел: (495) 649-29-23, факс:(499) 500-56-39, e-mail:  info@in-ex-trud.ru, сайт: www.in-ex-trud.ru_x000d__x000a_Регистрационный номер - 595 от 05.11.2019"/>
    <w:docVar w:name="att_org_name" w:val="Общество с ограниченной ответственностью «Институт экспертизы условий труда»_x000d__x000a_(ООО «ИЭТ») _x000d__x000a_ИСПЫТАТЕЛЬНАЯ ЛАБОРАТОРИЯ"/>
    <w:docVar w:name="att_org_reg_date" w:val="05.11.2019"/>
    <w:docVar w:name="att_org_reg_num" w:val="595"/>
    <w:docVar w:name="boss_fio" w:val="Михайличенко Сергей Дмитриевич"/>
    <w:docVar w:name="ceh_info" w:val=" Акционерное общество &quot;Возрождение&quot; "/>
    <w:docVar w:name="doc_type" w:val="6"/>
    <w:docVar w:name="fill_date" w:val="28.02.2025"/>
    <w:docVar w:name="org_guid" w:val="850EE8F01668457E9EDC761E61E924D5"/>
    <w:docVar w:name="org_id" w:val="1"/>
    <w:docVar w:name="org_name" w:val="     "/>
    <w:docVar w:name="pers_guids" w:val="8BE7E5B54F104E238CA9483575B108BA@"/>
    <w:docVar w:name="pers_snils" w:val="8BE7E5B54F104E238CA9483575B108BA@"/>
    <w:docVar w:name="podr_id" w:val="org_1"/>
    <w:docVar w:name="pred_dolg" w:val="Заместитель директора - главный инженер"/>
    <w:docVar w:name="pred_fio" w:val="Картышов А.А."/>
    <w:docVar w:name="prikaz_sout" w:val="817"/>
    <w:docVar w:name="rbtd_adr" w:val="     "/>
    <w:docVar w:name="rbtd_name" w:val="Акционерное общество &quot;Возрождение&quot;"/>
    <w:docVar w:name="sv_docs" w:val="1"/>
  </w:docVars>
  <w:rsids>
    <w:rsidRoot w:val="00F2034C"/>
    <w:rsid w:val="0002033E"/>
    <w:rsid w:val="00056BFC"/>
    <w:rsid w:val="0007449A"/>
    <w:rsid w:val="0007776A"/>
    <w:rsid w:val="00093D2E"/>
    <w:rsid w:val="000C5130"/>
    <w:rsid w:val="000F55C7"/>
    <w:rsid w:val="00196135"/>
    <w:rsid w:val="001A7AC3"/>
    <w:rsid w:val="001B06AD"/>
    <w:rsid w:val="00236A97"/>
    <w:rsid w:val="00237B32"/>
    <w:rsid w:val="002763FE"/>
    <w:rsid w:val="002A4AB5"/>
    <w:rsid w:val="003A1C01"/>
    <w:rsid w:val="003A2259"/>
    <w:rsid w:val="003C79E5"/>
    <w:rsid w:val="00483A6A"/>
    <w:rsid w:val="00495D50"/>
    <w:rsid w:val="004A6F7D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742B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B210E"/>
    <w:rsid w:val="00CD2568"/>
    <w:rsid w:val="00D11966"/>
    <w:rsid w:val="00DB70BA"/>
    <w:rsid w:val="00DC0F74"/>
    <w:rsid w:val="00DD6622"/>
    <w:rsid w:val="00DF46D4"/>
    <w:rsid w:val="00E25119"/>
    <w:rsid w:val="00E458F1"/>
    <w:rsid w:val="00EB7BDE"/>
    <w:rsid w:val="00EC5373"/>
    <w:rsid w:val="00ED0522"/>
    <w:rsid w:val="00F2034C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644285"/>
  <w15:docId w15:val="{FA0BB274-C04A-4F62-AD66-BF580C37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203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2034C"/>
    <w:rPr>
      <w:sz w:val="24"/>
    </w:rPr>
  </w:style>
  <w:style w:type="paragraph" w:styleId="ad">
    <w:name w:val="footer"/>
    <w:basedOn w:val="a"/>
    <w:link w:val="ae"/>
    <w:uiPriority w:val="99"/>
    <w:rsid w:val="00F203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34C"/>
    <w:rPr>
      <w:sz w:val="24"/>
    </w:rPr>
  </w:style>
  <w:style w:type="character" w:styleId="af">
    <w:name w:val="Strong"/>
    <w:basedOn w:val="a0"/>
    <w:uiPriority w:val="22"/>
    <w:qFormat/>
    <w:rsid w:val="00074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28</Pages>
  <Words>8757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diakov.net</Company>
  <LinksUpToDate>false</LinksUpToDate>
  <CharactersWithSpaces>58555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User-25</dc:creator>
  <cp:lastModifiedBy>Лемехова Антонина Викторовна</cp:lastModifiedBy>
  <cp:revision>2</cp:revision>
  <dcterms:created xsi:type="dcterms:W3CDTF">2025-05-14T11:50:00Z</dcterms:created>
  <dcterms:modified xsi:type="dcterms:W3CDTF">2025-05-14T11:50:00Z</dcterms:modified>
</cp:coreProperties>
</file>