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CA3F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6EDC7DE5" w14:textId="77777777" w:rsidR="00B3448B" w:rsidRPr="00642E12" w:rsidRDefault="00B3448B" w:rsidP="00B3448B"/>
    <w:p w14:paraId="1BD69E1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48117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8117F" w:rsidRPr="0048117F">
        <w:rPr>
          <w:rStyle w:val="a9"/>
        </w:rPr>
        <w:t>Акционерное общество "Возрождение"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37AF754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DF12A6" w:rsidRPr="00F06873" w14:paraId="27BF3EAC" w14:textId="77777777" w:rsidTr="00F573BE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F6EFC5F" w14:textId="77777777" w:rsidR="00DF12A6" w:rsidRPr="00F06873" w:rsidRDefault="00DF12A6" w:rsidP="00F573B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FD4C4D2" w14:textId="77777777" w:rsidR="00DF12A6" w:rsidRPr="004654AF" w:rsidRDefault="00DF12A6" w:rsidP="00F573B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708F6CF3" w14:textId="77777777" w:rsidR="00DF12A6" w:rsidRPr="00F06873" w:rsidRDefault="00DF12A6" w:rsidP="00F573B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9539D1D" w14:textId="77777777" w:rsidR="00DF12A6" w:rsidRPr="00F06873" w:rsidRDefault="00DF12A6" w:rsidP="00F573B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F12A6" w:rsidRPr="00F06873" w14:paraId="1D453C45" w14:textId="77777777" w:rsidTr="00F573BE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ED41DDB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A8A3E70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48A2D7A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3FF4C2E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41A56A8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17B2B9E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F12A6" w:rsidRPr="00F06873" w14:paraId="3BFE4D73" w14:textId="77777777" w:rsidTr="00F573BE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425DDE4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BBE177F" w14:textId="77777777" w:rsidR="00DF12A6" w:rsidRPr="004654AF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698284D" w14:textId="77777777" w:rsidR="00DF12A6" w:rsidRPr="004654AF" w:rsidRDefault="00DF12A6" w:rsidP="00F573B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64EB830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4FCD557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2914485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9FE7AF5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2BFDE46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5BEF208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957E522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2A6" w:rsidRPr="00F06873" w14:paraId="4CD77EE6" w14:textId="77777777" w:rsidTr="00F573BE">
        <w:trPr>
          <w:jc w:val="center"/>
        </w:trPr>
        <w:tc>
          <w:tcPr>
            <w:tcW w:w="3518" w:type="dxa"/>
            <w:vAlign w:val="center"/>
          </w:tcPr>
          <w:p w14:paraId="25EE179C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A0C858D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D6C4FD0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F3E8D05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DB4C3F8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ACEE20D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DC2E85B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958F0E2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41DD177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6F98106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F12A6" w:rsidRPr="00F06873" w14:paraId="47E36ED9" w14:textId="77777777" w:rsidTr="00F573BE">
        <w:trPr>
          <w:jc w:val="center"/>
        </w:trPr>
        <w:tc>
          <w:tcPr>
            <w:tcW w:w="3518" w:type="dxa"/>
            <w:vAlign w:val="center"/>
          </w:tcPr>
          <w:p w14:paraId="022C0E7B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F343EC0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3118" w:type="dxa"/>
            <w:vAlign w:val="center"/>
          </w:tcPr>
          <w:p w14:paraId="42584330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1063" w:type="dxa"/>
            <w:vAlign w:val="center"/>
          </w:tcPr>
          <w:p w14:paraId="4F166785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98E466A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169" w:type="dxa"/>
            <w:vAlign w:val="center"/>
          </w:tcPr>
          <w:p w14:paraId="523015F7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69" w:type="dxa"/>
            <w:vAlign w:val="center"/>
          </w:tcPr>
          <w:p w14:paraId="19C78D2F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69" w:type="dxa"/>
            <w:vAlign w:val="center"/>
          </w:tcPr>
          <w:p w14:paraId="177FFF7F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14:paraId="24796030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F6BDBFD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12A6" w:rsidRPr="00F06873" w14:paraId="7BEABADB" w14:textId="77777777" w:rsidTr="00F573BE">
        <w:trPr>
          <w:jc w:val="center"/>
        </w:trPr>
        <w:tc>
          <w:tcPr>
            <w:tcW w:w="3518" w:type="dxa"/>
            <w:vAlign w:val="center"/>
          </w:tcPr>
          <w:p w14:paraId="7B2050EC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1CD62A0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3118" w:type="dxa"/>
            <w:vAlign w:val="center"/>
          </w:tcPr>
          <w:p w14:paraId="5F4D5563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1063" w:type="dxa"/>
            <w:vAlign w:val="center"/>
          </w:tcPr>
          <w:p w14:paraId="34D198D2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7E092AB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169" w:type="dxa"/>
            <w:vAlign w:val="center"/>
          </w:tcPr>
          <w:p w14:paraId="2D6796EB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169" w:type="dxa"/>
            <w:vAlign w:val="center"/>
          </w:tcPr>
          <w:p w14:paraId="7A158551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69" w:type="dxa"/>
            <w:vAlign w:val="center"/>
          </w:tcPr>
          <w:p w14:paraId="26A86D5D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vAlign w:val="center"/>
          </w:tcPr>
          <w:p w14:paraId="267842DB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EA99CA1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12A6" w:rsidRPr="00F06873" w14:paraId="0F544D94" w14:textId="77777777" w:rsidTr="00F573BE">
        <w:trPr>
          <w:jc w:val="center"/>
        </w:trPr>
        <w:tc>
          <w:tcPr>
            <w:tcW w:w="3518" w:type="dxa"/>
            <w:vAlign w:val="center"/>
          </w:tcPr>
          <w:p w14:paraId="770F52D3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1E95ED1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3118" w:type="dxa"/>
            <w:vAlign w:val="center"/>
          </w:tcPr>
          <w:p w14:paraId="10E73CA3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063" w:type="dxa"/>
            <w:vAlign w:val="center"/>
          </w:tcPr>
          <w:p w14:paraId="120E0259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E7CCE99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9" w:type="dxa"/>
            <w:vAlign w:val="center"/>
          </w:tcPr>
          <w:p w14:paraId="550E9B3F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9" w:type="dxa"/>
            <w:vAlign w:val="center"/>
          </w:tcPr>
          <w:p w14:paraId="2C66ADA8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14:paraId="7A20E3D7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AD198D4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5E0E23F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12A6" w:rsidRPr="00F06873" w14:paraId="0A256C1C" w14:textId="77777777" w:rsidTr="00F573BE">
        <w:trPr>
          <w:jc w:val="center"/>
        </w:trPr>
        <w:tc>
          <w:tcPr>
            <w:tcW w:w="3518" w:type="dxa"/>
            <w:vAlign w:val="center"/>
          </w:tcPr>
          <w:p w14:paraId="3030CD35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B3D24B2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3B5B494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CDD6B87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5730B1C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7E0EC2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08FD4C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7EA17C3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A9E74CC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BF39199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12A6" w:rsidRPr="00F06873" w14:paraId="6D4F0304" w14:textId="77777777" w:rsidTr="00F573BE">
        <w:trPr>
          <w:jc w:val="center"/>
        </w:trPr>
        <w:tc>
          <w:tcPr>
            <w:tcW w:w="3518" w:type="dxa"/>
            <w:vAlign w:val="center"/>
          </w:tcPr>
          <w:p w14:paraId="58B11343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1C3CC7CF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14:paraId="62CA1B33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14:paraId="7E826CE8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C990A5F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462FD5B9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3426F3BF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5561C28C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2715EBC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24C1F05" w14:textId="77777777" w:rsidR="00DF12A6" w:rsidRPr="00F06873" w:rsidRDefault="00DF12A6" w:rsidP="00F573B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B33A89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7D67CBE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A849D0" w14:paraId="64233CCC" w14:textId="77777777" w:rsidTr="009D3631">
        <w:trPr>
          <w:cantSplit/>
          <w:trHeight w:val="245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7C75" w14:textId="77777777" w:rsidR="00A849D0" w:rsidRDefault="00A849D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82DF" w14:textId="77777777" w:rsidR="00A849D0" w:rsidRDefault="00A849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</w:r>
            <w:r>
              <w:rPr>
                <w:color w:val="000000"/>
                <w:sz w:val="20"/>
              </w:rPr>
              <w:br/>
              <w:t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720C9434" w14:textId="77777777" w:rsidR="00A849D0" w:rsidRDefault="00A849D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7E02" w14:textId="77777777" w:rsidR="00A849D0" w:rsidRDefault="00A849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54FAF4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2C2F84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7C2BA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66495D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194EED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5A148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391010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2A058A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(да/нет)</w:t>
            </w:r>
          </w:p>
        </w:tc>
      </w:tr>
      <w:tr w:rsidR="00A849D0" w14:paraId="44E4EDEF" w14:textId="77777777" w:rsidTr="009D3631">
        <w:trPr>
          <w:cantSplit/>
          <w:trHeight w:val="2254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4AC2" w14:textId="77777777" w:rsidR="00A849D0" w:rsidRDefault="00A849D0">
            <w:pPr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B67D" w14:textId="77777777" w:rsidR="00A849D0" w:rsidRDefault="00A849D0">
            <w:pPr>
              <w:rPr>
                <w:color w:val="000000"/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85B43A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FCE3D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7EAB3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73CE7D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555BF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774D0B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D34B80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469A8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562B0D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BE3D1B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3B152B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A7DCB9" w14:textId="77777777" w:rsidR="00A849D0" w:rsidRDefault="00A849D0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CB97B3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7767C" w14:textId="77777777" w:rsidR="00A849D0" w:rsidRDefault="00A849D0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3F52" w14:textId="77777777" w:rsidR="00A849D0" w:rsidRDefault="00A849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298C" w14:textId="77777777" w:rsidR="00A849D0" w:rsidRDefault="00A849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3F9" w14:textId="77777777" w:rsidR="00A849D0" w:rsidRDefault="00A849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3F34" w14:textId="77777777" w:rsidR="00A849D0" w:rsidRDefault="00A849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8D21" w14:textId="77777777" w:rsidR="00A849D0" w:rsidRDefault="00A849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D94B" w14:textId="77777777" w:rsidR="00A849D0" w:rsidRDefault="00A849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F5D3" w14:textId="77777777" w:rsidR="00A849D0" w:rsidRDefault="00A849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88DA" w14:textId="77777777" w:rsidR="00A849D0" w:rsidRDefault="00A849D0">
            <w:pPr>
              <w:rPr>
                <w:color w:val="000000"/>
                <w:sz w:val="16"/>
                <w:szCs w:val="16"/>
              </w:rPr>
            </w:pPr>
          </w:p>
        </w:tc>
      </w:tr>
      <w:tr w:rsidR="00A849D0" w14:paraId="02B4A3F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C26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44A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A7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8A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25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5F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EB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84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B7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E7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10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F6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A8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A0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99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2F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79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07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C5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3A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49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6B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25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6B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849D0" w14:paraId="440CC29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BAD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74FA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5F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2E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9D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0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0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52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F0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0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50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0A9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62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12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C3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7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E7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09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5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FB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A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D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4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6B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50115E2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60A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47F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- главный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23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87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FC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D1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2C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6C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A4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2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C7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5B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7C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D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4F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33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C3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0D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A6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08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4B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3E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AB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69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48A772C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A64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EC4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общим вопросам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F9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FD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F0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55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56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2C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8A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F54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D5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2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C3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3A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91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80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A8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8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69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37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3F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25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9CE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0A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F600C6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9A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276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54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56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78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6F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6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4F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8A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46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6F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1A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4F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6A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77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99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39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27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0F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0E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F5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FE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B4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C32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DF94D0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C08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1DA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эксплуатации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FC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94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6D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6C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74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C6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EA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B7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A6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8C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AB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4F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AA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322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22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B0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D35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86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0F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8F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F61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D2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BFC4D2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25F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4A7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</w:t>
            </w:r>
            <w:r>
              <w:rPr>
                <w:sz w:val="18"/>
                <w:szCs w:val="18"/>
              </w:rPr>
              <w:lastRenderedPageBreak/>
              <w:t>ра по электротехническому оборудованию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EF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55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79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17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08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4A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72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3A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1F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A8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C4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8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FE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E0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C1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A9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B0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1D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19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AB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E0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61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C79E88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77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5DD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ремонту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B8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BC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DE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40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A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5D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93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11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AE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E1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75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DC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86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3A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54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40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7F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D4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AF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EE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1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95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247CEC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B30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F2DB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B4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6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2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EA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D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9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BE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35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9E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EB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2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E5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2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D2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D8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D3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1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48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93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9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8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D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2A0478C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D94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2D9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E2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B2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A49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5A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10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C1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E3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AA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D0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B4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99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34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B4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86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832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B4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2A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A4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11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97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693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4CADC57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C58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B89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A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A9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D7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105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A9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1E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3F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62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26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F6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45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40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DA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DC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00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8B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E8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7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D2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19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0A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CC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655434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CF2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0D3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30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EF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B6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AC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91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28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C1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E1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B9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7F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D9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2F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5F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71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95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10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57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49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C3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AE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8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A2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EBA5EC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F66E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8232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учета технико-экономических показателей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A6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E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06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A5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F1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1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5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72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E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C7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6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70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78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0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51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04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5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E3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7A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E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45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6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61061C6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C2E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F47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A6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81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56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04A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95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12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42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E1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4D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18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1D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5D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AB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3C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8B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9B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3B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E2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1C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A2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CB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24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FDF5EF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BD3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744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74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A3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65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18F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80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98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E3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CD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CE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79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2E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40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D0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80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59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E3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ED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F7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03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0E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25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3E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0A70DA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0D0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B34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281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0C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3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58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2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41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74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17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06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85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FA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A6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12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CC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48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A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28A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69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0C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64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04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E18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2F3FEF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4F7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E1A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62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02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93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F3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BC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08D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9F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AD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0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4C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9B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5D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99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62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C4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BD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1B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60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6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7E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05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48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A6B9C2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6CD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852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69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DF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F1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89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D5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9E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6B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7F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D0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D3D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95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F1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83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FC7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0B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45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7D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F1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5A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98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0A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45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B5B8F0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AC3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22C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14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79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78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C7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ED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5D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86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5B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C0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F5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29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A6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2C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71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E5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E7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B9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F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A1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78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A9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D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B48DF1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17FA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B074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наладки и испытаний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3B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2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A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4A4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B6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25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4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C4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9C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E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2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E5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F8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F1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0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72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1F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4C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C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B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0B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C0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5951879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349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0C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CE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7F7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D6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6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C4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91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D8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D0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B4F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4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22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EB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4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52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16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7D4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29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D9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6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46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DF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9C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042029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BC5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772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DE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0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EA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7A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43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F3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09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BA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5D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E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72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23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DF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C8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18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CC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B7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67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76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D3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4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F8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00F75C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BD7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101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3E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0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DFD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F5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6F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00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B0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A4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9A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33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20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04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15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05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CA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CD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5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D8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148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64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6E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6B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4AEA89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A1D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937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23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44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E2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BA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1B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F7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F4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F9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7D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42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BF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D0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80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07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F3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F8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A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F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06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51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41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20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3E0788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1A6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6C5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CC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BE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A5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56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1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BD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E6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3C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2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02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82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72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38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313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3D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24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FB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58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41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3C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55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4F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A44424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500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AC0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анализу газа и пыли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A5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00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C6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FC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2B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DC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84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AE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B6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41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FE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62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CA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06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7A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CD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F3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E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50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9D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33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F7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4B4507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A72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25-1А (25А)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C19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анализу газа и пыли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33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C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D8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38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3B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E7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92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E5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10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06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94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56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A0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02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1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DF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19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6E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A5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AC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EA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D4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424811C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DB8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25-2А (25А)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7C4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анализу газа и пыли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04F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48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0F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29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B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87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7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4D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8A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2F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A0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96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80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A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52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81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51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4F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AC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1F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06F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FC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95972A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ACE1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118C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Лаборатория металлов и сварки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1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6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BA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87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1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63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C3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C1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B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C5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B8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0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5F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AF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7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1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5A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AF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6A8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8E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6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0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6F32470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5D6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8E4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43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33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71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43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15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A0B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85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2D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DD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A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7D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35D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26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92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C7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A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F7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F2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B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EB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D1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DC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4D579A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C92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054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4C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72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A7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4E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C3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5B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51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C0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02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A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DF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72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92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7C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0C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50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B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CC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8F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4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18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76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B27E73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4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50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AA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A7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6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57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8C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B5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6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4F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4C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A0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93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F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FF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9A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4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1A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E3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93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72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7F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46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94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520605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69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EBF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3D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76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95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12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C2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F7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48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D7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56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4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8D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C5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19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5D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6B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23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47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47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90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36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455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FE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B73A13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CE9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510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по ультразвуковому контролю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C7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FF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EB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36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0E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CA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D3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31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E5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BD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AA8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FD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E4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3A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B2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4E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FB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E5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5A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02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50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11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EF0E8C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396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30-1А (30А)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2BB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по ультразвуковому контролю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D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FC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ED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19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74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1A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6B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B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F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4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E8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39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6B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0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43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D8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6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FC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2A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DB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00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90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CFC068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DDE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FA8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рентгено-, гаммаграфирования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E0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08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1B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5C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61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32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A7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C4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75F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90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9D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1D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7E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80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E1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21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B0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28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E6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A5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4DA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D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E7A9FD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3E0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31-1А (31А)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D22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рентгено-, гаммаграфирования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7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BC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28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DB7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26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53B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CC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F0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2B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BE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D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76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D5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1D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81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07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37A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07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6F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29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DD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B3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36078E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3389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DC9E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Химическая лаборатория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8F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C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86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5F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0C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6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2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EE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6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76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A8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D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80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C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7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8E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6A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A3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A0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D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6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8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2C4B169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1A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CB2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DE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28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07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F3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53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35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D2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F6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5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EF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C3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7E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11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55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74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BB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8D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E0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F5F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05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D6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93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977498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7DC2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6773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анализа воды и газа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76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0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FF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24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AC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2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3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FF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60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4F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79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7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B9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C4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9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F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46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E5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EA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E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A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32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470772E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D0F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BF7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44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DD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61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B3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10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67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43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F0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52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5BB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CE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8B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45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2D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5C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0A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8D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4B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45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B5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D4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7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96A495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0AD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006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18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68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5E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BF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B9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03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1A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F8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2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AC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56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62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22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0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2C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F7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82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0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27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081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3E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42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856138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9BF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C5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47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15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4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F6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55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19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96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03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38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DF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42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16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A2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23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7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BC2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4B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DE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A4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94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83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DB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88549E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4FD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07B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765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65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48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0C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DE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AD8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DD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9E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DA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90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E6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F9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99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1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4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34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CA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8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80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9B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A0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81F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1E3820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074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97E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09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CD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FA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12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A01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A7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65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F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52A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AF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26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76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DC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D1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BE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98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D6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3D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18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9E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39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9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6FA254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070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0B44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по экологии и промсанитарии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A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25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5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16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9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D4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E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03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95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C6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1D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6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1A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0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B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44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8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7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52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4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4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3E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55DDCDC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3DF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7F7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9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B6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8E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93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09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F6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E1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0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1C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B4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05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AD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09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57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E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CA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36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92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08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47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0D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E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F0760F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6A6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899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65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85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52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D65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A7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A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7F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F2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13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BD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B7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42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CF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C0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CC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11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E7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22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B5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F6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DB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1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E56836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07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BB1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6A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F2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D1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89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52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1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62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DC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4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FB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7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33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6C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CD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4C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07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85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1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7D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65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D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59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4C7DB23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73B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40-1А (40А)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172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  <w:p w14:paraId="57B463AB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7B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6C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02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6D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CF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90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46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F3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BC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C4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D9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35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A5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EA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C75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F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E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49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51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77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3F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3B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EC0D0E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594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5F3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экспресс-анализа вод</w:t>
            </w:r>
            <w:r>
              <w:rPr>
                <w:i/>
                <w:sz w:val="18"/>
                <w:szCs w:val="18"/>
              </w:rPr>
              <w:lastRenderedPageBreak/>
              <w:t>ного режима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4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7E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3C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F7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4C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12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5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9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0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1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7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6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5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70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1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E8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F4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25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BC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8F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4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48F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0146C3E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E4B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51C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AD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8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A5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56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F1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AC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F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C4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E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35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A5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6B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79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82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FD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07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36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8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13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CE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E2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EF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BFD8C1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69F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D14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33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D0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85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F6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3C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33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B4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7E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47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82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05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FA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7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37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88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E9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89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C1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32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CD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77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25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BACFEA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9750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B80D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Группа подготовки химреагентов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71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1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DD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79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BA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A4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72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A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D9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A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CA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23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D5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C2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F5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2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2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4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B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863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FF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78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653B2DD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14A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FE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приготовлению химреагентов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4B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30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875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11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26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F9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A8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71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16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CA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89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A3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ED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17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A6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98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2C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44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01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F3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F4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A0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4797133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F26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43-1А (43А)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ADC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приготовлению химреагентов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09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D1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E7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9F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81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9D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D6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28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D1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35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6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8A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2FF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DD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9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23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9F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98A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4A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8E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D6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9C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C84240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EA2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43-2А (43А)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33A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приготовлению химреагентов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7F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CD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84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5D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B0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4B6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79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71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E6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56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6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78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C7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7B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89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0D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9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41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21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CD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74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A8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67208E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11C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43-3А (43А)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2B0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приготовлению химреагентов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6B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B8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B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C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46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22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BA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64F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72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0A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D5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1D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E0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92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75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1E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9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AC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8C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C6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A5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2B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FE1B09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CC3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369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топливообеспечения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09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D94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B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F2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92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7F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3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CF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E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F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FC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5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9F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9A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2C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67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0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2A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10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85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E0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A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739B3E6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81B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78A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B9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9D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35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1B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A9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C2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D0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71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71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F2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26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46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D2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F4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91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21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D3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A0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B1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47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B9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98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A7C794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C3B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C7E1" w14:textId="77777777" w:rsidR="005D3535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Углехимическая </w:t>
            </w:r>
          </w:p>
          <w:p w14:paraId="72FFD169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E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5F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5C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FF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39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3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8E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D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93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57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8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162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49B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A5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96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B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48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7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5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4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9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8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5332C4B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875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989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57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4C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04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66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F5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90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EF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9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3D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4C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0F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43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F6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7D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2F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1D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32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70B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2C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36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16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87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3890B3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26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56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90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1DA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83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4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4F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E1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64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77B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7B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BB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DD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0F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59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96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C8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74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FE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C4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4D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F4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26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15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4F07F0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129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956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52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67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25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3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0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F08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63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14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37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EF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B2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73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E1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73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44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F4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FD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2E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C94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B8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7B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B0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D186C3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026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4C3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68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52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7C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43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F4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405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9C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8CD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CE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E4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4F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5C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98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315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A4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AC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96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BC2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92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63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1D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3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E31C1B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BBA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579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4E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A2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94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F7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5E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F4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8C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8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28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3D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43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573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9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2B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D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988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7E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4F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AE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0E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4F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A4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B743D1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545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2C5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58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93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00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44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8C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3F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90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94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AC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65D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78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5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95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6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78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B7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28E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EA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0B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87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21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14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0E14EF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368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BCF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AE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AC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CA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AE8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99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44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0D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0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ABB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F2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188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C2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24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C5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5B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2D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CE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53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72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AF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A4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9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A7867B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342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7EE7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  <w:p w14:paraId="4B9D1E23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Пробоотборщик 2 разряда</w:t>
            </w:r>
          </w:p>
          <w:p w14:paraId="659A03B9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B6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CA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C2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4F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EF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E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7C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B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0C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7A8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72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A3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6E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83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A3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86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80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448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B6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B2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E9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90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B5745F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4168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0FC5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Оперативно-диспетчерская служба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C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38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DB3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EB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2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FA4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6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8F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2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F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A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A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51D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70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F4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77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F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C9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05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06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3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453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1C8F8ED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FFA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8B39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смены </w:t>
            </w:r>
          </w:p>
          <w:p w14:paraId="46D0F69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62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A2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0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17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CF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A8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9E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0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70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D2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89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10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43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1D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0B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DF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F0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F2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77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4A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5A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92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B97B59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148F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9EF8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4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54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2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7BA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3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9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6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E3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85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DF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B3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1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62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1F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1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B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73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8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54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B9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1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68C14F7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C2C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7E1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3A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CE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D3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D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035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C7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B1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03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94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5C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81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B3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06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33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DB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96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05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63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0AB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A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50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10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377E48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9F8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EDF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0A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E7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A3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7E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AB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3A8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56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65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06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5A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09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FC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75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CB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2E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61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2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A2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3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08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ED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3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9D3B52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766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E37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9B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27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8D4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18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93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9B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24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738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F4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DA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39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B8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33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E1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A7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68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CC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6D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E8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23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0A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46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81FC42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494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F38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52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CE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E8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FE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4B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A0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8E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6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85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88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7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A2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DC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27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E0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3A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50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4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14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EF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5B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EE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38B7DB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EEF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76C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DC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5D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2C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AE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61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9A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90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68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1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08E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65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9E2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CA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02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BE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6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CF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F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30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15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9A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D9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593FD45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90C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9D0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00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B0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5B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11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8F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4B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98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74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88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83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6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D6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0D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7B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2D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2C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98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8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08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DC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B6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2B6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7A28B0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9D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A145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машинист </w:t>
            </w:r>
          </w:p>
          <w:p w14:paraId="60B1CA4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энергоблоков 7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9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F0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E7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68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19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FB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E2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71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0E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D1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03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7C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5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B2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0A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E2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7E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7B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8F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FE5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2A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11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321D82D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D12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7214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</w:t>
            </w:r>
          </w:p>
          <w:p w14:paraId="2BA9551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энергоблоков 7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15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51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3DB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D8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9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ED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E1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9C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A3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C8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17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45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F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8E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0D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40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6B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19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F8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44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E5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52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0BAD5D5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29A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999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машинист </w:t>
            </w:r>
          </w:p>
          <w:p w14:paraId="789A6B7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энергоблоков 7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15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9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40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0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A6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BD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F6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4C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DD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08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69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0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B9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02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8E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0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BA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1C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2C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A0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8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4A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0415B95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A5A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CEDB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энергоблока </w:t>
            </w:r>
          </w:p>
          <w:p w14:paraId="4524785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27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673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8A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31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E8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22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D9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6F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B0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E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B6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00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C9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D5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BF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6E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B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04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1E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1D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AF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2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41AA099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43D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ADFB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энергоблока</w:t>
            </w:r>
          </w:p>
          <w:p w14:paraId="1BC26C9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F6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67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D8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95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05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B3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F3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E8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C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E7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6AD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65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6C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81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A1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05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57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BA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58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2F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ED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C1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6188152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9E2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415E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энергоблока </w:t>
            </w:r>
          </w:p>
          <w:p w14:paraId="540F8F0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34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33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1A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B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55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A1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E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24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F5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68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52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CB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A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84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30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E9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9C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66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B8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B7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34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41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6DA7BD0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22D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F88E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энергоблока </w:t>
            </w:r>
          </w:p>
          <w:p w14:paraId="4AA03BB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F8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EF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39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2E8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0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02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8C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E5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3E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1A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36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07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9B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3C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54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10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DD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D8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EF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EB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C2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99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3677D48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5FF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0C4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турбинного отделения 7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A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36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3F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1D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99B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8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5B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F8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478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AF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61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1A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61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D3D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9E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BA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11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91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E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8E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2B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99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5201173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D3D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451B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турбинному оборудованию </w:t>
            </w:r>
          </w:p>
          <w:p w14:paraId="380FF58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F1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E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09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D7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28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26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D1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53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9B8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8F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948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10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C1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A0B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9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B4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DA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B9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79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6B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E5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CD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7D98A4F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4BD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F735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турбинному оборудованию </w:t>
            </w:r>
          </w:p>
          <w:p w14:paraId="759EA69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A04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12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92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8E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26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63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BE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ED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B4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F7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8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08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AF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30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86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E9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D9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DA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47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66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F15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FC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3E12386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53B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97B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турбинному оборудованию </w:t>
            </w:r>
          </w:p>
          <w:p w14:paraId="14B8BC6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71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14B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EC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54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E6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28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D1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F8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C4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9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88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73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9B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05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31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138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EC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13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E9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73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55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8F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0AD8EF0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50B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43C5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котельному оборудованию </w:t>
            </w:r>
          </w:p>
          <w:p w14:paraId="65A59FA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C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CD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CD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51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BF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29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E3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59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54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21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D8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99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BB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25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B9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4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7F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E7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C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5C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7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EF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06EAABF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D0C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8DEE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котельному оборудованию </w:t>
            </w:r>
          </w:p>
          <w:p w14:paraId="37B882B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29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9C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E3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3C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4F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D3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3A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AB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8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7A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65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E5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C7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C5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62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A48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0E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81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44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01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6D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4B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667EBB3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160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92BE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котельному оборудованию </w:t>
            </w:r>
          </w:p>
          <w:p w14:paraId="0930487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7F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1D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7C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35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23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7F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43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7A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A3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6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6F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59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AD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EC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82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C7E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E89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FC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93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CF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36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B65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6F2A7DA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23A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0013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котельному оборудованию </w:t>
            </w:r>
          </w:p>
          <w:p w14:paraId="1D43CD4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86F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77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7A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E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53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D6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7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59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61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AC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71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54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A13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69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52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60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E9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14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64D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01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84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AE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70828E2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C19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7C91" w14:textId="77777777" w:rsidR="005D3535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Машинист-обходчик по котельному оборудованию </w:t>
            </w:r>
          </w:p>
          <w:p w14:paraId="25DCC82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55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D8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39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80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C0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06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8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F2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9C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593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DB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47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6E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41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70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38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59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14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AC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95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99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4D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13EC72C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8B5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724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2B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AD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97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8E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A1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24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99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08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3C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0F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67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05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6E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76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3A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B8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51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6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31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E5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4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A4DD" w14:textId="77777777" w:rsidR="00A849D0" w:rsidRDefault="00D978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4685BD9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E50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62F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13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19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42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53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3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BF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87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4C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7C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7D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CF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B6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7B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D9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7F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B5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CC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12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E0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FA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16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636A" w14:textId="77777777" w:rsidR="00A849D0" w:rsidRDefault="00D978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6810273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FD4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BDC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береговых насосных станций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30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CA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08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FA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7F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33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96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B1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A8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268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F1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6A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FA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EC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FD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E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6C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B7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F0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41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4B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4056" w14:textId="77777777" w:rsidR="00A849D0" w:rsidRPr="00AB42F6" w:rsidRDefault="00AB42F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2923BA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57B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19C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береговых насосных станций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10D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7D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66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E9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CA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CD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29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F9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D7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4C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65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A2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8E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7C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DD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C2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7C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86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57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67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08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CF44" w14:textId="77777777" w:rsidR="00A849D0" w:rsidRDefault="00AB42F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C14086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F26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26B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32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71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7A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F6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0F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F0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A0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4E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88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B6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8D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CA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EB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DB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63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19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98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B5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47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0F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51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5F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78B73E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0C59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8893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эксплуатации компрессорных и воздухоразделительных установок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B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3C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E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0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E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71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4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F5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F5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DC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5A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01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C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3C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2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26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56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4D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A3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8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8B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D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0A44FA1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6C9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992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воздухоразделения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0F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6F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D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9C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D6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A2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5E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E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5D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76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6A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1A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20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66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D9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8C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B8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61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10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7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68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21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39F694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EAB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6EA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1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7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1D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4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1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07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59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80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44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FB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25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A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46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BB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7D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DF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5A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9A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31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87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72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B8B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4CB5C27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39E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8D6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воздухоразделительных установок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F9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82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0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29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01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4E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6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91A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BC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2E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3E8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BA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51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4D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2B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6D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EA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0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5A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2E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6D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94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4645C4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D4E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1D84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25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8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9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7A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A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99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4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40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77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4A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CA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4A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1F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B2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2A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A8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73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C3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58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4B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89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5A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7B54103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595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9CB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52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A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95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C55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09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CA5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7F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0E4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D9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6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D0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9B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9D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F7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A33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AE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FA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ED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FE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AD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20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7FA57C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83B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E1D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DC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AD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6A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76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C04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59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F6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4A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D1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C5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8C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5E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C7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CD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3A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5D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6A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80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F6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92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2D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1F0CAE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B18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7D6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DD4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F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F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E6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5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B0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B99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DD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C2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67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35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DD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3B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2E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36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38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6F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B4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6E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452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15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66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4E98645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3A3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EC7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1F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EC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75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E9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BA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12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EF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F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C1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B1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AE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9F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C2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80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82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D4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C3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B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C7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43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8E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B6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F21015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6CE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1FA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30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8C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80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78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9B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3B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02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2C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FE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D5C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8D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1F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1E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F8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4F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34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AF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21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94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5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FC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8383" w14:textId="77777777" w:rsidR="00A849D0" w:rsidRDefault="002A74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11BB632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751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EC2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19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CC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362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1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A0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61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F1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4E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12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34A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37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9B2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43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A8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5E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F5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5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39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8B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BB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E4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AE3F" w14:textId="77777777" w:rsidR="00A849D0" w:rsidRDefault="002A74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6B67023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C45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8E1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4F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ED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7D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3D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52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D7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D3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65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0E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E2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D0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F2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AB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AD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AF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00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58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7C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84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AE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45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1F43" w14:textId="77777777" w:rsidR="00A849D0" w:rsidRDefault="002A74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668BA61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C123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59F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5B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763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79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06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D6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4E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F6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E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21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1F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1E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A37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C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45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2D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41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184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68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E8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71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85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F898" w14:textId="77777777" w:rsidR="00A849D0" w:rsidRDefault="002A747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582C908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06D8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4650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Цех контрольно–измерительных приборов и автоматики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D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94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C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36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B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4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07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5E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25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8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30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6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3D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96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7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0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8D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50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38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A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9E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D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065AD9A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68D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5CE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88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5E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EF8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00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EA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8D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69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EC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D0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32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C1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A3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5C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00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A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8A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5A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78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F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E0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62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1B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B738AB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EEB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04F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AA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2D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DD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17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08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01F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8F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6C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95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E1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E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E1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4F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4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E14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9B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03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9A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B6D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2B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49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79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944F25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5A0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DC2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FE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7E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C8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D5C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7A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5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1C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65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82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71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12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F9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F9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79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9B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966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C6D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7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2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27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C9A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0D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50F501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74D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FF2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II категории</w:t>
            </w:r>
          </w:p>
          <w:p w14:paraId="7A02151F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33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5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7C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65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DC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10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A3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4C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A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0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ED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E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6F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17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A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A9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6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B1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48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0F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BC2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8B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466AE8E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1E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90AA" w14:textId="77777777" w:rsidR="005D3535" w:rsidRPr="00821F9A" w:rsidRDefault="00821F9A" w:rsidP="00821F9A">
            <w:pPr>
              <w:jc w:val="center"/>
              <w:rPr>
                <w:b/>
                <w:sz w:val="18"/>
              </w:rPr>
            </w:pPr>
            <w:r w:rsidRPr="00AE0852">
              <w:rPr>
                <w:rStyle w:val="af0"/>
                <w:b w:val="0"/>
                <w:sz w:val="18"/>
                <w:shd w:val="clear" w:color="auto" w:fill="FFFFFF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AC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47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5A4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7D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45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9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BA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1A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86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2E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33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7A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76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73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F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63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A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E0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3A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D6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EA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68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35049C4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3E5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4CB7" w14:textId="77777777" w:rsidR="00A849D0" w:rsidRDefault="00821F9A">
            <w:pPr>
              <w:jc w:val="center"/>
              <w:rPr>
                <w:sz w:val="18"/>
                <w:szCs w:val="18"/>
              </w:rPr>
            </w:pPr>
            <w:r w:rsidRPr="00AE0852">
              <w:rPr>
                <w:rStyle w:val="af0"/>
                <w:b w:val="0"/>
                <w:sz w:val="18"/>
                <w:shd w:val="clear" w:color="auto" w:fill="FFFFFF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F78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B0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D8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60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27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A9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ED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09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F33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3F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DF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4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DD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C5A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7F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9B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04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64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DC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11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07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A8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497F2D9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1255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05BE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средств диспетчерского и технологического 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31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C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6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0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9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82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78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70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03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41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B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D4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0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42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8E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3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76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1A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44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9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4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3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6367F2C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DF6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B74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18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D2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AA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79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C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D7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D85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5D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78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E6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BB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B2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3E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19A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483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BF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D1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E0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23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16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8F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CA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F35B20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680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DDC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1F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42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FF1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D7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0B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B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57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2D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02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3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6CF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EF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D0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C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78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2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EC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2FF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6B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47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43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D7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C4EE59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C5F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14C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03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9E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21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75F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2FF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0F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B3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CB3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A6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35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D4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F5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5B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A6E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2EA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9A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BE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BF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F0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5B7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0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A6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D64668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B83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105-1А (105А)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CDD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3DC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7C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235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BB5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E6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F4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5D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42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6F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7F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26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66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85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C7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8F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A6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BC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E0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3B2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52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25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5B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457B1E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902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0D4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BEC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B8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9F6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1D3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B4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41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20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BA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FE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77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824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2F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BE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37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3B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43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A1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41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F5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1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DC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3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641395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7CE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106-1А (106А)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A5C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36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34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F7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1F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9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2C0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E2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3B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945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A6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59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C2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50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41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78F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1B6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75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06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E8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CC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65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CA7CDE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735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63D6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автоматизированной  системы управления технологическими процессами  и сервисами информационных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05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84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9A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7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8B4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5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2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37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94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BF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4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C8D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8E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57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73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87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60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F3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37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E1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2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8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08B33CF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218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5FF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16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73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98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74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CF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88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3C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0D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472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42B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2C0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6C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66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11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F9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6C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B4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D1A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D6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5F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30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9F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8E368C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364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3EB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4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736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C0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F0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09C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93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1E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915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9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70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4C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03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3E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00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81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06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FA1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F5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D6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BA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AE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61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E0D26A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22C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809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4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58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D5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A7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A7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D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E8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1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0E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40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4FF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33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E9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EB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7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B6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8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16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AFC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FC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46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8D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6E6FED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401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8187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D8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69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06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BF4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4F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F36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22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65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C9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DC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6C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29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4A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9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93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5F2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4C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76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2E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75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EAA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B3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3BCA9FA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EE8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6CA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C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BA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74F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69F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F5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C9B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89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69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E9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57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BCE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4A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AD4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51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84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177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0B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27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FD7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55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4F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84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0E0FF58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61E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57F0" w14:textId="77777777" w:rsidR="00A849D0" w:rsidRDefault="00A84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Топливно-транспортный цех</w:t>
            </w:r>
          </w:p>
          <w:p w14:paraId="53766043" w14:textId="77777777" w:rsidR="005D3535" w:rsidRDefault="005D35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E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98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9FE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C7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132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C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60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AE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D5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A8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66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0D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94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9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5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25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8F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34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9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84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93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9D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631A430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DF0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2F70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  <w:p w14:paraId="6937CD5A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E4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27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499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AA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1A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6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482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F6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04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40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80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80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2E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7D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88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50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8B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D6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1D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7E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C5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D3B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1AF3F70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A08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9F2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562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86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AB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CF3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A23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D5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2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8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22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E5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D7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CB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2F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8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42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FF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37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94B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77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B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0DA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1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510F098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376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B5D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B5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28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BE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8F6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20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F8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EA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AB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4A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E1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7A8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F6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A0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A8E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C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18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D6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0B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C2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32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A9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C14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424E718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4B32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9E1F" w14:textId="77777777" w:rsidR="00A849D0" w:rsidRDefault="00A849D0" w:rsidP="00F57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</w:t>
            </w:r>
            <w:r w:rsidR="000A4AA8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E6B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254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B9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9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51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A5C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DEF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7B4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381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BA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16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14E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88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305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B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0FB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A3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40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8B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61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CA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3C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61F707F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FD9E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6B5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</w:t>
            </w:r>
            <w:r>
              <w:rPr>
                <w:sz w:val="18"/>
                <w:szCs w:val="18"/>
              </w:rPr>
              <w:lastRenderedPageBreak/>
              <w:t>оборудования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CE3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D2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79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CC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AC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C4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D6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79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6F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A17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DD8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07C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F3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D3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DC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13B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4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71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EF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82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51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01AC" w14:textId="77777777" w:rsidR="00A849D0" w:rsidRDefault="00D978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5CABCFC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587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768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3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FAD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8B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CB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7D4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95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797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2D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A4C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49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F2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5A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B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9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94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0F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895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A48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BC0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70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7FF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C712" w14:textId="77777777" w:rsidR="00A849D0" w:rsidRDefault="00D9784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0132EA1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22F9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7E1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вагоноопрокидывателя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94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3A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30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111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8E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66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4A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00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128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AD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FB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E0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8E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35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498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4B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0C9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E8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D8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84E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B7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60E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297CB9B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629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82A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вагоноопрокидывателя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69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45F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E5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DDC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0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21C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E6F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C4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B25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90B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E0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F3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0C6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7F7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7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8E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1F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C5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B24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7D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BF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71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0582C69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245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A6B4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139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7D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EB1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F4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0F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7BA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9A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2C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33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A1D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F61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D98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065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7D8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36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E53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32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B8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A9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7F4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04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86D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37916EF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26F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57C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68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5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97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64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9A3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2C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F99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F6D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1E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3A7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5C9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14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230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75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AE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7C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C3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DE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E50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75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59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5F9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316974C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A3C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9251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F2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10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B55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582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EB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BFA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936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02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DB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7A0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9EE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E2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22B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BE8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CD7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0D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33C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E5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F7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E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F86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CBB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1F32464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0615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1CEA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E2D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E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A22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C91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AE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D6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7C0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DBF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F1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889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BA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7D4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7CF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9CE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02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ED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9C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BB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1D8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982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88D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E82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849D0" w14:paraId="5F94981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06A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02BF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автоматизированной топливоподачи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17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FA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E44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5FF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B2E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A49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BF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7D4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76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CE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004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81D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340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05E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62D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F2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D9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3DF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87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BC0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F8F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148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4D6D2D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00D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468B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7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AD2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3A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E8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821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29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4A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126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036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EF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17E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92E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1C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D65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FCB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86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483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09C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AA3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77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A88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56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70A7974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463" w14:textId="77777777" w:rsidR="00A849D0" w:rsidRDefault="00A84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3213" w14:textId="77777777" w:rsidR="00A849D0" w:rsidRDefault="00A849D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железнодорожного транспорта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35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B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A9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CE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EB2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D13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197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607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841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05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C27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8E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B0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0B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1A1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4A6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3DA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B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F94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EA6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6D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C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849D0" w14:paraId="57A5F8E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44C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B88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маневровый железнодорожной станции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E29E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9DA4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790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540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00F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1A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7AF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4FC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CE1A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8D7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F0A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A3B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8C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C39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19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DB4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0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A79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99E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20BB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978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E31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849D0" w14:paraId="2621FE9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0418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C836" w14:textId="77777777" w:rsidR="00A849D0" w:rsidRDefault="00A84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A20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A070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24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5A0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924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DA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A647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E03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3F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C915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CD7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603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0B5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D1C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BBD3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62C6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0698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C5B1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449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7E52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D58D" w14:textId="77777777" w:rsidR="00A849D0" w:rsidRDefault="00A849D0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39D2" w14:textId="77777777" w:rsidR="00A849D0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0F6D33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9D6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B40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702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8B0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CB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422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DFE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7A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6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BF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E13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D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CF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E50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706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2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A8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716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61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0F9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8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CF1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0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464" w14:textId="77777777" w:rsidR="00C669AE" w:rsidRDefault="00C669AE" w:rsidP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2D43200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215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1FC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машиниста тепловоза</w:t>
            </w:r>
          </w:p>
          <w:p w14:paraId="6828F395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7B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34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781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61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D1C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79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503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43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A7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E19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02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D5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0F6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9B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20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4EF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C4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EE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284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80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8E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C909" w14:textId="77777777" w:rsidR="00C669AE" w:rsidRDefault="00C669AE" w:rsidP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A3A406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A55D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7FF5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машиниста </w:t>
            </w:r>
          </w:p>
          <w:p w14:paraId="28B6A310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тепловоза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6B1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0A4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4DD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D1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B5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B0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CDD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1F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F7C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7A9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B36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2C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03B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F2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B9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91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47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34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A5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E2C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11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A7B2" w14:textId="77777777" w:rsidR="00C669AE" w:rsidRDefault="00C669AE" w:rsidP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3E70FCF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F9C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F866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Составитель поездов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53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0A7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87F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C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4B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00C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99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2BA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44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3B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EA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8E9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21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173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F25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F1C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5B4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3D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BC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40D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95E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374" w14:textId="77777777" w:rsidR="00C669AE" w:rsidRDefault="00C669AE" w:rsidP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6A3853C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FC2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5AB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Составитель поездов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4C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28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AA9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680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BF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B3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90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BD4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ED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6EE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838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F78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526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1B6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C8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78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8C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509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BD0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496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3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4914" w14:textId="77777777" w:rsidR="00C669AE" w:rsidRDefault="00C669AE" w:rsidP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1342CF7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555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4A2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Осмотрщик-ремонтник вагонов </w:t>
            </w:r>
            <w:r>
              <w:rPr>
                <w:sz w:val="18"/>
                <w:szCs w:val="18"/>
              </w:rPr>
              <w:lastRenderedPageBreak/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EE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E6D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D6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73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6D1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B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ED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CCF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28A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56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0DD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EAD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00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C4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B8B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BF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53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3B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42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FC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5F5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5AB5" w14:textId="77777777" w:rsidR="00C669AE" w:rsidRDefault="00C669AE" w:rsidP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788D8CA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9A19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6097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Осмотрщик-ремонтник вагонов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3A7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27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66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22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33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704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07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53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30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0C5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278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D35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944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8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9A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0A6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691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15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1B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138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07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0E6" w14:textId="77777777" w:rsidR="00C669AE" w:rsidRDefault="00C669AE" w:rsidP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2FAE2D5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352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28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Приемосдатчик груза и багажа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62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15D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76A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C7B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CF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76F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F21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438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CE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09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836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80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BA2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35C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AB0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B51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03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1A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920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21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A83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C2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42077C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AA56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6F4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Приемосдатчик груза и багажа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959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8E6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043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FEF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E22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20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8E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C1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56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AB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214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E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66B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59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1CB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19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7D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2C2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28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C1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E03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C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203EB8B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865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23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стрелочного поста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1A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EE0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D4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97D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1A2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49B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11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5B7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15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AC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38C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BA2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83E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9DF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DC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D7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74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B0A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109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481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EB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66B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72A15FB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7DA1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5CF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стрелочного поста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0A2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652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2B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AF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62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2E5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D4D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CF8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B0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A0A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3AB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C8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51F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3BB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B49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D78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6D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7F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16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A48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AC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725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1F8661D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4088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2DB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Угольный склад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00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09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52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C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0C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01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132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5B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754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3D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6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5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53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A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B4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9F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F4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26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A8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F8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1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8E4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350A121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F883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66ED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417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DCB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309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02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B1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8D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5C4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B4D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EC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6A0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3DD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48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A9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0A3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13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04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209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E1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E3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CA4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C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65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1B8F20D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070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136C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F07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39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243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54F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28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792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AAE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1C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455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D4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88A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95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FB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805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E71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34C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28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2C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D4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E4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3D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812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6E729C0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D5BB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3EAD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413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016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69C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C0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02E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374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ADC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859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A05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0E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CB5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659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AA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632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134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8C0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426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582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89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D3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84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7D8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0FB5EAC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A4C9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855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32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348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87B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91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33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CA7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EA8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79E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9C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CD7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C51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D70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E3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180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36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C0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2D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CF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1F9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B6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BA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38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C669AE" w14:paraId="279B5AC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7D8C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4DBB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F2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AA0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53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D2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EDF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1C3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35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F9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71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591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90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A3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651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0F9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9F3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FE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841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EB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27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17B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FC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60A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343C0B0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A29F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59D2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мазутохозяйства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F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FB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5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2F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E6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7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B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85C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F46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A83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5C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9A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30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26A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E7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CF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E65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2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34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EEF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0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410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1962641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EE4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9CC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D56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09C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72E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17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653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208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D4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1D3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FA2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89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EEE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ACC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13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CF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05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E7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BA1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29E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9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16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943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321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BC3E1B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46E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3017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4 разряда</w:t>
            </w:r>
          </w:p>
          <w:p w14:paraId="2C3994EF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5F9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B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CE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3C2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F4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B83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17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F1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5F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C22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2A5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B7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167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3E5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DC5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5F9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A14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6D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E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41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09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CF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A0B1E2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CEB9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4D3F" w14:textId="77777777" w:rsidR="00C669AE" w:rsidRDefault="00C669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Цех теплоснабжения, подземных коммуникаций и гидросооружений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53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DE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D7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31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1EC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C4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C8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5CD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9DE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2D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3C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C6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F83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F7B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5D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2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2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B7C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B1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1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F83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0E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0BF15D5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D45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0811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600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A21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07C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12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84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D84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0BB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ED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4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7E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67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CC1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52C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22E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D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3F7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8DD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6F5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F8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15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04F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998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40A3E00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7F0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17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72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CE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24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F1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A1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295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6E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EF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5D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7F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78F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72D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924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5E0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CB4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3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712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97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2B0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78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81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92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1A05CEE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4E9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FAF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насосных установок </w:t>
            </w:r>
            <w:r>
              <w:rPr>
                <w:sz w:val="18"/>
                <w:szCs w:val="18"/>
              </w:rPr>
              <w:lastRenderedPageBreak/>
              <w:t>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456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1CF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11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A2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49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0B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32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7A5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67B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F1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9C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2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EF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34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0D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7D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3D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BB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BA8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C8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292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9D1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6911A68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1896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1F11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8A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452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9DD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359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D98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F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5A8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2B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9B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80D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89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76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861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D44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A34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9B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A80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DEA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78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992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2DC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5B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63413BE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890C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8E0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багерной (шламовой) насосной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91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B6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9C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F4C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7EE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CF6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11B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5F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0A9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3D6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ABB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DC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3ED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52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68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A9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872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02D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CED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FB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25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326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343BDFC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3C3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87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гидросооружений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860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3FE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FD3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378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D1C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54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5C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E7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732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03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C50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D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8E5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646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206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D61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A1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EC1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AAD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8F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825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17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39931E7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9DD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159-1А (159А)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34AD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гидросооружений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A16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83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36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37E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26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D18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0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B6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4E2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21B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203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753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57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31F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75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50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8D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1A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66B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33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FD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FE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39F3EBF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601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159-2А (159А)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60A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гидросооружений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71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B59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769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7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F3B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B57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E90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5D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55E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587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5CA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CF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065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496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2D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01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257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2F8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03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3FF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411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34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60E91CD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5A3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159-3А (159А)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11B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гидросооружений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AC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BF7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5A6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F16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2F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F9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247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1C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C10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DA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8CB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7E1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B7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BD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BF9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E4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1B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7F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C2E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28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39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CF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371863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DC91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8CCD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обслуживанию внутренних коммуникаций и гидротехнических сооружений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46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E9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3F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EF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BBD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E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B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2E4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732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1D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7FD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45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56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9A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ED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32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9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72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6A8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18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A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9E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6615901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C806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5D4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4B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C3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5E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F0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8E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EA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B4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D6B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286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EB0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762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DE1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A7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1A8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0EE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4C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135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D9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757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5F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1D1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69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29BF9E1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EC19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6F13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Водолаз 7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E64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D2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9AF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332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19D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94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96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FE2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FE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22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3C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38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8FB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FAA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BC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4BD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40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9BF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60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6ED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01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12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35EAD7F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C5E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1DEB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8DC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B0C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D56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6CF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78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E9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3DB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C6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E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F1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58E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4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3B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4AA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0F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310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91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29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1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284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2CF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1C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7A98B6D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7D77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FF31" w14:textId="77777777" w:rsidR="00C669AE" w:rsidRDefault="00C669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Химический цех</w:t>
            </w:r>
          </w:p>
          <w:p w14:paraId="2722E726" w14:textId="77777777" w:rsidR="005D3535" w:rsidRDefault="005D35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9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0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B8A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C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9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6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5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C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0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BD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20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3D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8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8FE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451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0F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F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16B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85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44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7D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97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289BB17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4A2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153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3D3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5D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988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7DF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3D2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174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5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8B8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F5A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4E0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4E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87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D8B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62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2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8DB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A3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E63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1F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4EC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6A5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102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39ED7F0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A04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F4B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71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B4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23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76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978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6D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E3C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059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5A3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3E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40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089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42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69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DA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1D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DAD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FA8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916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976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1D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5B8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386B6A9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834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3DD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40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B4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2B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D5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CE3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123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3E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33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AE6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26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51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DD0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A80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84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0EC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1EF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3C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21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8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4D1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33B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9EF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380289D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A656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58C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 4 разряда</w:t>
            </w:r>
          </w:p>
          <w:p w14:paraId="7CB4D717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86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E56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51F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35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1F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26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D2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842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71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E0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425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D74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C0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A4D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22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CF0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09B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AB3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FD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4B4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F5B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1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4953A66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8D70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F27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34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276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DB5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27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981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1C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B2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84B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1A2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4B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286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10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53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33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ED6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6D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42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FA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94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C8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439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EA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03E716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741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606F" w14:textId="77777777" w:rsidR="00C669AE" w:rsidRDefault="00C669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релейной защиты и автоматики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88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39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B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8A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2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C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5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787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73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CD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4B2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E19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C2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05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B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3D2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07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616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88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5F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ED3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5EC445E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646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151C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C9A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2C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7D6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EB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DC3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529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32D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575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A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13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E5F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C97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7F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68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B9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47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B26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06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A2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C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B3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4B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2021FAE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A03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29C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035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0B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E1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4B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138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A5D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F3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50D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0E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F4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7E8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E0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D8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0A7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A09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81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61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13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826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BE0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E74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9FF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031EC8E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76B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41A6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42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BAE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05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70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72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0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88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4D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13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AAC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872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F4E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6E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FF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33E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04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60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0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35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D7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F31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CF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021293E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CAF0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398C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0F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3D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F0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27C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59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3D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B9B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3BA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78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33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B19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9D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59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CA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738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EF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E25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E0A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01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DF8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B0B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CD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72375C1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DBCF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4919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РЗА высоковольтных линий и шинных аппаратов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E1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E0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A4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983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9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17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B6A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1D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37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09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73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C5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9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CAC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50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D0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85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96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D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71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B5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1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4708BCE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649B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5E4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DC8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C7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99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2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326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4FC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200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19E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10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DC8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4AC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F04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F08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B7F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77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6F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69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042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173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7F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FD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4CD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2936AD5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4B9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8404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РЗА основного оборудования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59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11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B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3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38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13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2E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25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54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533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D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068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1AE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EB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56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4F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22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3A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A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F0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8A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3C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3ADE5E3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92A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615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41C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AD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41B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58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4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8FD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F52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2AF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36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CE6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F64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9F6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A6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81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F0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FF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B7C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926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35B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4F9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AC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FBF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164A327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87F7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0CD5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РЗА систем возбуждения (генераторов)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C3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48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26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47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8C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3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18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5E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C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EAE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EF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C82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FA4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35A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22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A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4E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28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7D4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C13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0F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70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2C67B53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21C0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9BC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7F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6D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D05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A5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F0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C14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30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C79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A92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6B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FB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4FC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572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94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1BC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ECE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CE7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40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92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11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F0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096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C616D2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0867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0FD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7C5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78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07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DD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76D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B2C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21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151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5D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142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8C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78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9E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29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3D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27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2AF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73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7F0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2DD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A74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B5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1F3B8A7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44D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345E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РЗА оборудования собственных нужд (станции)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F56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68E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2C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C1F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61D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2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0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1C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8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29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B84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9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C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A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DA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50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2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D7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E0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F6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65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7A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0AFBFF0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2A6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D70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0B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D2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17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7F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495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5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02D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43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F0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7E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75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11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5E9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3F1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26D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2B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6E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EC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C6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BA4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736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392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22EA9E6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300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2B99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7A0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38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9E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CD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5A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2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BFF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3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F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55D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6E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FA1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808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45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E22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B7F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03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BE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56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DF4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4B3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3A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6304065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730C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6B8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РЗА оборудования топливоподачи и внешних сооружений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5F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9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38C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7A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9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F3E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3A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52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8E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FF9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0C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E05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D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A8D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56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9C0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69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C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F1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B3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47C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82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5CA4D9E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784B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C6D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D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445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D4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9E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20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1B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02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7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9A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FBC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76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0D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B09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A66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D32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03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8D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DD4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B4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7E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198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17E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5FBBE40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67F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F13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31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04F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6A0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5B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9F4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8A6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30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EFF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1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1F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70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3A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DB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204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92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71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1FE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37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D83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60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CF0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23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1BE5C4F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767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771C" w14:textId="77777777" w:rsidR="00C669AE" w:rsidRDefault="00C669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по ремонту электротехнического оборудования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4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46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8A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9E7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667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8C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74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1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31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31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DE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085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0D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A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D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B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21A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D5E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28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12C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F1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E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27CC289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A73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73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2FA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13B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9C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ABE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BCA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26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6C6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78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F6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05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3EF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A5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D78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C1F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0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31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218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29E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D97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2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EA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B8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00F1A5C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689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887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9F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6CD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45D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C8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BDB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FB6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73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C2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4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0C4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DB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30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E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2F2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F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649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977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D3A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673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6F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A51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69B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32EB9A4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3BA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615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52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968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B7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5A8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FE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BD0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4B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C5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B6F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2A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369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04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79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6E7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3FB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6A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30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27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99F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B75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D6E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17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6665F76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4E5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CF26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электрооборудования топливоподачи и внешних сооружений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A2F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E15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B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420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73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A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F98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69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2D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31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5A1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334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740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EC3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D7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C0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42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D8D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41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D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2B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7E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303AA90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7B8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BC3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20C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63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7D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D16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6A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D28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AF5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E4C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C0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9A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91B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4A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AC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5D5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C7C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6DC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B2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7E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B9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AC1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A7F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F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1A65E06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E747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6D0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78E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5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52B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8BB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69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E8F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4E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2A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BAC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DB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19B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BF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F8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F25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8D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EEE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891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D10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B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E4B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74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52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0171A1A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D1E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199-1А (199А)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E5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61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B3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311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FE1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D3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82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602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72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642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663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266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B9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97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A15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06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444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490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76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327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4E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A8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A26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517468D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8C61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5ED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88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C52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0A0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DE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410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353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45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9D5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CDA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9F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4BA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C88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6C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6D4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32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26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9F2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68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9AF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9FF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97D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A7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26473D8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B5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200-1А (200А)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355D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EBE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E2D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6D5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FD9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E3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E3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265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A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18A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A6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F2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B68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EB3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1BA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E5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7CD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56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F62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FC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30A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FB6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15E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605B403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FCA7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4F83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4 разряда</w:t>
            </w:r>
          </w:p>
          <w:p w14:paraId="742C1AF2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54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ABD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5E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90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25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4B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74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933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847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A64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3DF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2C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D9E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63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47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8A2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DE3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36E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1F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1B9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4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FCC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0D63520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8DF7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201-1А (201А)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015E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7E72354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007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133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244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CF4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7B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EB1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7A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C2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D82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600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BD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B91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64E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9D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8C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64E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E50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7DA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8BB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DF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E54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2E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23C72EE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83A7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5E7A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генераторов и высоковольтных электродвигателей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31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34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7D6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0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C59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A05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CC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CCD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D81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69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7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819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5E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6D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9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4E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2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B1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6F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F0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56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F29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58060AD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EF4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E901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BB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675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63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3B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6F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49D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DA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781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EB3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319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36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27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EC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B1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BE4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55F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64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942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6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70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685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74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0C15FAE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FC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D541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6BB7FE9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013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2EF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66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CD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96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F81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88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D10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DBA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13D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644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2E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E5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DF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88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C63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FB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22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02C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76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022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94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42D37C3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C20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203-1А (203А)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F994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327592B6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11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D7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2E7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94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3DE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90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7F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B84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D49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184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FB3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64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04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FE9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7DB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980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DC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5E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37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C6F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16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9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0F74CF4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9C61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203-2А (203А)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0E0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5F3940D5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14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BD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A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E0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C4E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CC3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B98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A40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393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3D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00D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090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B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B0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D8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8A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24D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46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42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28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76C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F78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543E1CA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E3E3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3010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низковольтных электродвигателей и пусковой аппаратуры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34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89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21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36F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1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B01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80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8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37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5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2E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2E7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BF6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3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A5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4A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FB8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48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1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88E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D1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5F5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4533926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9FE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844A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FD7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F43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370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9E2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18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CF6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614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F03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EE0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6FE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71B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5FD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730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DA5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0C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373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282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0F1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40A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D3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381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CFD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41EA6D7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03DC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0BD5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3BBC95FD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D9C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BE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83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F5B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7B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92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C87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92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92B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69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9AB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42C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BB4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38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CB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638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BC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D7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DD5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9F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5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A17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306A57C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358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208-1А (208А)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8611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368ADD9E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CD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F6D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18A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C55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9DA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03F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A43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E16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D2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A32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EC4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79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C83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9C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AF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98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A0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82F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3A9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2B1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08F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DB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7E2DA35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240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208-2А (208А)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B7C5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60AFE66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разряда</w:t>
            </w:r>
          </w:p>
          <w:p w14:paraId="572684C3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FF0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E0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10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58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F51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43A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7F7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858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7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6F2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BB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EE2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98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DD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BD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FB0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5A4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853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EED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64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7DC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4DA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75DD893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057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A364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6A350D6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разряда</w:t>
            </w:r>
          </w:p>
          <w:p w14:paraId="104F9BE8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E04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060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E1E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828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81E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8DB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05D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B01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8D7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EF8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858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64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5C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8C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F0B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881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DE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24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E98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8F1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8E9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29C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6068E9C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9E8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209-1А (209А)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C7A8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5C07371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77D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DB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1BB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F30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5DC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C6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BE2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118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23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860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E6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212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8F3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2E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08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95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1D5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69E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8D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F0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1B9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67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03D3F2B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0FB8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209-2А (209А)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E7ED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</w:t>
            </w:r>
          </w:p>
          <w:p w14:paraId="17BE4006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E03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C8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E0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0D7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751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75B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5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7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E5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FF6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C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CD9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78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3A3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9F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42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015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5AA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13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C8B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28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8D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45F4B82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FF0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2DE1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коммутационных аппаратов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D5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25A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2DB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B7C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E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C1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55A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CC7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170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D9F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0B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BD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A6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84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6A5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C44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8E4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A29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2A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40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BC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042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55DB3DF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EA10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5A9B" w14:textId="77777777" w:rsidR="005D3535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</w:t>
            </w:r>
          </w:p>
          <w:p w14:paraId="3091AA47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21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4F6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3EE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687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151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E85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4B0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E13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7F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D85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6E1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8FC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DC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927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A3C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5DF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AD0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EF5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B79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493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8F4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D37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669AE" w14:paraId="5FBC289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BDA" w14:textId="77777777" w:rsidR="00C669AE" w:rsidRDefault="00C669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3A37" w14:textId="77777777" w:rsidR="00C669AE" w:rsidRDefault="00C669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сети освещения и кабельного 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18A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EC9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B3C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69C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85E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8D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90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5B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12F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36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9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A46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BDC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4F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459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8B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289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7E6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2D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FE1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A35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526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69AE" w14:paraId="5F57AB8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B1B2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E424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F0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ADE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B22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A61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447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D5D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3528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306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9B7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97E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20B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848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72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21F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F29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8C1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CE5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991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0DB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A61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5E96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4EE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69AE" w14:paraId="189A7B9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7207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5D1F" w14:textId="77777777" w:rsidR="00C669AE" w:rsidRDefault="00C6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3B49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553C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9FF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617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C5D4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1C1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E3E0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D7C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9BA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4641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127D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2E4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71EE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A27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D09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AB1F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6B73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F48B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4EB5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153A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10A2" w14:textId="77777777" w:rsidR="00C669AE" w:rsidRDefault="00C669A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0A64" w14:textId="77777777" w:rsidR="00C669AE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666F97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155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217-1А (217А)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AC9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95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49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3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C7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B5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44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9A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63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14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96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D4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A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BA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61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71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3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84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95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E2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46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BA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B6E4" w14:textId="77777777" w:rsidR="00FE397F" w:rsidRDefault="00FE397F" w:rsidP="004544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3E70F7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D2E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217-2А (217А)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844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31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B4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E2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5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6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25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7C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9A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A2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7D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B6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8C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D6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F1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C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E3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4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34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2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2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61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1FC1" w14:textId="77777777" w:rsidR="00FE397F" w:rsidRDefault="00FE397F" w:rsidP="004544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401676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5F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217-3А (217А)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B4F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4A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B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2B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75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F9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5E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F1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3C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C4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55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54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AD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76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5E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68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7F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BC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17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D6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F3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E6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C7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177B9A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A86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C7F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0F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4C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6E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7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44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CD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71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BE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BB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C0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AC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AB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03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6B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61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3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9B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A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86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E6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CA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55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3E91D5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9DD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219-1А (219А)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5C6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монтажу кабельных линий 4 разряда</w:t>
            </w:r>
          </w:p>
          <w:p w14:paraId="55EBD6A1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C3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0D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44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E2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93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30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1E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0A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3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6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E2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5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3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33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7E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D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44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BC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2B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1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F9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0D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17FEBA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0F9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C16B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силовых трансформаторов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2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BA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B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7F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2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2F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E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4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2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6F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B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08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B5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6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5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69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E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7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B6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C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C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CE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9AF649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6CA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5BD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6B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6E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15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C5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A9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B3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81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5D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5A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5A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67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F4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C2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1A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D2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37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3E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06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B7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D8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9A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71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4E9992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210B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6634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тепловой автоматики и средств измерений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6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A3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41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C1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A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6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0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1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4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92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4C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7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2B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0F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8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AF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D6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4D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92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C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E8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B60A29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C8D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432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37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A4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28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34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EC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23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4D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3A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CB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A0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3C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23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C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13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6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0E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74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DB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62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DE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B6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EC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9CC5C9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5EE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2498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средств измерений расхода и давления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99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01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7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A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8D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8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F4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31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E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5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44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BF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13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B1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4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E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19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6C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8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C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3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BB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165EDA9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9B3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E9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90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50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17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F0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BD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22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3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99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82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4F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28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65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C4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5F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AA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90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A0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FA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8B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65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3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04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D7F3E1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086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C0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D8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23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A5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73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4E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4C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37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49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F0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35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11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36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38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88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E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41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7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37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A5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90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F0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8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744891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92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282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D5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D4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C8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D3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AD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30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2C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32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E5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E8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2B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1C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30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7B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CB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AC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9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E1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D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B7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D2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959854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47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229-1А (229А)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014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67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1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C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F8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B7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53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93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83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C8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A0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7D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D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DA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C3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D1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5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B5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2F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FF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EB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45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67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6E4D02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610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1D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A2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00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0D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E8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83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02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69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22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2F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C4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2E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30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5B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2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76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73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7E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47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42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C6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8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C5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44E76C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01C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230-1А (230А)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ED7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58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CC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D9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56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A5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97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C3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DB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7C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AD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10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E5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D9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4C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B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EE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1E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6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E1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F2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F8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8F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70BB5A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E3DD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8AFF" w14:textId="77777777" w:rsidR="005D3535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и техническому обслуживанию средств измерений </w:t>
            </w:r>
          </w:p>
          <w:p w14:paraId="1A294031" w14:textId="77777777" w:rsidR="00FE397F" w:rsidRDefault="0041173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</w:t>
            </w:r>
            <w:r w:rsidR="00FE397F">
              <w:rPr>
                <w:i/>
                <w:sz w:val="18"/>
                <w:szCs w:val="18"/>
              </w:rPr>
              <w:t>емпературы</w:t>
            </w:r>
          </w:p>
          <w:p w14:paraId="3B904C53" w14:textId="77777777" w:rsidR="005D3535" w:rsidRDefault="005D35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F2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DD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E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B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2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4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B8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95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6C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E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C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9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64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0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8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F8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5D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5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B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F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8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D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24CBAF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C8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013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F7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C6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EE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E9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7D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3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50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35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63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1C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41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D3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88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02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15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6D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EF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AC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1D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70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52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51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163250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C42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2D9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8A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A9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46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D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39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3A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9E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CC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ED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E6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2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67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7A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4F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12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53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68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EF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DA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4D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D5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5B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347D89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AEC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232-1А (232А)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C57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CF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CC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0F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CB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32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8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AC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E3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E9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9E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59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C4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A2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05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4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DB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47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29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CA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BA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F4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24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D358AD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785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819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71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F2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CA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E6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09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A4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68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0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BE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FD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91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1C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53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CB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53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A9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DE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C7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3A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CB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44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C4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126A34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FC32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FCCF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</w:t>
            </w:r>
            <w:r>
              <w:rPr>
                <w:i/>
                <w:sz w:val="18"/>
                <w:szCs w:val="18"/>
              </w:rPr>
              <w:lastRenderedPageBreak/>
              <w:t>ческому обслуживанию систем химгазоанализа и кондиционирования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41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8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FE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F2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F6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15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6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3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BE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7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A3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D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4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9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2F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F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E5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28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25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A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52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43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511734D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79E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E1E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AF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B3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63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40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D2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68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4C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83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92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CC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F8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E3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A4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79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D0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E8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0B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C2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40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3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73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63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B89823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4F8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D5D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A2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5D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71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E3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C4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0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30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8F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D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0B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7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FB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BD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44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21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7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CA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85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F1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BE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C0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53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EE645C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B5A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8AB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CB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32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30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B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73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6F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14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E1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4C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37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7B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F1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4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E3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74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D7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86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46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6B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77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F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77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08AEFD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D40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236-1А (236А)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055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54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B6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92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03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AB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A6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40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36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E7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C3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58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99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87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41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D3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86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A0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CE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F6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C5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EA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A6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0624B6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A3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236-2А (236А)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B7C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  <w:p w14:paraId="52425987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77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3C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4C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3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D7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5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1C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98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CD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61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9B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7E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FD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04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14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77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70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BE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9E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2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71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59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BC481E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1EA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5783" w14:textId="77777777" w:rsidR="005D3535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и техническому обслуживанию систем автоматического регулирования и дистанционного </w:t>
            </w:r>
          </w:p>
          <w:p w14:paraId="0CCE1DB3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F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7E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F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7B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DA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67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7B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C1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12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A1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6B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A5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A8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0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61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2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3D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6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92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A8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0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4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4670A01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CAA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B67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FE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0D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D1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0B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2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C4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EA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37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31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49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FD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78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F2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2A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F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B9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3C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1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9E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7C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D7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60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986BB7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B25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38E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F8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2B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DE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83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99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B9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BF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74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7C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F0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04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1E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05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76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9E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AC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0B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6E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3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52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4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5D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04E443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993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239-1А (239А)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38B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74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49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5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6E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BA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BB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2A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8C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E2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E6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58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0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C5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05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2C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C3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87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F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96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C6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18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1F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C3FDD4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7B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239-2А (239А)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89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1F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BE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56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02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4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AF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A3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E3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43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4E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25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F8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75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EC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A9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D4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64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76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16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84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5C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458FD0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1B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239-3А (239А)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19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74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91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6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35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96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8D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95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1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B9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12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70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24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A9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4B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22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ED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7A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9A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2B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42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D7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E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F35AB1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0A2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4EF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5 разряда</w:t>
            </w:r>
          </w:p>
          <w:p w14:paraId="2DFEE4F9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1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ED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8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4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C2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0F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B5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61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3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D6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E7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1F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5F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EF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C5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E6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39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23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E7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45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81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E6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D7FFF4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92E9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AA4B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систем технологических защит, блокировки и сигнализации</w:t>
            </w:r>
          </w:p>
          <w:p w14:paraId="799ADB2E" w14:textId="77777777" w:rsidR="005D3535" w:rsidRDefault="005D35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F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D2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C5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08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D9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2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6C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67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9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C7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1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4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B5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3C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30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17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F9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BD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CE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C4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80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24E1AF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38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B4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  <w:p w14:paraId="1FD120F0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68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39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4E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31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5E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5B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80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72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AF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76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E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4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FC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08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34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C3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A6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E8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07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F8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EE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F1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DB0674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E5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AC3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4D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71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08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D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DD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E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AF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E8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54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3C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6B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04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61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8F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58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44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B0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06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66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CD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E9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09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3DD8E5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6B5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242-1А (242А)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38D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14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ED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18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06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0A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E9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8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33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C5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EF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EE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CA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19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77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6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F2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05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9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F6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BA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0B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EE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9F6722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D3C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4F66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метрологического обеспечения измерений тепломеханических величин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5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20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E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4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FC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A6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9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C9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5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4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E7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8A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4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3A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EA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F0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75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0C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C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0E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5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5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6284AA3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006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C03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7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41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37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F5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3B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F5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19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A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68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14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F6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76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06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FA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61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0F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C9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C0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BB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D4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2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0D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0CF130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E284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9B6D" w14:textId="77777777" w:rsidR="005D3535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Электротехническая </w:t>
            </w:r>
          </w:p>
          <w:p w14:paraId="34AF644A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D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26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DD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C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EC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5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18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9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9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8C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B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E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6C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B4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79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E9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9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29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9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0D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A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F0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58DAE93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617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CA15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средств измерений электриче</w:t>
            </w:r>
            <w:r>
              <w:rPr>
                <w:i/>
                <w:sz w:val="18"/>
                <w:szCs w:val="18"/>
              </w:rPr>
              <w:lastRenderedPageBreak/>
              <w:t>ских величин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6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58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59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9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5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F7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5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B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3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D4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A9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66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10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A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E9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52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6E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9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A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1F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8D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7C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4834B11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8E9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05C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A1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AE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E1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BA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9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B3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DB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6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E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6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72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45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10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FC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24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DE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3D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A2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E4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EF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DC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9D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CB046F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734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249-1А (249А)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7D4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EA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BF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BB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3B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16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CF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D3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00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9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88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27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2F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AB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24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9A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B0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33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D0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3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A5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A6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21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4C7361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EAB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F281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высоковольтных измерений и испытаний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6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2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E9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A5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3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E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F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65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B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A2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1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04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A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7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E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27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4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68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0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5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6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8C978D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62A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5BC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13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1F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BD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3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6F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3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06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25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1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3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15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9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0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5D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9E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FC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43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BF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7E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B9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89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30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417DB1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DB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9B2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3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94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13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8F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FB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D9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28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96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9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8F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66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2E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47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B6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64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05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7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97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5A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D3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77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C2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A53B52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5DF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C9CB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Служба по планированию и контролю ремонтов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12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E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48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29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F3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1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4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5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4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23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43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A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2E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4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80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1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B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7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41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B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3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5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3025A6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066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070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  <w:p w14:paraId="657DF260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49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D0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FA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53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E6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75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C7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3F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07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80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13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5D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8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F7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BE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73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D5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BA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CA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E1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00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71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84E0C0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33E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02E1" w14:textId="77777777" w:rsidR="005D3535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</w:t>
            </w:r>
          </w:p>
          <w:p w14:paraId="1EAA433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4C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D4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3E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55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57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98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5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A3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A6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D6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A8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C8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D8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D6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5D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28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67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0A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A9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AA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0D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E3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8E6AD9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B7B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F0B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C6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B5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62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A9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95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AB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EB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CA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CE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9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FB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32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76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FC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9A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20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6E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8A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0D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39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8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15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8A68BC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18E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50F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3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58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6A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ED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FC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62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05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D8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75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F1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67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1C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70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AF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D6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A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3A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FC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45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85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A7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FB231A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BA6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91C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3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A6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BC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90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0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BA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C2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2B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5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A3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B0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1D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3F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E2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DB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E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F3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64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52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51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5A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88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D1D8C6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E28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90A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76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7D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73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08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31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39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C6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32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72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4D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F6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B3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91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F1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50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E4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D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6A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F0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7D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D4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E5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718C0F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CBE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070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74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48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2C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94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F3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B6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84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D7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23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53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38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8C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2B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43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87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59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9B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D4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61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BA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8A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19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5CC378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B25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F7E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A2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27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BA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72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F6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44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B3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4B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EC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A7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D2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FF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F1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65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D3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E7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AA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1C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B6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6A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16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6E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585452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626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B9A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1A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1E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90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50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8C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53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9C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F6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F8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B4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BD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BB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D7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CA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64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75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0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9D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62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65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69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CF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DFDE08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6E4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0DC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B5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CA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7E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69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94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07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96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7F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90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42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9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F9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4F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74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52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37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83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A4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93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CD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D6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A4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6F13C8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17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86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87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09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6E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89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BC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06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8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57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54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E1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35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C2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18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DB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18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8F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59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C0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44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82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E7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25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CA8876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770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8C9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E5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06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C4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DE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D3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07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C5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FB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CD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89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19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31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C7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7A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91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3D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1B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02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4B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59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D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38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F2B47C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592C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B04" w14:textId="77777777" w:rsidR="005D3535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централизованного </w:t>
            </w:r>
          </w:p>
          <w:p w14:paraId="356C5715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81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2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9D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B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6D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FB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6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E8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9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2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C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4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5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1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C5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3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19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FC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0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46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3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F7EB16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B5D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F2A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02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93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F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4D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3E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D9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A1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D5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B5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DD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AD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29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97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43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A4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B8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F6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1F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4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BD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3E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04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E4B71E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0A7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64F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68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20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91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22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6E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93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0B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6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39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9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CC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A2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B5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76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2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DC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59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88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D7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C4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FF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EC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890A5A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F39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F2C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8C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E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CD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C5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39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E7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7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4E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DF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B6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1C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8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5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B1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DB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09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C1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88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EA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55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5F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C6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2A0714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8AA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1A5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D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08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78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30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DB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98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4D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7B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BD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48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39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C0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50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75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C1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8E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4D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7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6A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57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5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FA5234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6E8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4B0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E3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04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EF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16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58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EB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8B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2F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E5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B0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8C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B4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CD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A6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B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54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D2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EE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73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EA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2E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00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296B92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712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941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91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60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87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8A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F5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56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5F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C0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20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03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9C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29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FF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0B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58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02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DE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B4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EC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F9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D0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4C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0A0FF5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1B2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D57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F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C0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53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C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29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B7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F8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7A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6B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A0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09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0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FD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1F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4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AF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9C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6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7C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1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17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67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5B8086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80B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652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D1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51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B4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9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1D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35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3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7E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A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B0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C3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A2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22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15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6E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D0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9A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AB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CB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3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AE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A3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402C39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26D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F4A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74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35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23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B3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22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91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13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9B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7C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73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F5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9C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8F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35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29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5B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92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AF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2B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7A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1C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B2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F0894C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3B6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7A2" w14:textId="77777777" w:rsidR="005D3535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Участок по ремонту </w:t>
            </w:r>
          </w:p>
          <w:p w14:paraId="75CCA582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парогенераторов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6D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28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31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F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B7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81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6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1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5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AB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F3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5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7A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D1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5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0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AC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50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F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C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9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69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5060B76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BF6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D13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51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72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9C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3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BE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86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AF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54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67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FF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58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72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C5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0C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92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D0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5F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99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36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DB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71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E5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C03270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C2F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521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51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82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9D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75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1F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7A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6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8D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0B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66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B0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7D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B1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39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7E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AE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B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9F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5B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98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62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D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89CE6A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136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4AC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B7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97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A4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13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9E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15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9F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92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D5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D0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85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F1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1F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DD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76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18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B5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4F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E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85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40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76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96AEE5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12A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286-1А (286А)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478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1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0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80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AB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BC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3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C3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04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F1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74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BB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68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88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BB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12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08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FF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CA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4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00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C9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46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947455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5F2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286-2А (286А)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6C0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66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65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22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30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0F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1C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90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7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6F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CA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7F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00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97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7D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35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7A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1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9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AC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7D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F0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21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535506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A7C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286-3А (286А)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359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78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C7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EF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65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B8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D5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82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91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3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C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6A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2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6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A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3D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70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53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05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1F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44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E4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8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F4C4C7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D49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286-4А (286А)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4FA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CF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B2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90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1E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26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42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6E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BC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B5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45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E5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31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DF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2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24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46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67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7C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9D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B8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AE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21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E57626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BCB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286-5А (286А)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5F0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44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6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1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05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1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E8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D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06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A9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85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E6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A2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6F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55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95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83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E4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6D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6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49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03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AF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4DCB17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242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7CA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B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8B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F3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26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DF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27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BD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2F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3E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06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BE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2D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AC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9A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A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29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ED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04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81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C3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3B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CB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37E5CD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F36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C54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2A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5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6C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43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03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2C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9E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B6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5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44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57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1D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71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15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E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56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3F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97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63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F2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4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E0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0136D0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8C2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288-1А (288А)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7FE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4C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C3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AB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E2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C2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69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74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01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B2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12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67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73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D8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48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70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5B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49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15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75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E6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CF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08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189589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2C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288-2А (288А)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F3F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6A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97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77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8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41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A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7C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93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2D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91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B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F3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3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B7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0D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A0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A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D0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8E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93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FA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09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94672F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232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288-3А (288А)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57C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21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36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13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12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AE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60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CF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A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48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8C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8C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0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ED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59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C1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ED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74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31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E9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05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82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E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51DAF3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392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288-4А (288А)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968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1D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4A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C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E1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36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EE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1E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F5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46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D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F6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FB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EF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BB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1C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05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98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20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EB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2C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31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16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229E06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FD2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F7B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4 разряда</w:t>
            </w:r>
          </w:p>
          <w:p w14:paraId="5161E733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6B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28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80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0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1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1B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F3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F2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72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96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F3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37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43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54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34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53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22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9B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83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53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CB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47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4BA234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AA8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289-1А (289А)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D25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CF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E8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AC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85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22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CB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C6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FA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08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E5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24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6B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1B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29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EE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89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5D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D3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D3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6A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89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15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0B1B2E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302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289-2А (289А)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44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A8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06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DA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42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7C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1C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CC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4E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37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D8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1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F2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6A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D9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31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1D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C3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AB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AB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86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DF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99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671079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A094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01C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оперативно-ремонтных работ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C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6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8B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1A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9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2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4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D4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25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B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A9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77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0F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A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E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D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FB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F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AA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B6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30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42E007C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915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382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0F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DD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0E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11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6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D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7D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3E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0E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E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31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12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66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71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4A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78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CA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2C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8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32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2F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62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969269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C4E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705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89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9E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B5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72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2E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F3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4E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44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AC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B3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48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C7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A9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1D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DD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EF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4E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4A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1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1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F5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7C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97493B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C36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EC6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2F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5E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A0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07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E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63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C2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91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8B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73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DD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C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7D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BA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E4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1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78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7D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68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68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71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58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787864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FE2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891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3C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8C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C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50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01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0B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DE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46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F6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05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67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C5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6C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14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86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E4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C5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64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3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40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AB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1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90324B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53C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723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1E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2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E9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D1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8E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A5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4B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B1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0C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5E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0E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CA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FD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01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F9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5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38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EF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6C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3C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19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57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39ED91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52E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605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2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8F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6B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F6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FA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3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07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A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17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21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1B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2E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0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E0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61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D8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1E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BE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0E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00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8C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0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8E49B9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0B1F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7915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тягодутьевых механизмов</w:t>
            </w:r>
          </w:p>
          <w:p w14:paraId="1E88E5C9" w14:textId="77777777" w:rsidR="005D3535" w:rsidRDefault="005D35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0A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04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5A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48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2E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49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DE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3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66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2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4E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BE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5A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9D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90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E7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F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5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C8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AC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1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61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06E91E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E50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8E0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E9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11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FC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0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83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15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E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5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C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9B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DB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4E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C2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5E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E9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FC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A8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6C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13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E1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5C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F4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40A601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D03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04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14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8F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29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BA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EB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D8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0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27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31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AC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02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CC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9A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80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F0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E7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D4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01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6A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7E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03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66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6B7933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165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17B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C6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12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EF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A2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73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5F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6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B9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57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28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F4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02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52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81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12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01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95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4D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39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3F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A8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73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2C24E2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8C2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301-1А (301А)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B90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  <w:p w14:paraId="1E0EAA3E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D3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AF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AC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10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59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98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80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92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56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9C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B5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35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FB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2A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F4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27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F5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A2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EC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B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26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F9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8CEC4E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7D1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301-2А (301А)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DC4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3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A0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94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35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0B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8A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5B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B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6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00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5B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C8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9C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83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65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26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BD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31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A2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62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F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AF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458F62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5EF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301-3А (301А)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A7D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8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DA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E5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3B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95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44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BC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7A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1D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A8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AB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3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95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86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8A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7C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04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47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E4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01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89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AD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D9A04C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20A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11B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6C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A8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2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4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A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10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CC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A7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F1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2E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5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E2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20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29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4E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75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53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72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B4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EF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60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8E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A8FC33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B1C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302-1А (302А)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88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98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F1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01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B3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28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52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D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C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06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0A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84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88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63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FD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A7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BA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30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0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02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73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E0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7A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BB97EC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485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302-2А (302А)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C59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24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0B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06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FF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A0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60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33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56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FA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5C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E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1C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FC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AD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F4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73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86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0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C9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AA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34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28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5E1DF3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F20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174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56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0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3D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B7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15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3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84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8E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28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6A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3D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8A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A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27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18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E8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67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75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16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F4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E4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0A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F307B6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036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303-1А (303А)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2A8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92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47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0B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3F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26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9F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F2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1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2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F2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9C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A9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3D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9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14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0F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FC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7D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24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0E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E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C0C4FC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F4C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303-2А (303А)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D9E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06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DA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FC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DC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1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B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F5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0B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C4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2B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3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03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19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F4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F5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3E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AD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BD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D2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16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74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9A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397D19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C27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303-3А (303А)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018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D3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14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2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8D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3F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29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90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16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9B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AB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E6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24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E9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88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39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01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A7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EF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31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F8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DC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BA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91FA3D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E08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303-4А (303А)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52A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2E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3B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5F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2E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E0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2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0C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2C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F1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51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93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6D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A7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85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2E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E4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7C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B0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3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A2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88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7B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754E08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80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27E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  <w:p w14:paraId="12212583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C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5C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AB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47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2A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5A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1C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43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1F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4D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41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F9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72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D0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4D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6B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4A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98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DD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8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81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A6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C9B3F1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D397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304E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оборудования пылеприготовления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2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4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B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B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D5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50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97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2F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50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7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5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C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1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AF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C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B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4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7F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6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C8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E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C2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6261766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80B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D63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6E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7E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96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6F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98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77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CB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3E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EF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DA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B0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8C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FA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C8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FB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46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CC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2B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B3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CB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AA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FC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756D41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FE3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A78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6D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E0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E3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C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29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99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B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FB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63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9D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13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D1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76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37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8A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E7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27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C4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A8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3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86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D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73E640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6A9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325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07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23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07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EA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B3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B4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10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5E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06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0D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66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2A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19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52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D9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EB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C0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8A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58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68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3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9E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7DFE39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4D0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309-1А (309А)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E9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F8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C0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97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A8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3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03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F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36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29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BC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AC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73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BA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4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6C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60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AF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37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7F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2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AE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04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DFC404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204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309-2А (309А)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411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FE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16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3A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30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2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5D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B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10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FE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E5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39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7B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7C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8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C8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B4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67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3D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39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E3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2C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61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EE45BD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2B0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84B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F3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A7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68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AF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BD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3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C8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9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40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7D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6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5B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C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68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F4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3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E9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09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91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39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36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F2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C0E4CA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AA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310-1А (310А)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407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56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9F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E7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38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D2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D1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45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2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4F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BD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78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75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D0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82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1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F7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B5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39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36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E2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25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A11905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737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310-2А (310А)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888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3C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31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E1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61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D5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C9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B8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F7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44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FB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63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0E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0C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97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25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A9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CE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07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3E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71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BE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59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1CE408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FE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FFA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84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9B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6B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2B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9B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92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72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72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8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0A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4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5C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89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B9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AA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03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6C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15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01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DF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B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9C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D63D8A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FBE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311-1А (311А)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8A8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82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C4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F0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56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6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F7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F1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54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22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A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75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AC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CF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0B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F1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F7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C9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E2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F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21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6E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D1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97ECF9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EF1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311-2А (311А)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DAD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08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B8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2E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A3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33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7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20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EB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CE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76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3A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8F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31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51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1E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6B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F1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7E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12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C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F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A0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B5C3BE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678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311-3А (311А)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169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28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B2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AA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BF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AD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2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DE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07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71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9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37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F1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90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25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F4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93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1D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6A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70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AD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1C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2E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C63F1E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F61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311-4А (311А)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B7A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C0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66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A1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F2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C8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1F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A9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73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85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5E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49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B9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21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E3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2A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6F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6B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12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6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CC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C7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0A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5C11B8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580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311-5А (311А)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7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0F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F4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EA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31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0A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E4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BB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B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AA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70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1A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80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25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88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21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75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75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DC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5E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91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0A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D2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D1B46F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A8C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2CD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F7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0F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82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B0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AF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A8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87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96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F6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89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17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F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84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F3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1A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C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92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DE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C9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DE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F9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4C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A8A424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1D5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286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паровых турбин и систем автоматического регулирования и парораспределения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E6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0B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0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29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75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E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9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F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FD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81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3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1E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9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CB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49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87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27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3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8B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43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BD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EB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5746CD6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23E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CA3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7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63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45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87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FA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E9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62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7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BD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C2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3B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58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93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4D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64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4A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ED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56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EE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FE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2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03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D02A93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B6D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898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E7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2C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68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52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8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3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6B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D8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C2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4F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1C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4C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8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2C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18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D5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C1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31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FB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B4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7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0F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E7516B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4B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ABE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D0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1E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67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08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B5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73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17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81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C3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C2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F2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45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19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E7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31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B4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0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8C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45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F8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19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77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429EA2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945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316-1А (316А)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9F6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D9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88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46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04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4F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90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38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74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25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4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3F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5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C2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A1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95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9C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C6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E3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6C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B9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4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97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687A96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4F0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316-2А </w:t>
            </w:r>
            <w:r>
              <w:rPr>
                <w:sz w:val="18"/>
                <w:szCs w:val="18"/>
              </w:rPr>
              <w:lastRenderedPageBreak/>
              <w:t>(316А)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B0B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ремонту парога</w:t>
            </w:r>
            <w:r>
              <w:rPr>
                <w:sz w:val="18"/>
                <w:szCs w:val="18"/>
              </w:rPr>
              <w:lastRenderedPageBreak/>
              <w:t>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C7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FE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4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C4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6C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03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A2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B8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39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F7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54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28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42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13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14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E9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44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37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6F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01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45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F6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8F073C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05A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316-3А (316А)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EA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6A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4A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3C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B4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D1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01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36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BF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BC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6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85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E9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1C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5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94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8B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9E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8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46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30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BB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97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D78F73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567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316-4А (316А)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E8A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04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2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70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75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B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8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3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16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86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83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1F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D8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14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75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AB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A0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1D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87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21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5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DE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CF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5B1EB3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626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316-5А (316А)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1C2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  <w:p w14:paraId="2BFDA445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AE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D1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1A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66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F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6F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54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7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79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C1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5E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06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26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7D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6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79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D8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6B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44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2F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E8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AA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BCDB95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31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661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D6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5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E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59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8E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CE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11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CC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C3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C0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3B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7F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52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B9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A0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B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63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9F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D1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38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4E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F2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A44804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02B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2AD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18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3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75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3D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B4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F7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09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72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FD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4E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C4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94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4D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8E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72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B5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23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96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79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F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E0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29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839781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654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318-1А (318А)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EA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59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08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18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B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0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76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B4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8C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49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DF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32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4D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B9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5C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58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C3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67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7D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91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5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3B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E6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850447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C37C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2273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теплообменного оборудования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44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C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1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C4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BD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2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5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A9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F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A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17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B5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1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5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7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9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6D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A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A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25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8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20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ED512F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9C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D2B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02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20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FA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BD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BA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C8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1B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F5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92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0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D0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86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ED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88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E3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16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EB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7B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18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AE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CD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D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534F63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203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DF0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DB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45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88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8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42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1C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5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AA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0A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2F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A7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E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2C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7F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31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F8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C8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80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9F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1E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F4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61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87D645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500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E60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3B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D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B9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CC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E3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59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20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65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98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1F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03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F8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CF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CC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AA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2C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12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D1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E8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93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B7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D3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23875B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110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323-1А (323А)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449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CD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5C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E6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ED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40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8F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BF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A7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A4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37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18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9E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59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E8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1E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F0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7B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E8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C2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98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6C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D3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187583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8423" w14:textId="77777777" w:rsidR="00FE397F" w:rsidRDefault="00FE397F" w:rsidP="006C7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6C711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-2А (323А)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209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09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27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0C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7E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EA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47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D0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85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9C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45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9A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D6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E5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FC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E0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C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DA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50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89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95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C4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4B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1FE3B8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FB9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9FE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</w:t>
            </w:r>
            <w:r>
              <w:rPr>
                <w:sz w:val="18"/>
                <w:szCs w:val="18"/>
              </w:rPr>
              <w:lastRenderedPageBreak/>
              <w:t>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5F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D0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DA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30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41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E3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61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6F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55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57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A5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BF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BF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50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AD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34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2A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56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D2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CB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11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23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0D67C7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905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324-1А (324А)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976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01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E5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3B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73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F2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FC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AB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C5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A5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68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D6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05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4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89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5B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07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09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0C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B7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2A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9D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CB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850918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F13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B5B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C7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55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F0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A2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74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B6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5A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85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60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47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D2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D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26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A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14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CE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F5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8E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02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51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D0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A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997325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85E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325-1А (325А)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7A7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B3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27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33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88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7B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B9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A5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3F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2B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09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3F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B2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B8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4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F2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78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9A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62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EA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C5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77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15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4E5F4E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FF0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325-2А (325А)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B8E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DA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67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9F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F1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BA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2E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60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11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86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DE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C9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7E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BD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90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B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6A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89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40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78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81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5F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B4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ACFA8C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19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325-3А (325А)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E9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D5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C6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A4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82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EA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02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ED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5F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F1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63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EE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B7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D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43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FA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0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08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EE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F7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D9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2A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F6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DBE54A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019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325-4А (325А)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9F4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40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3E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DD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07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3B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02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CD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71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42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70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EE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49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08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36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3C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29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09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4F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46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57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DA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F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46B453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058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325-5А (325А)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C4E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F3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81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EA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3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5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07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72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D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0E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19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A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A6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07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EE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6E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0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0E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B8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66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C9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C1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163C73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4134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2E06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трубопроводов и арматуры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76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6E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36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F3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6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4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5A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F5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E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53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7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E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0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9A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AF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5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69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CC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1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D0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E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87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72D65F5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B0B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375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F7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7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BE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6C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1F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8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BD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15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37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44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5E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99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2B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C5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1A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FD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4F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4A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BD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40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9C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65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0A9824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CE2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422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7E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4E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76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12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2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60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67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62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82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F0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35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75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7E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C9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97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B0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EC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62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B6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B0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78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3E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03814A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A9E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8B3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3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EC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DD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6A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12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E1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4C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1A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F8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06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17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DA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E1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AA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07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2F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FE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0F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47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5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99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CF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AA2277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531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96A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73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4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86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1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DC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EB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28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39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6A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83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A2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42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E7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2C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01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6B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F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0D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D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54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EC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C6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4D4329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296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330-1А (330А)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A73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94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39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3C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19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7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4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65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F8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0D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64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85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91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81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27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AE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FF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F0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F0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17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88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00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0B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9BBFB3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21C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330-2А (330А)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A7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A2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65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3C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2C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2E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94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A5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0C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5F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67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3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8E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6C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AE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7F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F6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BA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55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55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11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11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75A815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392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330-3А (330А)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D5B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E4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DD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55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F4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06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4B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7C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B2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12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49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12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E5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A8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19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7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79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A5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4F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F4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8F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7E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83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28C78F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C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CA4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4E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96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49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60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F8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F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53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D4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5D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36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49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2D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4E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CC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01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82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44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00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B9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6E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7F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7D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3D246B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1C5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3D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67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FA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BC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CA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FB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7F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0F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67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09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1B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31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85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8C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AD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84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E0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67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6B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B8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AF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1A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80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076F7D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C32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332-1А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A5D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91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D9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16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C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E2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04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17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36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ED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3E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31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A2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5D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8B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04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68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C5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6F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73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6D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94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E0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F746DF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BD0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332-2А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A6E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17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E8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F5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EE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71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B3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E3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F0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24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FF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A0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80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E0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7E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60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73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84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29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5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11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0F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C0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7F8632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4B9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332-3А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9AF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02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C8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F4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ED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63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3B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46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71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D1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42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AF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7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CD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3E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34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20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33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E1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E4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AC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92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09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F87EED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4D7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332-4А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E16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3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40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0A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84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EC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38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D1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D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A5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C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8B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4E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FA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73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BE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5B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1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AF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73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37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E0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1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568D12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D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332-5А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26A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8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8C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C4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F2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4B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7D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0C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09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E3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0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7E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F3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DB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56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1C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85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69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AD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88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2F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EB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18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ED8928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134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332-6А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F29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71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A7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2A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BF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A2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B2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6C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4A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9A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E4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47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E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B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7A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3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27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28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98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2F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8B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19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2E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87699C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708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332-7А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C8C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83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E3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53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CE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24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1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93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F7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0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45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EE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9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C4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F7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8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B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DB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2D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26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3A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D6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61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94D029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E6D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332-8А </w:t>
            </w:r>
            <w:r>
              <w:rPr>
                <w:sz w:val="18"/>
                <w:szCs w:val="18"/>
              </w:rPr>
              <w:lastRenderedPageBreak/>
              <w:t>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C2D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ремонту парога</w:t>
            </w:r>
            <w:r>
              <w:rPr>
                <w:sz w:val="18"/>
                <w:szCs w:val="18"/>
              </w:rPr>
              <w:lastRenderedPageBreak/>
              <w:t>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C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8C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69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4B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8A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0E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C0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D9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53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9F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4D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62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73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0C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A1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34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8A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AE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D1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C6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6B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4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2BBF79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D7B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332-9А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48E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68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0C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74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94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6D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1E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63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3D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02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08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EB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0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5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3C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ED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94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C3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F5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61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38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2A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AE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54D72F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DA1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332-10А (332А)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639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3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B4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8A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CB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B9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84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29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A7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16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16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22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88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B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D2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56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49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45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6B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23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B6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B9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0E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FE9D07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6A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DAF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0D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E3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39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C8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52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49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5B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13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BF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DB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2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43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9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F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E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09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2B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3C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3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3B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56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EC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AB67BE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05A6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642F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насосного оборудования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1F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6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1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3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0A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5E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C2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B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6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0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1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9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3F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B1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54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2D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B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DA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9D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A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9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74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BD3185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8CA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024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C0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A1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26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BF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43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A0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75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58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DD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8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92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8F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B7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F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2A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B6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76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00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EB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D9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D8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2C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C8CBBE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39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FFE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8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A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79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4D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B5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84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D1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DB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D1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3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32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17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FA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B8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5A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E2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83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CA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70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20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5C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28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AFD43F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8C5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377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14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4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68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8A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8E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02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10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20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C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FC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8D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DD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CF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37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24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24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6E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22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7E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AA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24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25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058F79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73D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7A5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B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14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10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8F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F4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0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67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A6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4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64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38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9B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18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EC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9B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D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8A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82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6F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9E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67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C5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0E6EAC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FF0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5DB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2B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4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9F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9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F5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69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50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93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C8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21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13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23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6B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3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B7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3D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27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50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CD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6F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62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26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2DD188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54C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339-1А (339А)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007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2C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F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7B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9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44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D9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6C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22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DE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71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E8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4C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5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AA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30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9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1E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76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CA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E8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7F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6B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DE9039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2F0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339-2А (339А)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626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0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F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E6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D1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7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5B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E6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CB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1C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0C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DB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C0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F6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F3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B4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A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C8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D5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08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31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A4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94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49EDCC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9E0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339-3А (339А)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75F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9B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D5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6E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82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5C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32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7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73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BA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4C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B6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EC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BA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7D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B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86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22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A9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BE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E4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97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2D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229A28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193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E33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CB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91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B9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4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37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50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9E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47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C4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07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C8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7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48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80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8B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40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54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5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6E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9A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0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E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B7DBBC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6AD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340-1А (340А)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8FD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парогазотурбинного оборудования 6 </w:t>
            </w:r>
            <w:r>
              <w:rPr>
                <w:sz w:val="18"/>
                <w:szCs w:val="18"/>
              </w:rPr>
              <w:lastRenderedPageBreak/>
              <w:t>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1D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A5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BF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69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42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97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DD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A1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4C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C0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1D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E3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7D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51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38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4D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26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49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B8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55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A0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86F776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B45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33A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D4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9C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FB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67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D2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79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E4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8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09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04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AC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C2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69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A3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47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0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1D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B5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AC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67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37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CB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B8A88F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0EF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341-1А (341А)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143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87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E7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DA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88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66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C4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2A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E0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AA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0B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4F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6A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27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3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A0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C3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DF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DD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72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11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60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B3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9AE4C2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C00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341-2А (341А)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B07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  <w:p w14:paraId="43E5B7B9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FC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D2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79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32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4C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8D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53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29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7B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6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15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E2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83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D8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42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B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C9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57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90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40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13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A9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0B8EBE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101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341-3А (341А)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1F3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9C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8A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E5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C4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6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3F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0E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9A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4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F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85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76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E1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F5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94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A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3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05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D9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42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30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B0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9F363E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ED9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341-4А (341А)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A0E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88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BF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1D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BD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9F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20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AA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6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3E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9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D5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92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90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83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13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2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02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81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91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4A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A2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22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BEDF56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EE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0CC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6D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C3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34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F5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D6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7F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43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09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3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10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BF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84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4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87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D4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03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A7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C4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72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6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EE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5C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C6DA75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72F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342-1А (342А)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B3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34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28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79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59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39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44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25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BC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7F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54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BC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2F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CB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09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CE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12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A5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07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D1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67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34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D3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AB3C6D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972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342-2А (342А)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42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EE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F0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BA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9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73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84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ED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7D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48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3D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42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E1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03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64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39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DE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D2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1B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92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77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E1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45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03DC75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AD40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D74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сварочного производства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E9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D0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F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2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A3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0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E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2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10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6A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F4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17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D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7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9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E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B7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65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09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B0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66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389E0F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668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762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9A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56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8B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62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95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FB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3D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AE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D1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CF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3B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31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75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89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F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10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95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F6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0B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AA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CF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B1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8C97BD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3A1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E7E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A2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4A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72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F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34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A7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BF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E6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48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63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E4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A9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74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2C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1B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B6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9F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00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EA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7C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55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22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71E489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0E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BB6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6D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6C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AB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3E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39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B7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83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41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6A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D3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B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46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D9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02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15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64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45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31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2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9F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6F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B6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3BECB0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B6A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AFB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C1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9A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3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C8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8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67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D6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D6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E2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48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92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16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09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05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B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E3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36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4C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6E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01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128F" w14:textId="77777777" w:rsidR="00FE397F" w:rsidRDefault="004544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3575B8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4FB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347-1А </w:t>
            </w:r>
            <w:r>
              <w:rPr>
                <w:sz w:val="18"/>
                <w:szCs w:val="18"/>
              </w:rPr>
              <w:lastRenderedPageBreak/>
              <w:t>(347А)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2C5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электрооборудования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F2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23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BF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EA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8E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09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57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4A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C6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EE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57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8D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5B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F6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5C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D2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47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56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3D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9A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96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EC8B" w14:textId="77777777" w:rsidR="00FE397F" w:rsidRDefault="0045448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A6E79D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108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A20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  <w:p w14:paraId="21D17722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25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CF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AC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B1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78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2A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B2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CE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90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37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44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D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E1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89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68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C8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67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19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A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6D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05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83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1490F9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A7C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348-1А (348А)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A7D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  <w:p w14:paraId="4C6459BD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8C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C9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99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61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68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92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5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F9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A7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F8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C1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53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E6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A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9F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4D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D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58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15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4A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7E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14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56A404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D3D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348-2А (348А)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E3F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  <w:p w14:paraId="7553E35A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DA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BC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6F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53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E0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98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C7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8C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DA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F2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78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88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CD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20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7E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28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4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6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04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AA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33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32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A1FE0A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96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348-3А (348А)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A48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  <w:p w14:paraId="17B73C77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52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78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C2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86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EC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66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DC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F6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32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26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BA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3B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07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A7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B8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3B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D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42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6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3D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0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F7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0CFF7B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9D2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348-4А (348А)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26D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73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4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6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65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A4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09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06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11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EE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5C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D2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B4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B5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F7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1A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69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CB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0B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67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A4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2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4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85A26E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578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348-5А (348А)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49F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F2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3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91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15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A0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42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9F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37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1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37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07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3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DE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FB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A3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FC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74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46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6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15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30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18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59B788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A19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F08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45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BC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0E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61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E5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C9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94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6E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B2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C8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0E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B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49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9B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68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D4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10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3E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73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43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58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A5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8130B0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112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349-1А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3ED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75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C5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55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82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1B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A5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E8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88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B8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51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74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44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83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A0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00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DD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7B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4F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AA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5D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8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0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A5AF47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F42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349-2А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F8C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7D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DE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27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15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A4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FB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D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63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0D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60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90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00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0E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05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14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E1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14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68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7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BC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6E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63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735C44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198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349-3А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0E8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63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4F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43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C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65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F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14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0F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DC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4D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32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54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7C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45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F9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5D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3C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D8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2D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26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E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70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E75A7B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E75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349-4А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68C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32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E5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75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9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8F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92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AE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F4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B5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60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D2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65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CC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D4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A5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1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14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5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0A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88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2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12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1974EA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B7E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349-5А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B8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B8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06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E3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63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42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DC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1F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05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A8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43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2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A6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00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30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73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A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A8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59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58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2D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F0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B8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D784C9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7CE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349-6А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CB3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BF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D5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3F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84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7C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6D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E3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5B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5D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AB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06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F0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53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8F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12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CC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DC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21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A5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D9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89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E7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F1AE9B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D25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349-7А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388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86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38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07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1D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62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5F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F0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20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27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3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18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8A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04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6A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83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95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F4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BE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E1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7C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4C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7966ED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2F5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349-8А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5F1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CA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AB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42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FA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E5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8C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3F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28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39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62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66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92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FC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E5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77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55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9C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75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8F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EF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F7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AE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31CB7C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E76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349-9А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5EF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E9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AF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F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63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BB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CA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BC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7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0B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7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F0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1E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5F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B9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87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E7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19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03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48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D0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BB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1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3AC1E9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6E2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349-10А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1A6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81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4F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4D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8B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BB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C2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A0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A5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FF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C9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E5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7B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85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A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BC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A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BD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9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B8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67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48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3C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328D2B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57B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349-11А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27A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45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21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E9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6C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59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F9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78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72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B2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A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AE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C4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D2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0C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08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4D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CD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5B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C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B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0B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B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0195E0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6CF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349-12А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A88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B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FD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DD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0D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05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6E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D7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AD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05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E4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7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DE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9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44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B2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5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30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79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BD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8B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04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AC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8496BB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5DC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349-13А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90E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B4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AF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B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F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B2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12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9A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25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86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40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00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4A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96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70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3C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F4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EA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18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20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12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69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19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4361CF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AB9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349-14А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A4B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A0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71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59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12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41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B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52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69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BD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26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3E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E1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40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44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CD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7D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E0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25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86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87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E5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7A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A35FDC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C23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349-15А (349А)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72D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2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3A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F5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3A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04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F5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69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4C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F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85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00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77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97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23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F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22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DB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65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1F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0F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1F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0F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B5D1B3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9B8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861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4B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DB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EB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FF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9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10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5D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6E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1F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DD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61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98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5C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F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59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7D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55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0C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47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2A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6E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15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07BE40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53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350-1А (350А)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57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01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67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8A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31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AE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EE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59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32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4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F1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55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F4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06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1F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F2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A4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AE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D7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E8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3B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02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BD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63C45C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0BE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350-2А (350А)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869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46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4C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38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D3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84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61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23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2C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B8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08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9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AC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18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BB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0E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D4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99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8B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F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9E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86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EF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81C08A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EEF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350-3А (350А)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1D0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37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B3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43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E2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F2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04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99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D9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D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1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53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CD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EF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F7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4B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4A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91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4D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E7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21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A2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04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EF5FC9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1A0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350-4А (350А)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4FB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C2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55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F9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9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10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78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6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CF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4D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3C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B8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17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2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F4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3D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28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AE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2E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81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52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8C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AC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BAD351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35C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350-5А (350А)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94E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01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B7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B7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98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A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08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B1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7A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3C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77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61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36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A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D9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02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B1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09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D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53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D3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3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EB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00F376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3988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DF75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энергомеханического оборудования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F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09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B7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2C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8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A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A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1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3A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5F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1B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4B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A8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B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8D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9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9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35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2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BC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3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F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622B93C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50A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DA6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83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57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12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C8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FB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7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A1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51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63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70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4A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B5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10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50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AB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5D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74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EC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4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DC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53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52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E2F335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14D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344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2A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94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C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6E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D9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37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7F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93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7F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F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48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2A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53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70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58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F0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4A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28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50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7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B8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17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1D0F67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A0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353-1А (353А)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29D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CF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7E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07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B5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E9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2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84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57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B3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ED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D5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2A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37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9B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65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D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ED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FF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47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8D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A9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FBB220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37B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353-2А </w:t>
            </w:r>
            <w:r>
              <w:rPr>
                <w:sz w:val="18"/>
                <w:szCs w:val="18"/>
              </w:rPr>
              <w:lastRenderedPageBreak/>
              <w:t>(353А)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8D6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ремонту оборудо</w:t>
            </w:r>
            <w:r>
              <w:rPr>
                <w:sz w:val="18"/>
                <w:szCs w:val="18"/>
              </w:rPr>
              <w:lastRenderedPageBreak/>
              <w:t>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7B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B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14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34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F7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95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FC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D0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4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16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B6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69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2F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B1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D3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EF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01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BA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8A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22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4A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97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DDC45B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8AF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353-3А (353А)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9A6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  <w:p w14:paraId="0B430A87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2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8C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CB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BB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5C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BD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39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FD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2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3A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8C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A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A2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98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A0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6C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5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D4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13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C0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03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87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C3105A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678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544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  <w:p w14:paraId="0F960423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7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79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AF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40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1B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45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20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AE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C8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7E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F6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3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4C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CE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3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9B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D1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19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68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3A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62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7A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35B23F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CE4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684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9B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FB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A5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C9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1C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AC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C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4D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27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1F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14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EB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AC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A5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A5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5F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1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7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AC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B5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F4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1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0FAD9A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673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355-1А (355А)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64F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BD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A7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5D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99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C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94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B0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D7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D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98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D9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88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05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31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B9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4F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8D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28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97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23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C2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E5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A5736F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6549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9E92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обмуровки и теплоизоляции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D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B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3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70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8F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9C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38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C5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03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7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77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2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38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F7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DC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4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2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14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48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F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13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6E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4CCF67A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3BB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961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EC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FD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FD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AF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45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4D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3C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4D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03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D6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5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6C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A7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4B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2D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83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A5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04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F2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2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2D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00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CD5D12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3A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DF9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C5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4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AE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66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03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C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39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05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B3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25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2A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77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F8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63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AF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0B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0D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13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73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77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FD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32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D15180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648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0C7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37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D4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06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8B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F4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AE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4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ED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AE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C8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9A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40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F7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39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30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9E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F0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DF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95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FA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97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48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94756F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3F3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4B8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F0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02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9C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A2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DB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8D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0C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76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B9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F4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C4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72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51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D2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5A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31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E2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7F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09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D3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DB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A9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CBC1DD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B4B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366-1А (366А)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95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75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33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25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E7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5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2D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21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52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A6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F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E0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3E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8D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DD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42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7E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14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42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B2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1B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E9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CF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F495DA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E72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640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89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F0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82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D5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3F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3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3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82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8F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35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A8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D5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49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FE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F2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9E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56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C8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0C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EB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C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B5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8E59BF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379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367-1А (367А)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BCB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DE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1B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13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E0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5A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E9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FF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AE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6A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DA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3B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8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71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1C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3A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EA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91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90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E4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2F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75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0F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A23324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AF9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367-2А (367А)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2C8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C8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1D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D8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8B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D0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4D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F8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C3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40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CA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D6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D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73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5F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DA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85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2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B8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1F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BF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57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86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945383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F33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367-3А (367А)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210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20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2E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33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D2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62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7B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9B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4A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A1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B4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54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BD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3A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B7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34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90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C6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C6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05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31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57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2B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12EE70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177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367-4А (367А)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957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5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1B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37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8F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9D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C3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F3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E9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93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31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50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A7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F4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82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EE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F9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39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E2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BB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B8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A6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5E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97D235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103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367-5А (367А)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FBA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F2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37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D8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FF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0C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34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00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9F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E0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8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37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B1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E3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E4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BA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53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6A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CF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17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5D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B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32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319D4A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ADE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367-6А (367А)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7DA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80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F9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D4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64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5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18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D6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91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EC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26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B6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3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3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F6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49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0B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C9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00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FA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2F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8A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A7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E5FC73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7A2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7EA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F8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E7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36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E5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ED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D9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2E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39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66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F1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EC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18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9C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96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DF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77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AB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95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7B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48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C3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22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D20061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17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369-1А (369А)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6B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FE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7C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F0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4E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E7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49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B5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F2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1F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57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A6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9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C5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46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7F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E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7B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AB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1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B3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C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88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D22DA8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165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145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6C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54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20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0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E3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E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60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E7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4E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0D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0F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DD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B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D2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62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3F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B9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81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6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83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23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0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50B6F8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AA6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370-1А (370А)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720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D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3B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55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9F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61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C5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1C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D8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B2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05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0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45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C2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77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83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8C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6E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AB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4F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10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3C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B3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EEB14E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E7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370-2А (370А)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E94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F9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E0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68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0D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CA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97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24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F2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84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4C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B9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B4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1A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A0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C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AF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94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17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7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21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C9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29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8EC271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43A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370-3А (370А)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288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C6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BD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17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6A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65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D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9E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A4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4B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48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E1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9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54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FE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CA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91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90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10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35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45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4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5F021B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C7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370-4А (370А)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48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7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0B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34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0D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74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5C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21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5B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C7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EC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97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0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C5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78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A7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F8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9C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CC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9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32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E1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EF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CE7C09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271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370-5А (370А)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C33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1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7F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18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F8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41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59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E1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C4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9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6E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40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D0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D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95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C5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57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C7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65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85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CF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1C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A1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082161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BFE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370-6А (370А)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444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19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F4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FA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A8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26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CF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9F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6E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E4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61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F5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9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03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9B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61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6B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D4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56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47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84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A6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8F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2A3062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D39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370-7А (370А)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04A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53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52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EA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AF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62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F0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37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F6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17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F2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DB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A6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27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F3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85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93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71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C7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4B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0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7A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97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74B220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627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D3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0C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9C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AB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B2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BF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E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B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C0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21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2B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09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FE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A6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EE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63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8D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29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72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9F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A4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4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CB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5CB7E4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95F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371-1А (371А)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93D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F7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2D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58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B8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7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B8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AC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2B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64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DE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14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69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38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40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D6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64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5C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49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3C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91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DC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6A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FE0FBC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9D2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371-2А (371А)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4EE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28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FB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E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CF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6B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CC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6A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C2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42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30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C3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34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74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7E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C0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E1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41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4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F5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1B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F0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D5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95DA55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0BF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371-3А (371А)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EAE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5F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C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C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FA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82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0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6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2C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1E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EB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C4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F2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C9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47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45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13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A1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F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6F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E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CA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67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AF457B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824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371-4А (371А)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98F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C2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3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B9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A6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FD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8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D7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8A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3B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08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D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50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6D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AF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3B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46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68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94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7C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43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AB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8A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69311F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117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371-5А (371А)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6B8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F2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59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07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9B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5C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BE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36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17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C7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78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79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6E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9D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4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0E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31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5C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3F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DA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51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B7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37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0F3F5F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A2F9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0DAA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зданий и сооружений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9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C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A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D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6A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6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B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CC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5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7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4A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D9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9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CC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3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E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58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F5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4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31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E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FA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1CF5E55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977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737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8D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54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60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34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D1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29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1A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B1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5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C5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A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E5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77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07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6E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0F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C6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57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3F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AD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EB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B3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CDE7BB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DA6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6F5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по монтажу стальных и железобетонных конструкций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33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E4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DE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0E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EF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69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8C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63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BF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0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71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5B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F9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8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78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D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69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CC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E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67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E9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7E2E" w14:textId="77777777" w:rsidR="00FE397F" w:rsidRDefault="00C0622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08A757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B62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E97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02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FB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60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F7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DB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0C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CF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33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8E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A5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4C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08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B2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65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BF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7D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C8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5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DF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3C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02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7A22" w14:textId="77777777" w:rsidR="00FE397F" w:rsidRDefault="000729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9B6CAC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487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382-1А (382А)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504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67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92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E2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A9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1B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53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2F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58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1D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1D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CD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63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B5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C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D6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FA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18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37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8B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AC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6F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706D" w14:textId="77777777" w:rsidR="00FE397F" w:rsidRDefault="0007297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D46C6E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10E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1FC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обслуживанию гидрозолоудаления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A0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97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D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AF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A2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09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7B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4A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3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7E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3C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30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9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5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AE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DF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F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3A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C7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1B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1D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2F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65EB5BF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38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4EE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06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FA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B1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EA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B8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8A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15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B3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62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BD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9E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B9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46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D2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42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3E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88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A7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A5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44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66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F0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143FB1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E35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24D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2F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96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89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D3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7F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FF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B0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1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D1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FC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8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3C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72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87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F1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7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93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3B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38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73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84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9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535E89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B35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24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65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E0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CB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46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87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64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CE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AE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34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8F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B9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69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03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6C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5E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B7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0D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3E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03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04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8C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F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52D225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F4F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C18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61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1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AA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04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7A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D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BB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75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F9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A3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ED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D2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7E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30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D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B2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40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26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6B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E6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8C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91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B5E5A1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965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5CF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AB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67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66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40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35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02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3C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B1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84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DF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EF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F3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28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C9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9F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5B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EC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31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FE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65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95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20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56B1CE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5A6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388-1А (388А)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16C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B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BF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33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69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FF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7A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EC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FF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B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4C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68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3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4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C8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2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74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E1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3A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94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93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6D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D4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819E97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E47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388-2А (388А)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55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57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28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41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AB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C5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09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6A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33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69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DB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E0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C1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5F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1C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0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4A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B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7C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A8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7C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C7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F4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EB2037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802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388-3А (388А)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624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5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8B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F2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9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B3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D1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36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9A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08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99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0B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D5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6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9A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5B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F5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DB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A7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C8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B4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B4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5D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04FC0B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FCF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388-4А (388А)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B9A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87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03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BF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6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40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8C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DC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AB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24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D3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F6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A2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81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0A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D5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E3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AC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32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CE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A7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1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FE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7C4BB6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F96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260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C2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26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E6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B2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7E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02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93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16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64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7D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A4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1E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DD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E5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A6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30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63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A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96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2A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10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15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668C8E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699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390-1А </w:t>
            </w:r>
            <w:r>
              <w:rPr>
                <w:sz w:val="18"/>
                <w:szCs w:val="18"/>
              </w:rPr>
              <w:lastRenderedPageBreak/>
              <w:t>(390А)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325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ремонту оборудо</w:t>
            </w:r>
            <w:r>
              <w:rPr>
                <w:sz w:val="18"/>
                <w:szCs w:val="18"/>
              </w:rPr>
              <w:lastRenderedPageBreak/>
              <w:t>вания котельных и пылеприготовительных цехов 5 разряда</w:t>
            </w:r>
          </w:p>
          <w:p w14:paraId="32B4A43F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D5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66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1C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4C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06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62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D5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C9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F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C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7A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D3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21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05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A5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4D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50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3E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7F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F3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95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3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CFB2EF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462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0B0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  <w:p w14:paraId="383CE29C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57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B2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AF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E1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9D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49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E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80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F7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88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1F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E0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F7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04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32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28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C6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80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46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85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35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42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84333C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37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391-1А (391А)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3F9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A1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31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86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E8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25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DC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84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1E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8E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7D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C9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F5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40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9E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3A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37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4F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82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F0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19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A5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91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7C8267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AB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391-2А (391А)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16B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D9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CD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1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B5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EA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0A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87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A4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14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3F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03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58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6A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80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C0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A0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31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D7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AF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AE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C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89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66EF95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BCB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112E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техническому обслуживанию железнодорожного оборудования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E1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2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FE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A2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2A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C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4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B0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5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41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F0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D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F6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BE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AE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6E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76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2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D9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F1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A6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F2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C6F3CA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D30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8B8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DD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91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B9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21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48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72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F5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8E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44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22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B8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C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B2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8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33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66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71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64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E6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B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5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67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826949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F4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CE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E6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88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AD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CF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18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95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21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6D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49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D4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09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54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5F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7C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64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46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BD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4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13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1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C3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BB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ABABF4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932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929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5B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99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3C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23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1F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94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B3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70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10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88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30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FD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FC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FC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BF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D5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D9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4D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A1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AC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8D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51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A3F201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EB8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45C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80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9C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9D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C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0E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19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D2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D5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CE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E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D2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6F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2F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7E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A5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A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0D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2A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3B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00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8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1D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5E605B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0A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402-1А (402А)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011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D4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4A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FA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3E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44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B7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D8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A7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28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30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5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C4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2E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CF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4C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F3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A8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BE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3A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C8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65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DE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3BCB84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466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F47F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оборудования топливоподачи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85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B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F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6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56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F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7B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8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B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D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07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BD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8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9E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5F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A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D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7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93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EB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D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0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2382D4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AE9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54CB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Бригада по ремонту вагоноопрокидывателей и вагонотолкателей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DC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1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52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6D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30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3D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2B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E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4F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E2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C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27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3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B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74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66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A9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DE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4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4A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755EE86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C73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6AF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3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B6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0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30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34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B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97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F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60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F1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41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3E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6C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AA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0E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F6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FA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75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BE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2E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A1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AE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1D43CC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BF7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410-1А (410А)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CCD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05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D4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2A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4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D4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2D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E9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27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0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35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0A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46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C2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E3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5C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F2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D0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8B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B4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FD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EC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AE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F24BC3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2CA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410-2А (410А)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35F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38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26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A7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75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4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99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CA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A9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9B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3D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25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00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9C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53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93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05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55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1C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C9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5E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C4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13EA48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CEB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9CA5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Бригада по ремонту ленточных конвейеров</w:t>
            </w:r>
          </w:p>
          <w:p w14:paraId="50D847A6" w14:textId="77777777" w:rsidR="005D3535" w:rsidRDefault="005D35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7F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B7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F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2E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52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93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D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B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67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84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AA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B2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A8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53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4E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F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0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A4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31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5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1D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3D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E4AFFB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E3C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122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</w:t>
            </w:r>
            <w:r>
              <w:rPr>
                <w:sz w:val="18"/>
                <w:szCs w:val="18"/>
              </w:rPr>
              <w:lastRenderedPageBreak/>
              <w:t>вания топливоподачи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1E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57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5D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B2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1F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B3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7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C8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5C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D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72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A8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0A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B1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C1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F1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0B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15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47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FA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20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43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303E18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F4B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ACC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6 разряда</w:t>
            </w:r>
          </w:p>
          <w:p w14:paraId="6B0A27A3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79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88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1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22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C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8C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34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1C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F1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9D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6C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80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37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4E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C1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CE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31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23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51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FB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73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47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55CDCB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5D85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859F" w14:textId="77777777" w:rsidR="005D3535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вспомогательного </w:t>
            </w:r>
          </w:p>
          <w:p w14:paraId="0E89D11F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5A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2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9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77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1D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67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1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F3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41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B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DE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4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A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2C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85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CE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D7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E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E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D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D3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5AE3654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A8A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30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C0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C2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0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A7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6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94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3F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00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99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CB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09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5F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8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DB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E0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62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A5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3F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D1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5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4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C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179CD5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850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196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B0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E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8F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70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A8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D3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C5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39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11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F5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EB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86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A9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40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1E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9B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53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D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92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54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CF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85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CE6C6E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83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343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BE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09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DD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94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D6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FE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0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29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04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8F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F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C4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29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26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77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B6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15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CE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C4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AB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54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B5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539FAF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2D2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56C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60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F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E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9F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BA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A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7A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D6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93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08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52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F6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AB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3D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1D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B8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D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2B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E5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CC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C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45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47590F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EC5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9B3E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ремонту и техническому обслуживанию компрессорных, воздухоразделительных установок и газового 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7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66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FD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9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02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D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E4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14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14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95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EF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2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3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4B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8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68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D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4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F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CC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78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B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C13ABC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EB2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848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D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D0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B4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96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2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59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FA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C6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E0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54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7D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51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96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08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23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DE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9D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74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FD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A2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06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7C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9BB8BD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761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1BD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A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2D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7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58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8F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A9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0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24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43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4E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85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8D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B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5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3B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F4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D3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EA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5E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67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A2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92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C3D907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AFF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700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43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D4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4D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10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8F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65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BC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77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64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9D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D5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1B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29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F9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C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3B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2C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3A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FB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69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A8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7B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A68B9D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2F6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59E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4B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DE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17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AE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58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15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4C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89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C6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07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35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F0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6C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A9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5F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EA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98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A3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10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4C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D8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41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A524E1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46A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425-1А (425А)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041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43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6D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3A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4F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95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B9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CF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7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44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74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20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7D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4F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27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C0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A6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31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0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41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E5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6A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25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F95401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C990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6C08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по техническому обслуживанию и ремонту грузоподъемных механизмов и малой механизации</w:t>
            </w:r>
          </w:p>
          <w:p w14:paraId="0BFD5D21" w14:textId="77777777" w:rsidR="005D3535" w:rsidRDefault="005D35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30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16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60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A8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C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1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D5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3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0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9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5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6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4E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C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51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66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A1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63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1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5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18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89E627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74D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0DF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81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14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91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4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19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EA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1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CC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1A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7D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FB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7E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47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63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D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52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92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C7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9A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C2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3A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A8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A86226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48B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CFF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88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AC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AB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8F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DA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77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AE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F8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A2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67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5F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7E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29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49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6D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60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DD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4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65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80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A1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DE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0F12A0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154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C1B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E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4B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E9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4D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35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C6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7F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F3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E3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C4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5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18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23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B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EC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45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BA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9D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3F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7F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84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7B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4CE372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A1C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B7C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B2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1D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96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B4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94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2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0A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2E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1E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65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32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2C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73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92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46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8F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AA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8A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C8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17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C4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F2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B490D2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B0D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430-1А (430А)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0C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</w:t>
            </w:r>
            <w:r>
              <w:rPr>
                <w:sz w:val="18"/>
                <w:szCs w:val="18"/>
              </w:rPr>
              <w:lastRenderedPageBreak/>
              <w:t>товительных цехов 6 разряда</w:t>
            </w:r>
          </w:p>
          <w:p w14:paraId="5E71F5DE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26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3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EC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D5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6F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0A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BA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E1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CD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CC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A0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B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AE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0A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2A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F0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27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D3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16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25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21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02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8F3437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3F6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430-2А (430А)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08A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4F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8C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D8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62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41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71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52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7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BB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F1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5D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D1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5D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D1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2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D8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58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CE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3E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DF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C0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9D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D13CA0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130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FBD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2A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9D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17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3E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98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2D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C3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12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F3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4B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91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7C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A6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0D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26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8D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96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04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DE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92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3E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10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4A2B493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496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431-1А (431А)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E77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86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98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9C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58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0F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70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39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1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5F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BB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94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B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61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F5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E5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E8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E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81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07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C1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C8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1B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774852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07C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431-2А (431А)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973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FF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18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ED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D6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DC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93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E8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96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4F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73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16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28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31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84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85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2E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E7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B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37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EB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AB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98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CADB60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6F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431-3А (431А)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71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4D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2F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9E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0D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EA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94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18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BF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EA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94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D7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2C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CD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15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7E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22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B6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6C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55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92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AD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66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E5B1A4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65B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C73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43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54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79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6F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E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1C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FE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F1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BA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55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55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7E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87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7D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BB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D0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64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28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09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29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95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B0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08DB88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B03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433-1А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5F3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37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0C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8A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2A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A8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61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4A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AA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32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18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48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C5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73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29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82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25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F6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21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D0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6E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34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AC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389345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9F2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433-2А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91E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73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89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37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34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6A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C0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DB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A0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5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2A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F5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7D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7F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AC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E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1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F8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ED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C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6E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7B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A3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3BF5399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C26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433-3А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AC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98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33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A3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CE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D8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75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3E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E3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03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4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5E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90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43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AC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67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32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DB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AA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BF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7C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F9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C2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407E87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1B7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433-4А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9A5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F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28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63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4F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76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2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D9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A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F7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2F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7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69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3B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15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D0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DE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48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4D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40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7A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36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A3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0BD34BA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090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433-5А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204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F9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99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E5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C9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08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20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33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ED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A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20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A8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75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B7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BB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CA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FA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28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5A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31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F0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1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70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2F0DFDB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862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433-6А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9EB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F2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9E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E5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65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E3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EA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BA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B0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F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ED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A3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5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3B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4E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06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C3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0E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70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1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F9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28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4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505C335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34B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433-7А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59A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1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B6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54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5F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50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3B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4C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F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F3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E5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BB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24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C8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D1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42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60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B0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3D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4E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E8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1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52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1199ACD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9F2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433-8А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544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  <w:p w14:paraId="05FE7811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2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FF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9F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38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97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95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88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B6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AF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A7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83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57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A8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9E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FF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BF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54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44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27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4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84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19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6BB0F6A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08C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433-9А (433А)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546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A2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59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98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A9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B2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2B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1A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FB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65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78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36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DE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29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10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23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8F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E5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9B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5D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B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B7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17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397F" w14:paraId="7557CB4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A40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5900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Механические мастерские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49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1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3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6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B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30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52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E7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A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DE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2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E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54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BF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2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28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FB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5C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8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9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3D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E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7C28D4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2DD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9E2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05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6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E1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41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B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93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19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1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0A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5B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77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D9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45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F0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B1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5F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B7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84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C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BF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2F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1D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FDB018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91A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F03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3B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63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2A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1C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A2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05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82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BD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03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9C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92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C5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AD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DE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EE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69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C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46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0D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CC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CE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70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BDCF52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83C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436-1А (436А)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BE0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6C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B9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E7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60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1B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84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AE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7E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48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D0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06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FF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99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B4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56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7F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F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86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0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F5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82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8B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20CDBC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C67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83D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FE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29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4D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F0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8E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DA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19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7E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CE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A8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6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2B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73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42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D4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E0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E1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75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CD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E4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DE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66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DC60E6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90D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9EF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E3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D6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05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9D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F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A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EA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8E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10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03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27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9D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89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38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85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50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41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28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62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9E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7F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D0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EABB62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371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7E0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3C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25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C3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12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F0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0C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51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7A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AA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52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56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9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F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41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B1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E7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93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01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F0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66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A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BE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166F62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AAD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440-1А (440А)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EE9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E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E0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F7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34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05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0A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B3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D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1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66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5C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F9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8B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94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9B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A2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10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3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15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DF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CB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FB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B30F63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2CE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440-2А (440А)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C2B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C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3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BF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E9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03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49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61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1D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A3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9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7B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CC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DD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39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92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0B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82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8C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06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8D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A3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24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6B084E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7B8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441А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413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68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D2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FD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C8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18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4A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C2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0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AE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B3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B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F9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57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7B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50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B2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6D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AD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EB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E4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FD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34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0D6FC9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9E9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441-1А (441А)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B7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D4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4F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A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CC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67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93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1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BD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E1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B2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43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41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6D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A8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42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9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D3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6B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4B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B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53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30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A57C36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F19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441-2А (441А)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10C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93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13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25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2C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A4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2B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07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0B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4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D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59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3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84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57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25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5B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90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D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A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64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9E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BF0C28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351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6AAE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E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8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60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CC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1A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D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E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31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CE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0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02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7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08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6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3F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34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E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68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E8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5A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A3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18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0A0428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1D9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2F6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90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8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8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F4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5F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EB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91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FA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7B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F0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BC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75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68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37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BB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80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F4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34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5C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D8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AC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B2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CE29A8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365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A19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12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30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BE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6F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AD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E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E0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97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8F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6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E0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F8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B2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8E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F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99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B9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7C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5F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C3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16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EA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A31775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2A8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204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2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78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9F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B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2A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7D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E4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13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1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71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6F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44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70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A5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85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1B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7F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71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E8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0E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77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D1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BC1DB8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5C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0F4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B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E3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60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DD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56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3A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4F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02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EC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DC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DD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4A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98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2E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DB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21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3D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C7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C6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A4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51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7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ED94B4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8EF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4C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7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11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A4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AF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6E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88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A4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0D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B0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AA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6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DB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5C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25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8B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AC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6F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9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77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2E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8A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C7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10F368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78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4C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23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52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3B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DB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86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9C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02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F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89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80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22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C4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87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E9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B1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1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66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49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64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14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C2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53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84356B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BD1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01F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центральным складом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20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B0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DC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56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61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82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2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7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61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EE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92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C8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10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2F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17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96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9C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D7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9A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2E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C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50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98273A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BCB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7F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центральным складом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0E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5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4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6E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8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DA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D6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CE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2E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B3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36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E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C7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96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E6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B4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74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B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B2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C0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0F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4C5CFD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7A2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C00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67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01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7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C0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66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17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B9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8F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B3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62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5F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C4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44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81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99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D8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D4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45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88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0C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81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B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C6E0DF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C29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2A9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9F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83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20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BF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57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2D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68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E3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51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EC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56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9B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3D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F9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6B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04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06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6E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94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3F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62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64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0E9E82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D6A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B90E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управления делами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16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E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63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D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20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6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B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EE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FA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7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2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20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13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0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A4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6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D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6E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F3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D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7D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B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562A309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175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03E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72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B1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5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1C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3E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F2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3E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E1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3F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0E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AF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F8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0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A2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AC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FB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E5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40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0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C9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8A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66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D495C7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A5C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1D6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15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2B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8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60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5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7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EB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D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DD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0C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EB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4C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C9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35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C8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A2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4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ED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81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C0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3C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4F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F55000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1CD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501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05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57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B7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CC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0A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51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A0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6B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0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6F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ED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31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AF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DF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C7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44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7C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3F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1B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FB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42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3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D2F680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1D5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36A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40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BE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E2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B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43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93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02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52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60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E5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0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7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26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B5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AC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6D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B8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80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3C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F0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0A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D8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6AF23D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479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E8B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4F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1D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B0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6A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8A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7C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ED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92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AE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A2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E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2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7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21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27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40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A1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D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FB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E1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E2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03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F5DF4D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04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7E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45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39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C4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CD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A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67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E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E1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29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2D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93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5E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34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D6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1C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FA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A6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72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97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5F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D8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97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7B0A8C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2D0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B179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хозяйственного обеспечения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3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0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4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6D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15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4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8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1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5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0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7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9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C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9B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BE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51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A6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F2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F0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49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A6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B3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7DC2691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46B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D1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2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DC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6D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85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1C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35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0A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E4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22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CC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8E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6D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9F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CF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E9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20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3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79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1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EA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98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AF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AE8C8F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F4B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D3C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0A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F4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7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0B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B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6B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40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7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E8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4A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F5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C4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B5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79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BA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D4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6B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26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F1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28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28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C0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BF3DF3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CD2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4E4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A0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D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32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78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36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CE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C9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22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FB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56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1A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06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72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A1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62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3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39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81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4E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06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63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FD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95B3F1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5C8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AA8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67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73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CA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F0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75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62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1C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06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7B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72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F6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0F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F6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F5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77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4A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C3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F8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5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9C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4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2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513B1F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DB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0F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24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38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EF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79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60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17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7C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D5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63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B2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2D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E7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FC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E1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D0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12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71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E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68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17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92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47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408D65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A20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A05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1E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4F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FB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66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37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FF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36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83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BD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DA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C9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1F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46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6E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12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1F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43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90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36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0C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B7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5E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2313FB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ECE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27F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65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33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A6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FE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C6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73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2F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CA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7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C5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8B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B0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F1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F5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A6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0C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CD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74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05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79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92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B8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A0CD91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63B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F57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DD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6B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8D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2B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74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7D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F6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D5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52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70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74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49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EA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B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5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1F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21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8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E4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4D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35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06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139B98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C9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434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A3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7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E8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2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38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0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6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41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C8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AD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61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B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92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A1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59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13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6D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19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B8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1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92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FA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392B24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05E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0A1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3E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15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82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47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3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51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C0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24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5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4C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23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B5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F7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02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D7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AD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EE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5E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30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FD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89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1E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FEBB25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8CA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CEF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DF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AE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0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23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47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46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DF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B8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E0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7F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B1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D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C2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B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DE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AB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C2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B8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98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A3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DB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CC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D07B10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82B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EC7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3A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BD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D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9E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A2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6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8B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59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8A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CB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45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79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93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50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A7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35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5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AC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BC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B7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CB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5B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A08330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635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B59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D8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B8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6C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9A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52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91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A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6B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B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D8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60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83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FF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AE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C3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06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2E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8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A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AB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14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6B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F2E737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728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4B4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EE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7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4A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9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A1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B9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EE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59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72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2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6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15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E3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6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F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06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D5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8F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A7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0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94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43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C9AD4D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4E1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210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AE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9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BD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8D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9E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1B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C3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6D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24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CC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AD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E9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0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80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D6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C4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8D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65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5B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4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93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B31E44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1DC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CF3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DA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D3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C1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37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A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06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5F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11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2F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83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E7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AE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1C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E5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34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C4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C3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F5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68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3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D4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68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672412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343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FE7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14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C8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2D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D5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74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85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47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BE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CE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7F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DD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7F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C4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3C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9B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6B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00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46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00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4A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70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39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1C37E0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6E0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DBD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4E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0A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E8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84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F3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8D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3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B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09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9F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EA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85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FE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EC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7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D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22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74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60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02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D1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11433E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A65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4DD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23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4E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F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CD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D1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CE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AE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02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8E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73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3E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5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4E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3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E6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37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1A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5D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16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29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6E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F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094F23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BFE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50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AA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36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F3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41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1D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6E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40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C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72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7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A1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0F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F7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E4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90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E9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E7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1B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A6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C8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6E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3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817C40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30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783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C1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E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D7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5A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0A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5D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46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0B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E4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B8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F9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46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AB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4B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6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80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3F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2E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AA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A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15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35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BF6396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AA2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1B1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62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84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3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E3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A4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D4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A2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2A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55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19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77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C4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D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EC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9E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1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F0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AD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2A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BA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85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58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62C720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A13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025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90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0B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A6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91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E4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95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32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A0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53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23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CD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DD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5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DA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E4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14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1B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AE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FE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F8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F4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5C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ADDE22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E20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6FC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A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E2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26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5E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9E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BB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D0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3B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84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36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93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71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C0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CC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BD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48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10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A0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BB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02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5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C0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2A30DD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EBB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DD7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31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18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B2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0F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06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0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86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42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5F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7D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68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5F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36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F4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24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6C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43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F2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18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D3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42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C6B30F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AEF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8E0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1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40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9B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64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DB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8F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FE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21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A7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3B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36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52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FE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88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E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1B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C9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61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34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A9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80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CF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44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B93BD7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9A5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072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1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8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EF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2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C0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A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BF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A7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09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17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7E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56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36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65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A9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F2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D1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CD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64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9B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81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A6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F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26C02E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432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04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1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95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9B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BB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CA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6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5F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50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7D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56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A7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97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AC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AC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8D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78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7A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24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27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A4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36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C7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12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99A3AC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8E3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D19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1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45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5E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21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0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2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AB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71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73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E2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C3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D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B4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7A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5A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15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BA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93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89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B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8B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49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0A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3565BF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C9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C12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01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60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16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43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72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38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96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77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4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03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D0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6F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4B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34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8E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67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E1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B4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1D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09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DB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AE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38DCDF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1E34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7F31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транспортного обеспечения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D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D5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CA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3F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38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C0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D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11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3E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56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6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59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4E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4B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D0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05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2E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0B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13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63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F7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E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4C634CB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BE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9CF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2E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FA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97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2A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6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4C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AB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9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FD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CC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3E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D1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F2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9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EE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E6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36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A2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35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28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B4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2F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CC1550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85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9C9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33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2F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57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B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F1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9B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4B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6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60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2C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9E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18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BB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91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15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D2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4D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63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61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75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E2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A9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E90676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D34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B1B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B2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65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EB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DD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C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A2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9D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F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AC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4B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D6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B4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4B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E7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4B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37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FE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5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33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2D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E2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23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4CC3B3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924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CE2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09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E0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4E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3B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76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A9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85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D5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24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4D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A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BE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CC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2D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F6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D5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21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C6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FA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C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C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08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0BE562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3DC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560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26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78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9D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2B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FC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72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89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15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EF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51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D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A2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11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99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81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1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4C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A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50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6B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39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74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700010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5DB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91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08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30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3E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5B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49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9C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B0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14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DB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14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16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03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FF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B4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E6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01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57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F6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D4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6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FA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62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ECD92D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EBB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F9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A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F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7D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C2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F6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EE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E0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71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84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21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F2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DC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A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32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9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C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11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50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C8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0B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8A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0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FD0CC0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C6F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375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7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FB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C9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03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36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BB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E6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7B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84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B6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FF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63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C8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CF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A8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6A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F7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EE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0F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2F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4F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0E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03AA98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1D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C7A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BA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E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94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74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D6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A1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FF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F0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C1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78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9F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E5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2E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11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D0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AB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03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86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56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88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4F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D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E656B4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580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190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28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5C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6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22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F3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F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1B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4B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3B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A2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09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59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1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47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A1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DF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52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4A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1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04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5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27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182BA8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EA7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C99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80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25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FE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61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C8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5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B2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7B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31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05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2B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64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FC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C2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F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AB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FE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C1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08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D5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51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5F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7E4E51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48E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A62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B5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64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65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5F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D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26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A6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0A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10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89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B5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73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12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DD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19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5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58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0D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E4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2E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BC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DA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996B6C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78F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064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93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26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2E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5A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7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03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49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3D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1A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64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45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3B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AA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C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EC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EC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2C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C9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4B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9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B5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A5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79430F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C31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3E6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9D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A3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F9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0B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8C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E2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F6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61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48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B7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31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69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85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43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F1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70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90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81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A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1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8F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14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9DE3A2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B1A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FEE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C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1E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29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8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98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F9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CF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31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00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4C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D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E1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A7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7C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9C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48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A2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62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3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1B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73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9A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15A3F8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279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868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5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FD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33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39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59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96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B2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BD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A6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74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21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99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7B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A7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E4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4F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5E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54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1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1E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E7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3F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87C17A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6B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912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D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AB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2F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28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7B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FF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15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B4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3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B1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24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20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20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7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D0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58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24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62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78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B4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BB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7E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757E8E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B06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F22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85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B1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99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A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68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ED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35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98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7A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7A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0D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61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88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49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E8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D9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0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22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2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D3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86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EA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D31504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E34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C9E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6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8B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77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A9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9C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FA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52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F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20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9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5E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87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1A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B3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77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EB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14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44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0F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A0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52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32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E23ADC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82D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3E0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6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ED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4C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5E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97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66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01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63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11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AE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64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2F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E2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C0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9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8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E9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71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4E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AA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A1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C3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2AFC6C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27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797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50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E9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F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66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E3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AC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C3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0D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A7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DA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1F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06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5C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D4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BC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8B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48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5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B3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B5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15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A9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8965E0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E3E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168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B5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1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1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02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3D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8B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66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BB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36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2A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4D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3A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E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7F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73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29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C1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74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4D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1F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1D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33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DBE0F4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3D4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C2B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56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19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88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02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12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B1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DF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C5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56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6E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C8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D5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97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02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B3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94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57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3D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87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1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3C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A7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35E766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774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C02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63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7B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BB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59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D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9F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46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A6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79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EF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1B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5E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BC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53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94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40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0D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BA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B4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53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9A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CB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2871E7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8FC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A62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  <w:p w14:paraId="523DBAC6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15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5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50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C5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F1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19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66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DC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DE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72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7E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8F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CE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20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38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6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D2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16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7D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AA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88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0A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581506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ED7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8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</w:t>
            </w:r>
            <w:r>
              <w:rPr>
                <w:sz w:val="18"/>
                <w:szCs w:val="18"/>
              </w:rPr>
              <w:lastRenderedPageBreak/>
              <w:t>лей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94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5F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4B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88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1D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FF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23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07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F0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08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D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FE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B6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A8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ED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7A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50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6D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CB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E1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29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61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190922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9E1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8DB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18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EF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33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32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D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83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3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DE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0B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85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98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10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57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B0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53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93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05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8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2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BA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F9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52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0C00BD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02F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B60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5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F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AC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8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6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BD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7C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03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2A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DA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76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FC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C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14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FF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3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22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1B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D2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D5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B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F1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27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D7D649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3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BE1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C2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B7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DE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26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4C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0F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56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3F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4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0C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55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33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FE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32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57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AA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3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F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FB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4D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99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C8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BCD3E0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AB7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511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D8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5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24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B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E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41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F0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F9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E8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DC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C4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72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01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70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38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DF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E3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8C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5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2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41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62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724B9B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C643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FBFD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Здравпункт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F8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7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1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8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E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71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8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A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F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7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EC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60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F1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65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6E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34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D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B3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A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5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4C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73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74CC2CD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6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CC1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высшей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F4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0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23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BA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7F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21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DE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25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4F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02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3B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5E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96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4B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F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75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4F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97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65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03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C5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CD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FE422D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6C6E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8B81" w14:textId="77777777" w:rsidR="005D3535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Планово-экономический </w:t>
            </w:r>
          </w:p>
          <w:p w14:paraId="4F39C202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1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AB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A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E7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A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38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6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B0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9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00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F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44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36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D0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74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B2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1F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19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B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23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4B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E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7382947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E31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670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85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F3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C2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00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EB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7A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C7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7B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4D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7A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42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EA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8F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A2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15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E7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84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80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08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47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8A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CA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BC44C7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D0C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236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20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D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DF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0E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EA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4A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58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05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4E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69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3F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AA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52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FF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87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BA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26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7C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5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6B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0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B2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296EA2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7EC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501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94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73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FE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0D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B7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2E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26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57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FF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A2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4C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3A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A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05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CA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DF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10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77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34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3E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72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34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9AAD36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7FB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42E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C8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FA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27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40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0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02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8F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38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B6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AA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59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42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72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5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01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8D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77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1B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30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6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4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22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D25E73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3AC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623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EE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67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19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B4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18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C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D5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2D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CF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9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2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9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6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62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CE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EC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8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C5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71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2F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3D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1A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7ADF09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D2A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B71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D6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E7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E7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90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EB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8F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10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4F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53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52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A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E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F1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51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98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3E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BD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6F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57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1D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9E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43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A5736A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4D90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4117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D6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35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90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D7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53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C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47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5E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9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BC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40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0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2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4D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8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79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F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B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34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E4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0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5A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17E812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61E9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2A65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Сектор расчетных операций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3D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FB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B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10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F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4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4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E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11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CC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5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F4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ED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9B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DD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0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8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2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E5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B4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44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66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4C85C6A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AA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91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49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20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53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48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03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C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97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B7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EB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5D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BF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45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3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62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E4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D8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9C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AA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6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FE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B5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46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C9F68A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C62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577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B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42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A7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61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91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B2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0E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29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79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43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7E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B9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9B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9A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F8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47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CF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5D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67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62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EC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C0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D3FE61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5D61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5CB6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Сектор по учету запасов и необоротных активов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9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5F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22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CD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E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E8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A0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C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A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5F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9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22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63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81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6D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89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9D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14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B0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FF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69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34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801CB0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DFB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384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64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BD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D0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04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82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7D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A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AA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F9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F4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9A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0C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3C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8A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09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FE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F8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E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8D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72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AD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E3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65ACAD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3CE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668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25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4B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01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B5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82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29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6E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C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AB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8D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FE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0D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EB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7C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59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34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40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3D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6F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1A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B2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DC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606DE8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70B1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C0D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Сектор по учету затрат на производство и расчетов с контрагентами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12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91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5C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5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4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0B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46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C5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42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43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2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B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1F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CE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43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5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3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D6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E8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6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4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25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6FC2C0F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B06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F9F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  <w:p w14:paraId="7EC29E05" w14:textId="77777777" w:rsidR="005D3535" w:rsidRDefault="005D3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1A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B3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44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0C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1D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9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D1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71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EE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1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19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FA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96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7C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7A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6A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87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9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EF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81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DA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A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371F5B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9B2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A13F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Топливный сектор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E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47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A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DD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0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40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1F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2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A5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1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59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F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06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8B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1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99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A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06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A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E3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9A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6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06C403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345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A72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6F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6C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AE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14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B8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6F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B4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C3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6A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A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FA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FB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89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78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98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99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F5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F5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65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92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1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45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CF9072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3D4B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52BF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Сектор по налогообложению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8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7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F7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4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3C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ED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AC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CF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0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5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F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87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F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C6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F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9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A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1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1F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54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1A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C8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5714C2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C6C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99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9A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1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0A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68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63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52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70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6F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59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3E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1E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C4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29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D5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EB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69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9C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B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79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90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CA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04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E95B5D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095F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6ADC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Управление по безопасности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2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7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E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F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EC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1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266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FC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65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05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B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F2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4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AD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5F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D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56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C0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6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3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E8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87E428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DC0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561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27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41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AB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79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E6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97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CC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63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5A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A4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7E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55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61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3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A5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3CA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31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D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B7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2C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DA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AE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611F70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EDB7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8529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Служба корпоративной защиты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3D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D1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E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7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7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5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6B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6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B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E4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5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E2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D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C3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94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0D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6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F0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0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41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0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F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E648EE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B3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BD8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6D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E9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E0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7C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EA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9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F1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CC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70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95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DB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F7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33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60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B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5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4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68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E6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68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FB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C9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EE4314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D1C5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AD5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Служба охраны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A6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2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65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DC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4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A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2E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8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C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92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B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0D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3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DE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4D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2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5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0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3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C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6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F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BACAD0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08C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4C3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2A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5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65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46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58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1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6C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EF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1F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A6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47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03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38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52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6F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A5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6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FB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BC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CF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65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04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88ADF5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30F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7A1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D8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F7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B3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45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32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DB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03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42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65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0A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F3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4E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80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4B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EE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FD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D5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B6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C5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47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95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88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5703C7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CF4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3D0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бюро пропусков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D6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FD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5A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42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39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89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99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3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93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3F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4B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65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EA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A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D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98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DF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EC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B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E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A6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F9E381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B13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4F9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22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B0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9A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06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8C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15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17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13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08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F6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B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BB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B8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AC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C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25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E3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21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C5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C3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AE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F6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391277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C41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6CB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97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F6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DC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05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52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3E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EE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2A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E2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06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63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5B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6C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AF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9B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38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17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F6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CF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DF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E6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E0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B5C939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7D3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A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8A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97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0F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1D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7C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20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5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9CB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F4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C1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69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E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9C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CF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27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2A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2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1E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6D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51F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41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6A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5966FD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1BF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70A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96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EC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08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E8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DB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06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00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5D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4B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3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5C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BB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3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25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80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A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51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6D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1F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0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9C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8E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E55775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5A3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5C1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52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77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88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95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CE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39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99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97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C9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933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23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E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93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57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9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0D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D0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6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16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78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19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CD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DA67B1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EA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469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77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4F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E2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99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1D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FF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76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4F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4D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28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6A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EB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4A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5F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82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CC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83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DF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F4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B9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EB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68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0AB765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D4A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016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F5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75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EF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0C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5A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71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07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5D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68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5A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7C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C2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3C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18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B4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2E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67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D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C5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B6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61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FB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BB2D0B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4D5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B2C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9B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1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B2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1E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9A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F3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E2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ED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22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4E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8E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21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FC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6D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8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EF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6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0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50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87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DD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A6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D9AC40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4C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136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0E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20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6B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4D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9A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41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B9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22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F4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11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FA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7E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4C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DA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6E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0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C7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8C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C5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47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F4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20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001CF9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222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BFE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FD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33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B9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2B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1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3D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3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3E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61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01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C9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11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F8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C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B3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7D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5B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7C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BF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9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B4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0FB68C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C95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2DB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5D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F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D6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6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67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B9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0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94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A3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BF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96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14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E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7E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3C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C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EB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F7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F8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15B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50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2B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AA70F2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E73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476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D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47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03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E0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EC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BC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27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7D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8C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C0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59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10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8B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78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0E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D8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89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21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31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64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13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581697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A01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4D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4B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BC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2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0BD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B3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86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4D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A3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C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89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5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BD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76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F8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3C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BC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B3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A6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E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35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67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B0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CA7FFA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012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09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55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3E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F8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5F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1E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D6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C2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65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7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D6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3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4E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A0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6A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33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A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B8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BE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7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82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E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B0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CF16A9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845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827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Охранник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54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CF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3A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0C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C1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63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52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3E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9B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B3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9A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DA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47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9F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AA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FF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A1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AC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56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53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F9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22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552209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876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5443" w14:textId="77777777" w:rsidR="005D3535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Управление по работе </w:t>
            </w:r>
          </w:p>
          <w:p w14:paraId="3ACA6FAC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персоналом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F1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AC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8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16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CA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0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9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C3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2D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D3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5F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B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F8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F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D4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4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13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6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59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2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AE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FD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7350FC0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3420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8A97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89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8A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5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8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87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7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4F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17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6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42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EA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D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7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96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D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A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D0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87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9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9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D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1D7E99E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F7E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44E3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AE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BA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A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44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13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92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84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DE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58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12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3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5E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5A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A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1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A5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1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42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B6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A2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1D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9D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857EA5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A50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395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4D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A76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44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4E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21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AB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5F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2F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9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1D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7D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B2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0F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B0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FA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B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2B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D5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C6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5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3A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11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1981C1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4C5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C68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C9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ED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94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CD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E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ED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90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F8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BA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60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87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2B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11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4F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8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6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B2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36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3A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5F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27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41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FC1EFD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71B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2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9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B4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1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30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9F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AD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F8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25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E2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CC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F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4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2D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62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F3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B1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FC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6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E8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D6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4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70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C587A0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1E7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865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84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A9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B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EAA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4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59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7D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8B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7A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05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C8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99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6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0D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75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8E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6E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14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B8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48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9E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C0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F530FE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6E0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2BA6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мотивации и оплаты труда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4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B5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3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FA6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B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4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63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DA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9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E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1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6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96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AD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F2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E4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5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46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C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6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814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4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0698095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5A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062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9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58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D1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E2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1F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13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50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32E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B7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14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EA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A3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C1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AC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F8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C9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60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BF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ED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21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26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F2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418981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B21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DA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</w:t>
            </w:r>
            <w:r w:rsidR="00F573BE">
              <w:rPr>
                <w:sz w:val="18"/>
                <w:szCs w:val="18"/>
              </w:rPr>
              <w:t>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FC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9C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63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83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CD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21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CC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74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C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18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48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AF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1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DD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C9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A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27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7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32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74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69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D6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9D099D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354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B23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AD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2FB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4E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A3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FD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0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51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1C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EE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2B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FB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1D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9F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461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98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BB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96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84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10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BF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D2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A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09DD1A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7F8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679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B8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3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74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C2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24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3F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C8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66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98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35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24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54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6A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34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90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06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F5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C4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8A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D7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49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3A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C2C08A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82D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80A3" w14:textId="77777777" w:rsidR="005D3535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по учету </w:t>
            </w:r>
          </w:p>
          <w:p w14:paraId="730AC255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рабочего времени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D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D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2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BC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7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B6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F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A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D1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4E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01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4A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10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1A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08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C6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6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930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2F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E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C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C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EF5BBF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FA8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F7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7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BE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85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05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2A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4B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98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45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60B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98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1D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67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EB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E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B1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C2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F7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80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DF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8E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19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2A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89F6E49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31E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1FD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31A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DC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7A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E9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73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03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EE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D5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D7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C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DF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32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6F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B1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2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18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4B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55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7D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003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FC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13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34713E3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A30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6DA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C5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5E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83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E2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F1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D4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F9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A7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45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E1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11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733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BA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8D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B4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4D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09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2C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0E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B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D8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FB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DC64AB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A10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D19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DA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63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96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67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62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80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14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CF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4B2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3B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05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F0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8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61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72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0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06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94C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11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83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B6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9A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E145BE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028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2AD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40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63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EA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1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02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07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04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7AE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48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AE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A5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83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B1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28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A1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B5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D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00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F6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8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35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C0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0F5C92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1AAB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D2DC" w14:textId="77777777" w:rsidR="005D3535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по обучению </w:t>
            </w:r>
          </w:p>
          <w:p w14:paraId="4EB4195D" w14:textId="77777777" w:rsidR="00FE397F" w:rsidRDefault="00FE39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 развитию персонала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DD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3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7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61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E9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9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DB3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B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B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53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DB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B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2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66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5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26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8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1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1F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6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4C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6D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535E327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DC3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449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175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5C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2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5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4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FD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6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B5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C1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F71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B9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27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0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12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E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5B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CB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D7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E1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83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2E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72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DFF1F7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9E8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A46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33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0F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8D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CD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B1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6E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C6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AB2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8C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07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0B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BB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4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D3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13E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FE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D0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00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D0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4E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44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62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1DB399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FB08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389A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Специальная часть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25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9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7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9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F8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7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1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6F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9F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2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0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8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70B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F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B50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B8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5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A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2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3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3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72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6EC603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435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D58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2D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D4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3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59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88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F0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05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6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74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8C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66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C8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541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B4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BB9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E1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6F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4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3A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8D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14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A1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FCBB42B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0400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69CA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Юридический  отдел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32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AEE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94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28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65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4B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D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F3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EBF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FC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3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63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1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2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C7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5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C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3C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D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0C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6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0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5A45656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DA2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89E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14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D6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E0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BD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8F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12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A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80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FE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26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77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72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D6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AA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96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7D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27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C9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40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A4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22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F6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0A7522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D5DF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AC9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22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1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FB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23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DD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BC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79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A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92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5A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81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D6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655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9A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E6F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56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76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5F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35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938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DB7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80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C99BEB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984A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FFBC" w14:textId="77777777" w:rsidR="005D3535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операционной </w:t>
            </w:r>
          </w:p>
          <w:p w14:paraId="4F4DB99F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эффективности и НИОКР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8E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0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DF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6E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27B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6E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4C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9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B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0D7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76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F4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7C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99A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E0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22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E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E8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5E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65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BB5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9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2513022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93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AC8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6C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04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EF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32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0A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C1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3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27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BC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C4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BA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F6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9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F7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23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3A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8B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3C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74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B6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A5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6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6917FBA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4C6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771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AA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36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F0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2B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3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B8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D6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556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34F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DF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36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E70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FE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E06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4F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7C9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21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1A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F7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3C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5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97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F266C1D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F59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4E70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FB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F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7B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D1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218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A8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125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B2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8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AC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8A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8E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2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67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D4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01E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159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58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9E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D2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2F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C6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404BD53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679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33CD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экологии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23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2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AC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24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8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10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AC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70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B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A1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71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2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B1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B9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05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A86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A7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E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CE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748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5A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3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735FED7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58B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733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6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0C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B2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202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62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AB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7B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E3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5A5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26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8D3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81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00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46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0E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C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CC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34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28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2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FC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30C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ABE5A4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2897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025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D8F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03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C80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B4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BD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49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AD7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67F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E9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9E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11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65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121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BF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FA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67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1C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0D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31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B7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BA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68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C2920F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C6F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8031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B3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0E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197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E9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B7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6E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65B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F2A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E4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9B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E8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E2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B8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55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55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34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BA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B0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6A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A6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2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F0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3873F4C6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5A5A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187E" w14:textId="77777777" w:rsidR="005D3535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капитального </w:t>
            </w:r>
          </w:p>
          <w:p w14:paraId="130585E6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строительства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02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297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97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2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0E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084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D9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8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E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4C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09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0B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CA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3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DB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BE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1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11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86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BD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39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FB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342650E2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244C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65AE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97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15A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41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38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613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162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BA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632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0A3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BB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43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C7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8D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AA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9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2F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A31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B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32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C0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2C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B8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507834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B90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33F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геодезист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5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12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17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08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000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877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93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1A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F7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96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1E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3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04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999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200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95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75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E64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3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E6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D24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A6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D6D987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CE3B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7C2E" w14:textId="77777777" w:rsidR="005D3535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охраны труда и </w:t>
            </w:r>
          </w:p>
          <w:p w14:paraId="68B0ED3D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производственного контроля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9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31F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63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EAA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07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78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D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B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C3A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F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72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46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115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567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381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FB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06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7E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38C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440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99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55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687571A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E3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0E42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3D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CA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28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A6A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53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89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87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C8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52D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D9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6E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D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06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83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C3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0E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D7A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D2D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5BE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6A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62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4C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5D549920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FE5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2B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AF1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27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D5A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B4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EB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0D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F7D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CC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074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D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BE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72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2CD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7A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28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96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182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49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98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657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26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C78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0591FD1C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4FF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B3C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05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421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5D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7B5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DA3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8F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913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C5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036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959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39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5CD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BD4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71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9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7CA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62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9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73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E66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F8D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BCC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70944FC1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DFBB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EA7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AA4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631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9E5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C3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98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C7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C4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BF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27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CF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109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3F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374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A69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75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D1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B7E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5A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DBF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5E8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40C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D79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5E1284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91E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465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BE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F2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E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44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8AB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846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CD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B7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4C6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472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B7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26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3A0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B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36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45C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162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796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C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AE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B7B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EC3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ED654E8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7F35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118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833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C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D1F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45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9FF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1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9E0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7E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A3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2E9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03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FBA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D80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5D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97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77B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8D4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2A1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A92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915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601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A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6008940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0B0A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78C4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D4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F7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592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70E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0C7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047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68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BD3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6C4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22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41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29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CE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0E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F86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4FC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770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3DA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E74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131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5A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53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100188E4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D56C" w14:textId="77777777" w:rsidR="00FE397F" w:rsidRDefault="00FE3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5F22" w14:textId="77777777" w:rsidR="00FE397F" w:rsidRDefault="00FE39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 по ГО, ЧС и ПБ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7F7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78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685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97D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B3F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11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BF9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22A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505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30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DA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67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6B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A3C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12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E8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78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D8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EDA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1B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DCB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AB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397F" w14:paraId="0077417F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5C56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09FD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F1F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A6B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6CD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29B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F3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9B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93E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366C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B2D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A14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B29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86C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F3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7DC7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0B3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1C1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A50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DA8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30B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FDD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A42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3D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397F" w14:paraId="22FC5C5E" w14:textId="77777777" w:rsidTr="009D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6798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36D9" w14:textId="77777777" w:rsidR="00FE397F" w:rsidRDefault="00FE3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II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ED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F34E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C6D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DA5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B982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86C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058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4E2F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2CC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AD20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635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DBB9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F6E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428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E34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D10A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59F3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C014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A266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271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FC85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2A58" w14:textId="77777777" w:rsidR="00FE397F" w:rsidRDefault="00FE397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4670594A" w14:textId="77777777" w:rsidR="0065289A" w:rsidRDefault="0065289A" w:rsidP="009A1326">
      <w:pPr>
        <w:rPr>
          <w:sz w:val="18"/>
          <w:szCs w:val="18"/>
          <w:lang w:val="en-US"/>
        </w:rPr>
      </w:pPr>
    </w:p>
    <w:p w14:paraId="18AA48FC" w14:textId="77777777"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DF57" w14:textId="77777777" w:rsidR="00411736" w:rsidRDefault="00411736" w:rsidP="0048117F">
      <w:r>
        <w:separator/>
      </w:r>
    </w:p>
  </w:endnote>
  <w:endnote w:type="continuationSeparator" w:id="0">
    <w:p w14:paraId="4B3DA9E8" w14:textId="77777777" w:rsidR="00411736" w:rsidRDefault="00411736" w:rsidP="0048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5B2F" w14:textId="77777777" w:rsidR="00411736" w:rsidRDefault="00411736">
    <w:pPr>
      <w:pStyle w:val="ad"/>
      <w:jc w:val="right"/>
    </w:pPr>
    <w:r>
      <w:t xml:space="preserve">Стр. </w:t>
    </w:r>
    <w:sdt>
      <w:sdtPr>
        <w:id w:val="7763748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21F9A">
          <w:rPr>
            <w:noProof/>
          </w:rPr>
          <w:t>9</w:t>
        </w:r>
        <w:r>
          <w:fldChar w:fldCharType="end"/>
        </w:r>
        <w:r w:rsidR="007F69A3">
          <w:t xml:space="preserve"> из 47</w:t>
        </w:r>
      </w:sdtContent>
    </w:sdt>
  </w:p>
  <w:p w14:paraId="4F33DD5C" w14:textId="77777777" w:rsidR="00411736" w:rsidRDefault="004117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BB32" w14:textId="77777777" w:rsidR="00411736" w:rsidRDefault="00411736" w:rsidP="0048117F">
      <w:r>
        <w:separator/>
      </w:r>
    </w:p>
  </w:footnote>
  <w:footnote w:type="continuationSeparator" w:id="0">
    <w:p w14:paraId="30CC5D7A" w14:textId="77777777" w:rsidR="00411736" w:rsidRDefault="00411736" w:rsidP="0048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ОГРН 1157746723595, ИНН 7719421160/КПП 772101001, 109428, г. Москва, вн. тер.г. Муниципальный округ Рязанский, пр-кт Рязанский, д. 30/15, оф. 911_x000d__x000a_105187, г. Москва, ул. Ткацкая, д. 46 , оф. 41, тел: (495) 649-29-23, факс:(499) 500-56-39, e-mail:  info@in-ex-trud.ru, сайт: www.in-ex-trud.ru"/>
    <w:docVar w:name="att_org_dop" w:val="Общество с ограниченной ответственностью «Институт экспертизы условий труда»_x000d__x000a_(ООО «ИЭТ») _x000d__x000a_ОГРН 1157746723595, ИНН 7719421160/КПП 771901001, 105187, г. Москва, ул. Ткацкая, д. 46, оф. 40_x000d__x000a_ИСПЫТАТЕЛЬНАЯ ЛАБОРАТОРИЯ _x000d__x000a_105187, г. Москва, ул. Ткацкая, д. 46 , оф. 41, тел: (495) 649-29-23, факс:(499) 500-56-39, e-mail:  info@in-ex-trud.ru, сайт: www.in-ex-trud.ru_x000d__x000a_Регистрационный номер - 595 от 05.11.2019"/>
    <w:docVar w:name="att_org_name" w:val="Общество с ограниченной ответственностью «Институт экспертизы условий труда»_x000d__x000a_(ООО «ИЭТ») _x000d__x000a_ИСПЫТАТЕЛЬНАЯ ЛАБОРАТОРИЯ"/>
    <w:docVar w:name="att_org_reg_date" w:val="05.11.2019"/>
    <w:docVar w:name="att_org_reg_num" w:val="595"/>
    <w:docVar w:name="boss_fio" w:val="Михайличенко Сергей Дмитриевич"/>
    <w:docVar w:name="ceh_info" w:val="Акционерное общество &quot;Возрождение&quot;"/>
    <w:docVar w:name="doc_name" w:val="Документ17"/>
    <w:docVar w:name="doc_type" w:val="5"/>
    <w:docVar w:name="fill_date" w:val="17.02.2025"/>
    <w:docVar w:name="org_guid" w:val="850EE8F01668457E9EDC761E61E924D5"/>
    <w:docVar w:name="org_id" w:val="1"/>
    <w:docVar w:name="org_name" w:val="     "/>
    <w:docVar w:name="pers_guids" w:val="8BE7E5B54F104E238CA9483575B108BA@"/>
    <w:docVar w:name="pers_snils" w:val="8BE7E5B54F104E238CA9483575B108BA@"/>
    <w:docVar w:name="podr_id" w:val="org_1"/>
    <w:docVar w:name="pred_dolg" w:val="Заместитель директора - главный инженер"/>
    <w:docVar w:name="pred_fio" w:val="Картышов А.А."/>
    <w:docVar w:name="prikaz_sout" w:val="817"/>
    <w:docVar w:name="rbtd_adr" w:val="     "/>
    <w:docVar w:name="rbtd_name" w:val="Акционерное общество &quot;Возрождение&quot;"/>
    <w:docVar w:name="step_test" w:val="6"/>
    <w:docVar w:name="sv_docs" w:val="1"/>
  </w:docVars>
  <w:rsids>
    <w:rsidRoot w:val="0048117F"/>
    <w:rsid w:val="00000732"/>
    <w:rsid w:val="0000729E"/>
    <w:rsid w:val="0002033E"/>
    <w:rsid w:val="0007297A"/>
    <w:rsid w:val="000A4AA8"/>
    <w:rsid w:val="000C5130"/>
    <w:rsid w:val="000D3760"/>
    <w:rsid w:val="000F0714"/>
    <w:rsid w:val="00110280"/>
    <w:rsid w:val="00170B6A"/>
    <w:rsid w:val="0018241B"/>
    <w:rsid w:val="00196135"/>
    <w:rsid w:val="001A7AC3"/>
    <w:rsid w:val="001B19D8"/>
    <w:rsid w:val="001B7408"/>
    <w:rsid w:val="001E40A9"/>
    <w:rsid w:val="00237B32"/>
    <w:rsid w:val="002743B5"/>
    <w:rsid w:val="002761BA"/>
    <w:rsid w:val="002A7479"/>
    <w:rsid w:val="003A1C01"/>
    <w:rsid w:val="003A2259"/>
    <w:rsid w:val="003C3080"/>
    <w:rsid w:val="003C79E5"/>
    <w:rsid w:val="003E3A87"/>
    <w:rsid w:val="003E5D43"/>
    <w:rsid w:val="003F4B55"/>
    <w:rsid w:val="00411736"/>
    <w:rsid w:val="00450E3E"/>
    <w:rsid w:val="0045448D"/>
    <w:rsid w:val="004654AF"/>
    <w:rsid w:val="0048117F"/>
    <w:rsid w:val="00495D50"/>
    <w:rsid w:val="004B7161"/>
    <w:rsid w:val="004C6BD0"/>
    <w:rsid w:val="004D3FF5"/>
    <w:rsid w:val="004E5CB1"/>
    <w:rsid w:val="00534485"/>
    <w:rsid w:val="00537B3B"/>
    <w:rsid w:val="00547088"/>
    <w:rsid w:val="005567D6"/>
    <w:rsid w:val="005645F0"/>
    <w:rsid w:val="00572AE0"/>
    <w:rsid w:val="00584289"/>
    <w:rsid w:val="005971BC"/>
    <w:rsid w:val="005D3535"/>
    <w:rsid w:val="005E1C20"/>
    <w:rsid w:val="005F24B2"/>
    <w:rsid w:val="005F64E6"/>
    <w:rsid w:val="005F73C0"/>
    <w:rsid w:val="00642E12"/>
    <w:rsid w:val="0065289A"/>
    <w:rsid w:val="0067226F"/>
    <w:rsid w:val="00683AAF"/>
    <w:rsid w:val="0069636F"/>
    <w:rsid w:val="006B3B11"/>
    <w:rsid w:val="006C7119"/>
    <w:rsid w:val="006E4DFC"/>
    <w:rsid w:val="00725C51"/>
    <w:rsid w:val="00795876"/>
    <w:rsid w:val="007F69A3"/>
    <w:rsid w:val="00820552"/>
    <w:rsid w:val="00821F9A"/>
    <w:rsid w:val="00917EF6"/>
    <w:rsid w:val="00936F48"/>
    <w:rsid w:val="0095681D"/>
    <w:rsid w:val="009576B6"/>
    <w:rsid w:val="009647F7"/>
    <w:rsid w:val="009A1326"/>
    <w:rsid w:val="009D3631"/>
    <w:rsid w:val="009D6532"/>
    <w:rsid w:val="00A026A4"/>
    <w:rsid w:val="00A849D0"/>
    <w:rsid w:val="00AB42F6"/>
    <w:rsid w:val="00AF1EDF"/>
    <w:rsid w:val="00B12F45"/>
    <w:rsid w:val="00B2089E"/>
    <w:rsid w:val="00B3448B"/>
    <w:rsid w:val="00B874F5"/>
    <w:rsid w:val="00BA560A"/>
    <w:rsid w:val="00BF5FA5"/>
    <w:rsid w:val="00C0355B"/>
    <w:rsid w:val="00C06226"/>
    <w:rsid w:val="00C53028"/>
    <w:rsid w:val="00C669AE"/>
    <w:rsid w:val="00C93056"/>
    <w:rsid w:val="00CA2E96"/>
    <w:rsid w:val="00CB2131"/>
    <w:rsid w:val="00CD2568"/>
    <w:rsid w:val="00D11966"/>
    <w:rsid w:val="00D33217"/>
    <w:rsid w:val="00D41696"/>
    <w:rsid w:val="00D9784A"/>
    <w:rsid w:val="00DC0F74"/>
    <w:rsid w:val="00DC1A91"/>
    <w:rsid w:val="00DD6622"/>
    <w:rsid w:val="00DF12A6"/>
    <w:rsid w:val="00E03EB0"/>
    <w:rsid w:val="00E25119"/>
    <w:rsid w:val="00E30B79"/>
    <w:rsid w:val="00E42CE2"/>
    <w:rsid w:val="00E458F1"/>
    <w:rsid w:val="00EA3306"/>
    <w:rsid w:val="00EB7BDE"/>
    <w:rsid w:val="00EC5373"/>
    <w:rsid w:val="00ED6D89"/>
    <w:rsid w:val="00F01178"/>
    <w:rsid w:val="00F06873"/>
    <w:rsid w:val="00F262EE"/>
    <w:rsid w:val="00F46395"/>
    <w:rsid w:val="00F573BE"/>
    <w:rsid w:val="00F835B0"/>
    <w:rsid w:val="00FB6DF5"/>
    <w:rsid w:val="00FC35D7"/>
    <w:rsid w:val="00FD4EE4"/>
    <w:rsid w:val="00FD6C50"/>
    <w:rsid w:val="00FE397F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8045CAB"/>
  <w15:docId w15:val="{7A1D1A40-F5DF-4E16-9D65-8026673A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811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8117F"/>
    <w:rPr>
      <w:sz w:val="24"/>
    </w:rPr>
  </w:style>
  <w:style w:type="paragraph" w:styleId="ad">
    <w:name w:val="footer"/>
    <w:basedOn w:val="a"/>
    <w:link w:val="ae"/>
    <w:rsid w:val="004811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8117F"/>
    <w:rPr>
      <w:sz w:val="24"/>
    </w:rPr>
  </w:style>
  <w:style w:type="character" w:customStyle="1" w:styleId="10">
    <w:name w:val="Заголовок 1 Знак"/>
    <w:basedOn w:val="a0"/>
    <w:link w:val="1"/>
    <w:rsid w:val="00A849D0"/>
    <w:rPr>
      <w:rFonts w:ascii="Arial" w:hAnsi="Arial" w:cs="Arial"/>
      <w:b/>
      <w:bCs/>
      <w:kern w:val="32"/>
      <w:sz w:val="32"/>
      <w:szCs w:val="32"/>
    </w:rPr>
  </w:style>
  <w:style w:type="character" w:styleId="af">
    <w:name w:val="FollowedHyperlink"/>
    <w:basedOn w:val="a0"/>
    <w:uiPriority w:val="99"/>
    <w:unhideWhenUsed/>
    <w:rsid w:val="00A849D0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821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45</Pages>
  <Words>11793</Words>
  <Characters>67226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diakov.net</Company>
  <LinksUpToDate>false</LinksUpToDate>
  <CharactersWithSpaces>78862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User-25</dc:creator>
  <cp:lastModifiedBy>Лемехова Антонина Викторовна</cp:lastModifiedBy>
  <cp:revision>2</cp:revision>
  <cp:lastPrinted>2025-04-12T15:28:00Z</cp:lastPrinted>
  <dcterms:created xsi:type="dcterms:W3CDTF">2025-05-14T11:48:00Z</dcterms:created>
  <dcterms:modified xsi:type="dcterms:W3CDTF">2025-05-14T11:48:00Z</dcterms:modified>
</cp:coreProperties>
</file>