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7B08D" w14:textId="77777777"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14:paraId="228CF99A" w14:textId="77777777" w:rsidR="00B3448B" w:rsidRPr="00922677" w:rsidRDefault="00B3448B" w:rsidP="00B3448B"/>
    <w:p w14:paraId="15503D66" w14:textId="77777777"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483A6A">
        <w:rPr>
          <w:rStyle w:val="a9"/>
          <w:lang w:val="en-US"/>
        </w:rPr>
        <w:instrText>ceh</w:instrText>
      </w:r>
      <w:r w:rsidR="00483A6A" w:rsidRPr="007073B1">
        <w:rPr>
          <w:rStyle w:val="a9"/>
        </w:rPr>
        <w:instrText>_</w:instrText>
      </w:r>
      <w:r w:rsidR="00483A6A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7073B1" w:rsidRPr="007073B1">
        <w:rPr>
          <w:rStyle w:val="a9"/>
        </w:rPr>
        <w:t xml:space="preserve"> Акционерное общество "Возрождение" 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14:paraId="42502B3A" w14:textId="77777777"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14:paraId="5ABF8FB7" w14:textId="77777777" w:rsidTr="007073B1">
        <w:trPr>
          <w:cantSplit/>
          <w:jc w:val="center"/>
        </w:trPr>
        <w:tc>
          <w:tcPr>
            <w:tcW w:w="3049" w:type="dxa"/>
            <w:vAlign w:val="center"/>
          </w:tcPr>
          <w:p w14:paraId="18971A41" w14:textId="77777777"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14:paraId="77D6DC58" w14:textId="77777777" w:rsidR="00DB70BA" w:rsidRPr="00063DF1" w:rsidRDefault="00DB70BA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14:paraId="08D006AC" w14:textId="77777777" w:rsidR="00DB70BA" w:rsidRPr="00063DF1" w:rsidRDefault="00DB70BA" w:rsidP="00DB70BA">
            <w:pPr>
              <w:pStyle w:val="aa"/>
            </w:pPr>
            <w:r w:rsidRPr="00063DF1">
              <w:t>Цель мероприятия</w:t>
            </w:r>
          </w:p>
        </w:tc>
        <w:tc>
          <w:tcPr>
            <w:tcW w:w="1384" w:type="dxa"/>
            <w:vAlign w:val="center"/>
          </w:tcPr>
          <w:p w14:paraId="2F9C9AC6" w14:textId="77777777"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выполнения</w:t>
            </w:r>
          </w:p>
        </w:tc>
        <w:tc>
          <w:tcPr>
            <w:tcW w:w="3294" w:type="dxa"/>
            <w:vAlign w:val="center"/>
          </w:tcPr>
          <w:p w14:paraId="25EA70CD" w14:textId="77777777" w:rsidR="00DB70BA" w:rsidRPr="00063DF1" w:rsidRDefault="00DB70BA" w:rsidP="00DB70BA">
            <w:pPr>
              <w:pStyle w:val="aa"/>
            </w:pPr>
            <w:r w:rsidRPr="00063DF1"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14:paraId="2DF63E44" w14:textId="77777777" w:rsidR="00DB70BA" w:rsidRPr="00063DF1" w:rsidRDefault="00DB70BA" w:rsidP="00DB70BA">
            <w:pPr>
              <w:pStyle w:val="aa"/>
            </w:pPr>
            <w:r w:rsidRPr="00063DF1">
              <w:t>Отметка о выполнении</w:t>
            </w:r>
          </w:p>
        </w:tc>
      </w:tr>
      <w:tr w:rsidR="00DB70BA" w:rsidRPr="00AF49A3" w14:paraId="2C99ADFB" w14:textId="77777777" w:rsidTr="007073B1">
        <w:trPr>
          <w:cantSplit/>
          <w:jc w:val="center"/>
        </w:trPr>
        <w:tc>
          <w:tcPr>
            <w:tcW w:w="3049" w:type="dxa"/>
            <w:vAlign w:val="center"/>
          </w:tcPr>
          <w:p w14:paraId="01F95798" w14:textId="77777777"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14:paraId="55A21C36" w14:textId="77777777"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14:paraId="47213416" w14:textId="77777777"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14:paraId="5FD8131F" w14:textId="77777777"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14:paraId="7F627203" w14:textId="77777777"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14:paraId="7EBCD08D" w14:textId="77777777"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7073B1" w:rsidRPr="00AF49A3" w14:paraId="46C7725D" w14:textId="77777777" w:rsidTr="007073B1">
        <w:trPr>
          <w:cantSplit/>
          <w:jc w:val="center"/>
        </w:trPr>
        <w:tc>
          <w:tcPr>
            <w:tcW w:w="3049" w:type="dxa"/>
            <w:vAlign w:val="center"/>
          </w:tcPr>
          <w:p w14:paraId="1EB43A4C" w14:textId="77777777" w:rsidR="007073B1" w:rsidRPr="007073B1" w:rsidRDefault="007073B1" w:rsidP="007073B1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эксплуатации</w:t>
            </w:r>
          </w:p>
        </w:tc>
        <w:tc>
          <w:tcPr>
            <w:tcW w:w="3686" w:type="dxa"/>
            <w:vAlign w:val="center"/>
          </w:tcPr>
          <w:p w14:paraId="032D2D5C" w14:textId="77777777" w:rsidR="007073B1" w:rsidRPr="00063DF1" w:rsidRDefault="007073B1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7731DB4A" w14:textId="77777777" w:rsidR="007073B1" w:rsidRPr="00063DF1" w:rsidRDefault="007073B1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EB6A0EB" w14:textId="77777777" w:rsidR="007073B1" w:rsidRPr="00063DF1" w:rsidRDefault="007073B1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F482BAA" w14:textId="77777777" w:rsidR="007073B1" w:rsidRPr="00063DF1" w:rsidRDefault="007073B1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EBFFFDD" w14:textId="77777777" w:rsidR="007073B1" w:rsidRPr="00063DF1" w:rsidRDefault="007073B1" w:rsidP="00DB70BA">
            <w:pPr>
              <w:pStyle w:val="aa"/>
            </w:pPr>
          </w:p>
        </w:tc>
      </w:tr>
      <w:tr w:rsidR="007073B1" w:rsidRPr="00AF49A3" w14:paraId="79F2A086" w14:textId="77777777" w:rsidTr="007073B1">
        <w:trPr>
          <w:cantSplit/>
          <w:jc w:val="center"/>
        </w:trPr>
        <w:tc>
          <w:tcPr>
            <w:tcW w:w="3049" w:type="dxa"/>
            <w:vAlign w:val="center"/>
          </w:tcPr>
          <w:p w14:paraId="6C7B32A6" w14:textId="77777777" w:rsidR="007073B1" w:rsidRPr="007073B1" w:rsidRDefault="007073B1" w:rsidP="007073B1">
            <w:pPr>
              <w:pStyle w:val="aa"/>
              <w:jc w:val="left"/>
            </w:pPr>
            <w:r>
              <w:t>9. Ведущий специалист</w:t>
            </w:r>
          </w:p>
        </w:tc>
        <w:tc>
          <w:tcPr>
            <w:tcW w:w="3686" w:type="dxa"/>
            <w:vAlign w:val="center"/>
          </w:tcPr>
          <w:p w14:paraId="4D52F47A" w14:textId="77777777" w:rsidR="007073B1" w:rsidRPr="00063DF1" w:rsidRDefault="007073B1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0279D500" w14:textId="77777777" w:rsidR="007073B1" w:rsidRPr="00063DF1" w:rsidRDefault="007073B1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6ED0AF6" w14:textId="77777777" w:rsidR="007073B1" w:rsidRPr="00063DF1" w:rsidRDefault="007073B1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ECA4E6C" w14:textId="77777777" w:rsidR="007073B1" w:rsidRPr="00063DF1" w:rsidRDefault="007073B1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22F418D" w14:textId="77777777" w:rsidR="007073B1" w:rsidRPr="00063DF1" w:rsidRDefault="007073B1" w:rsidP="00DB70BA">
            <w:pPr>
              <w:pStyle w:val="aa"/>
            </w:pPr>
          </w:p>
        </w:tc>
      </w:tr>
      <w:tr w:rsidR="007073B1" w:rsidRPr="00AF49A3" w14:paraId="40B6054E" w14:textId="77777777" w:rsidTr="007073B1">
        <w:trPr>
          <w:cantSplit/>
          <w:jc w:val="center"/>
        </w:trPr>
        <w:tc>
          <w:tcPr>
            <w:tcW w:w="3049" w:type="dxa"/>
            <w:vAlign w:val="center"/>
          </w:tcPr>
          <w:p w14:paraId="6C0540DE" w14:textId="77777777" w:rsidR="007073B1" w:rsidRPr="007073B1" w:rsidRDefault="007073B1" w:rsidP="007073B1">
            <w:pPr>
              <w:pStyle w:val="aa"/>
              <w:jc w:val="left"/>
            </w:pPr>
            <w:r>
              <w:t>11. Ведущий специалист</w:t>
            </w:r>
          </w:p>
        </w:tc>
        <w:tc>
          <w:tcPr>
            <w:tcW w:w="3686" w:type="dxa"/>
            <w:vAlign w:val="center"/>
          </w:tcPr>
          <w:p w14:paraId="20967F29" w14:textId="77777777" w:rsidR="007073B1" w:rsidRDefault="007073B1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4898FAC5" w14:textId="77777777" w:rsidR="007073B1" w:rsidRPr="00063DF1" w:rsidRDefault="007073B1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FD93E38" w14:textId="77777777" w:rsidR="007073B1" w:rsidRPr="00063DF1" w:rsidRDefault="007073B1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C34BE57" w14:textId="77777777" w:rsidR="007073B1" w:rsidRPr="00063DF1" w:rsidRDefault="007073B1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E76DAD5" w14:textId="77777777" w:rsidR="007073B1" w:rsidRPr="00063DF1" w:rsidRDefault="007073B1" w:rsidP="00DB70BA">
            <w:pPr>
              <w:pStyle w:val="aa"/>
            </w:pPr>
          </w:p>
        </w:tc>
      </w:tr>
      <w:tr w:rsidR="007073B1" w:rsidRPr="00AF49A3" w14:paraId="421BB6FA" w14:textId="77777777" w:rsidTr="007073B1">
        <w:trPr>
          <w:cantSplit/>
          <w:jc w:val="center"/>
        </w:trPr>
        <w:tc>
          <w:tcPr>
            <w:tcW w:w="3049" w:type="dxa"/>
            <w:vAlign w:val="center"/>
          </w:tcPr>
          <w:p w14:paraId="21F658B4" w14:textId="77777777" w:rsidR="007073B1" w:rsidRPr="007073B1" w:rsidRDefault="007073B1" w:rsidP="007073B1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Служба </w:t>
            </w:r>
            <w:proofErr w:type="spellStart"/>
            <w:r>
              <w:rPr>
                <w:b/>
                <w:i/>
              </w:rPr>
              <w:t>ТОиР</w:t>
            </w:r>
            <w:proofErr w:type="spellEnd"/>
            <w:r>
              <w:rPr>
                <w:b/>
                <w:i/>
              </w:rPr>
              <w:t xml:space="preserve"> и </w:t>
            </w:r>
            <w:proofErr w:type="spellStart"/>
            <w:r>
              <w:rPr>
                <w:b/>
                <w:i/>
              </w:rPr>
              <w:t>ТПиР</w:t>
            </w:r>
            <w:proofErr w:type="spellEnd"/>
          </w:p>
        </w:tc>
        <w:tc>
          <w:tcPr>
            <w:tcW w:w="3686" w:type="dxa"/>
            <w:vAlign w:val="center"/>
          </w:tcPr>
          <w:p w14:paraId="02B5C34B" w14:textId="77777777" w:rsidR="007073B1" w:rsidRDefault="007073B1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1211B5D1" w14:textId="77777777" w:rsidR="007073B1" w:rsidRPr="00063DF1" w:rsidRDefault="007073B1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C78D4CA" w14:textId="77777777" w:rsidR="007073B1" w:rsidRPr="00063DF1" w:rsidRDefault="007073B1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2882D43" w14:textId="77777777" w:rsidR="007073B1" w:rsidRPr="00063DF1" w:rsidRDefault="007073B1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D3D420C" w14:textId="77777777" w:rsidR="007073B1" w:rsidRPr="00063DF1" w:rsidRDefault="007073B1" w:rsidP="00DB70BA">
            <w:pPr>
              <w:pStyle w:val="aa"/>
            </w:pPr>
          </w:p>
        </w:tc>
      </w:tr>
      <w:tr w:rsidR="007073B1" w:rsidRPr="00AF49A3" w14:paraId="33C726F5" w14:textId="77777777" w:rsidTr="007073B1">
        <w:trPr>
          <w:cantSplit/>
          <w:jc w:val="center"/>
        </w:trPr>
        <w:tc>
          <w:tcPr>
            <w:tcW w:w="3049" w:type="dxa"/>
            <w:vAlign w:val="center"/>
          </w:tcPr>
          <w:p w14:paraId="3C476EE2" w14:textId="77777777" w:rsidR="007073B1" w:rsidRPr="007073B1" w:rsidRDefault="007073B1" w:rsidP="007073B1">
            <w:pPr>
              <w:pStyle w:val="aa"/>
              <w:jc w:val="left"/>
            </w:pPr>
            <w:r>
              <w:t>39. Заместитель начальника службы</w:t>
            </w:r>
          </w:p>
        </w:tc>
        <w:tc>
          <w:tcPr>
            <w:tcW w:w="3686" w:type="dxa"/>
            <w:vAlign w:val="center"/>
          </w:tcPr>
          <w:p w14:paraId="1B75BAAE" w14:textId="77777777" w:rsidR="007073B1" w:rsidRDefault="007073B1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0E87723E" w14:textId="77777777" w:rsidR="007073B1" w:rsidRPr="00063DF1" w:rsidRDefault="007073B1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D365D81" w14:textId="77777777" w:rsidR="007073B1" w:rsidRPr="00063DF1" w:rsidRDefault="007073B1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9AE2BC7" w14:textId="77777777" w:rsidR="007073B1" w:rsidRPr="00063DF1" w:rsidRDefault="007073B1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9D24C55" w14:textId="77777777" w:rsidR="007073B1" w:rsidRPr="00063DF1" w:rsidRDefault="007073B1" w:rsidP="00DB70BA">
            <w:pPr>
              <w:pStyle w:val="aa"/>
            </w:pPr>
          </w:p>
        </w:tc>
      </w:tr>
      <w:tr w:rsidR="007073B1" w:rsidRPr="00AF49A3" w14:paraId="5D53F171" w14:textId="77777777" w:rsidTr="007073B1">
        <w:trPr>
          <w:cantSplit/>
          <w:jc w:val="center"/>
        </w:trPr>
        <w:tc>
          <w:tcPr>
            <w:tcW w:w="3049" w:type="dxa"/>
            <w:vAlign w:val="center"/>
          </w:tcPr>
          <w:p w14:paraId="7A2E42D1" w14:textId="77777777" w:rsidR="007073B1" w:rsidRPr="007073B1" w:rsidRDefault="007073B1" w:rsidP="007073B1">
            <w:pPr>
              <w:pStyle w:val="aa"/>
              <w:jc w:val="left"/>
            </w:pPr>
            <w:r>
              <w:t>14. Ведущий специалист</w:t>
            </w:r>
          </w:p>
        </w:tc>
        <w:tc>
          <w:tcPr>
            <w:tcW w:w="3686" w:type="dxa"/>
            <w:vAlign w:val="center"/>
          </w:tcPr>
          <w:p w14:paraId="5BC64682" w14:textId="77777777" w:rsidR="007073B1" w:rsidRDefault="007073B1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608BC95C" w14:textId="77777777" w:rsidR="007073B1" w:rsidRPr="00063DF1" w:rsidRDefault="007073B1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DB8A9FB" w14:textId="77777777" w:rsidR="007073B1" w:rsidRPr="00063DF1" w:rsidRDefault="007073B1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05E0109" w14:textId="77777777" w:rsidR="007073B1" w:rsidRPr="00063DF1" w:rsidRDefault="007073B1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15AA40B" w14:textId="77777777" w:rsidR="007073B1" w:rsidRPr="00063DF1" w:rsidRDefault="007073B1" w:rsidP="00DB70BA">
            <w:pPr>
              <w:pStyle w:val="aa"/>
            </w:pPr>
          </w:p>
        </w:tc>
      </w:tr>
      <w:tr w:rsidR="007073B1" w:rsidRPr="00AF49A3" w14:paraId="2067CB33" w14:textId="77777777" w:rsidTr="007073B1">
        <w:trPr>
          <w:cantSplit/>
          <w:jc w:val="center"/>
        </w:trPr>
        <w:tc>
          <w:tcPr>
            <w:tcW w:w="3049" w:type="dxa"/>
            <w:vAlign w:val="center"/>
          </w:tcPr>
          <w:p w14:paraId="786265C5" w14:textId="77777777" w:rsidR="007073B1" w:rsidRPr="007073B1" w:rsidRDefault="007073B1" w:rsidP="007073B1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капитального строительства и ремонта</w:t>
            </w:r>
          </w:p>
        </w:tc>
        <w:tc>
          <w:tcPr>
            <w:tcW w:w="3686" w:type="dxa"/>
            <w:vAlign w:val="center"/>
          </w:tcPr>
          <w:p w14:paraId="71E74215" w14:textId="77777777" w:rsidR="007073B1" w:rsidRDefault="007073B1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4FDF01DC" w14:textId="77777777" w:rsidR="007073B1" w:rsidRPr="00063DF1" w:rsidRDefault="007073B1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95733DB" w14:textId="77777777" w:rsidR="007073B1" w:rsidRPr="00063DF1" w:rsidRDefault="007073B1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16D37B7" w14:textId="77777777" w:rsidR="007073B1" w:rsidRPr="00063DF1" w:rsidRDefault="007073B1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5FF5B8C" w14:textId="77777777" w:rsidR="007073B1" w:rsidRPr="00063DF1" w:rsidRDefault="007073B1" w:rsidP="00DB70BA">
            <w:pPr>
              <w:pStyle w:val="aa"/>
            </w:pPr>
          </w:p>
        </w:tc>
      </w:tr>
      <w:tr w:rsidR="007073B1" w:rsidRPr="00AF49A3" w14:paraId="6A03B83E" w14:textId="77777777" w:rsidTr="007073B1">
        <w:trPr>
          <w:cantSplit/>
          <w:jc w:val="center"/>
        </w:trPr>
        <w:tc>
          <w:tcPr>
            <w:tcW w:w="3049" w:type="dxa"/>
            <w:vAlign w:val="center"/>
          </w:tcPr>
          <w:p w14:paraId="48EB25FD" w14:textId="77777777" w:rsidR="007073B1" w:rsidRPr="007073B1" w:rsidRDefault="007073B1" w:rsidP="007073B1">
            <w:pPr>
              <w:pStyle w:val="aa"/>
              <w:jc w:val="left"/>
            </w:pPr>
            <w:r>
              <w:t>23. Главный специалист</w:t>
            </w:r>
          </w:p>
        </w:tc>
        <w:tc>
          <w:tcPr>
            <w:tcW w:w="3686" w:type="dxa"/>
            <w:vAlign w:val="center"/>
          </w:tcPr>
          <w:p w14:paraId="001D392D" w14:textId="77777777" w:rsidR="007073B1" w:rsidRDefault="007073B1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7C2713CA" w14:textId="77777777" w:rsidR="007073B1" w:rsidRPr="00063DF1" w:rsidRDefault="007073B1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22F1F2E" w14:textId="77777777" w:rsidR="007073B1" w:rsidRPr="00063DF1" w:rsidRDefault="007073B1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4CBCDB3" w14:textId="77777777" w:rsidR="007073B1" w:rsidRPr="00063DF1" w:rsidRDefault="007073B1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99F2963" w14:textId="77777777" w:rsidR="007073B1" w:rsidRPr="00063DF1" w:rsidRDefault="007073B1" w:rsidP="00DB70BA">
            <w:pPr>
              <w:pStyle w:val="aa"/>
            </w:pPr>
          </w:p>
        </w:tc>
      </w:tr>
      <w:tr w:rsidR="007073B1" w:rsidRPr="00AF49A3" w14:paraId="7A8E715D" w14:textId="77777777" w:rsidTr="007073B1">
        <w:trPr>
          <w:cantSplit/>
          <w:jc w:val="center"/>
        </w:trPr>
        <w:tc>
          <w:tcPr>
            <w:tcW w:w="3049" w:type="dxa"/>
            <w:vAlign w:val="center"/>
          </w:tcPr>
          <w:p w14:paraId="2BC01757" w14:textId="77777777" w:rsidR="007073B1" w:rsidRPr="007073B1" w:rsidRDefault="007073B1" w:rsidP="007073B1">
            <w:pPr>
              <w:pStyle w:val="aa"/>
              <w:jc w:val="left"/>
            </w:pPr>
            <w:r>
              <w:t>25. Ведущий специалист</w:t>
            </w:r>
          </w:p>
        </w:tc>
        <w:tc>
          <w:tcPr>
            <w:tcW w:w="3686" w:type="dxa"/>
            <w:vAlign w:val="center"/>
          </w:tcPr>
          <w:p w14:paraId="034C1EE7" w14:textId="77777777" w:rsidR="007073B1" w:rsidRDefault="007073B1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1A4A4389" w14:textId="77777777" w:rsidR="007073B1" w:rsidRPr="00063DF1" w:rsidRDefault="007073B1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E0D9A6B" w14:textId="77777777" w:rsidR="007073B1" w:rsidRPr="00063DF1" w:rsidRDefault="007073B1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AE9B577" w14:textId="77777777" w:rsidR="007073B1" w:rsidRPr="00063DF1" w:rsidRDefault="007073B1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2E371B8" w14:textId="77777777" w:rsidR="007073B1" w:rsidRPr="00063DF1" w:rsidRDefault="007073B1" w:rsidP="00DB70BA">
            <w:pPr>
              <w:pStyle w:val="aa"/>
            </w:pPr>
          </w:p>
        </w:tc>
      </w:tr>
      <w:tr w:rsidR="007073B1" w:rsidRPr="00AF49A3" w14:paraId="7A477233" w14:textId="77777777" w:rsidTr="007073B1">
        <w:trPr>
          <w:cantSplit/>
          <w:jc w:val="center"/>
        </w:trPr>
        <w:tc>
          <w:tcPr>
            <w:tcW w:w="3049" w:type="dxa"/>
            <w:vAlign w:val="center"/>
          </w:tcPr>
          <w:p w14:paraId="459FEE9A" w14:textId="77777777" w:rsidR="007073B1" w:rsidRPr="007073B1" w:rsidRDefault="007073B1" w:rsidP="007073B1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Планово-экономический отдел</w:t>
            </w:r>
          </w:p>
        </w:tc>
        <w:tc>
          <w:tcPr>
            <w:tcW w:w="3686" w:type="dxa"/>
            <w:vAlign w:val="center"/>
          </w:tcPr>
          <w:p w14:paraId="2391607D" w14:textId="77777777" w:rsidR="007073B1" w:rsidRDefault="007073B1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1B2F6D62" w14:textId="77777777" w:rsidR="007073B1" w:rsidRPr="00063DF1" w:rsidRDefault="007073B1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5841781" w14:textId="77777777" w:rsidR="007073B1" w:rsidRPr="00063DF1" w:rsidRDefault="007073B1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7866D9B" w14:textId="77777777" w:rsidR="007073B1" w:rsidRPr="00063DF1" w:rsidRDefault="007073B1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B27A08F" w14:textId="77777777" w:rsidR="007073B1" w:rsidRPr="00063DF1" w:rsidRDefault="007073B1" w:rsidP="00DB70BA">
            <w:pPr>
              <w:pStyle w:val="aa"/>
            </w:pPr>
          </w:p>
        </w:tc>
      </w:tr>
      <w:tr w:rsidR="007073B1" w:rsidRPr="00AF49A3" w14:paraId="33BC2E32" w14:textId="77777777" w:rsidTr="007073B1">
        <w:trPr>
          <w:cantSplit/>
          <w:jc w:val="center"/>
        </w:trPr>
        <w:tc>
          <w:tcPr>
            <w:tcW w:w="3049" w:type="dxa"/>
            <w:vAlign w:val="center"/>
          </w:tcPr>
          <w:p w14:paraId="21F51015" w14:textId="77777777" w:rsidR="007073B1" w:rsidRPr="007073B1" w:rsidRDefault="007073B1" w:rsidP="007073B1">
            <w:pPr>
              <w:pStyle w:val="aa"/>
              <w:jc w:val="left"/>
            </w:pPr>
            <w:r>
              <w:t>35. Заместитель начальника отдела</w:t>
            </w:r>
          </w:p>
        </w:tc>
        <w:tc>
          <w:tcPr>
            <w:tcW w:w="3686" w:type="dxa"/>
            <w:vAlign w:val="center"/>
          </w:tcPr>
          <w:p w14:paraId="5176AB5A" w14:textId="77777777" w:rsidR="007073B1" w:rsidRDefault="007073B1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50987E9A" w14:textId="77777777" w:rsidR="007073B1" w:rsidRPr="00063DF1" w:rsidRDefault="007073B1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53DAACC" w14:textId="77777777" w:rsidR="007073B1" w:rsidRPr="00063DF1" w:rsidRDefault="007073B1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9CE0736" w14:textId="77777777" w:rsidR="007073B1" w:rsidRPr="00063DF1" w:rsidRDefault="007073B1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FF777CF" w14:textId="77777777" w:rsidR="007073B1" w:rsidRPr="00063DF1" w:rsidRDefault="007073B1" w:rsidP="00DB70BA">
            <w:pPr>
              <w:pStyle w:val="aa"/>
            </w:pPr>
          </w:p>
        </w:tc>
      </w:tr>
      <w:tr w:rsidR="007073B1" w:rsidRPr="00AF49A3" w14:paraId="22E01A8B" w14:textId="77777777" w:rsidTr="007073B1">
        <w:trPr>
          <w:cantSplit/>
          <w:jc w:val="center"/>
        </w:trPr>
        <w:tc>
          <w:tcPr>
            <w:tcW w:w="3049" w:type="dxa"/>
            <w:vAlign w:val="center"/>
          </w:tcPr>
          <w:p w14:paraId="55450084" w14:textId="77777777" w:rsidR="007073B1" w:rsidRPr="007073B1" w:rsidRDefault="007073B1" w:rsidP="007073B1">
            <w:pPr>
              <w:pStyle w:val="aa"/>
              <w:jc w:val="left"/>
            </w:pPr>
            <w:r>
              <w:t>37. Главный специалист</w:t>
            </w:r>
          </w:p>
        </w:tc>
        <w:tc>
          <w:tcPr>
            <w:tcW w:w="3686" w:type="dxa"/>
            <w:vAlign w:val="center"/>
          </w:tcPr>
          <w:p w14:paraId="5331A550" w14:textId="77777777" w:rsidR="007073B1" w:rsidRDefault="007073B1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29FD457" w14:textId="77777777" w:rsidR="007073B1" w:rsidRPr="00063DF1" w:rsidRDefault="007073B1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8A1E51F" w14:textId="77777777" w:rsidR="007073B1" w:rsidRPr="00063DF1" w:rsidRDefault="007073B1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5DFB619" w14:textId="77777777" w:rsidR="007073B1" w:rsidRPr="00063DF1" w:rsidRDefault="007073B1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2599CC5" w14:textId="77777777" w:rsidR="007073B1" w:rsidRPr="00063DF1" w:rsidRDefault="007073B1" w:rsidP="00DB70BA">
            <w:pPr>
              <w:pStyle w:val="aa"/>
            </w:pPr>
          </w:p>
        </w:tc>
      </w:tr>
      <w:tr w:rsidR="007073B1" w:rsidRPr="00AF49A3" w14:paraId="5E7B114B" w14:textId="77777777" w:rsidTr="007073B1">
        <w:trPr>
          <w:cantSplit/>
          <w:jc w:val="center"/>
        </w:trPr>
        <w:tc>
          <w:tcPr>
            <w:tcW w:w="3049" w:type="dxa"/>
            <w:vAlign w:val="center"/>
          </w:tcPr>
          <w:p w14:paraId="0A670C55" w14:textId="77777777" w:rsidR="007073B1" w:rsidRPr="007073B1" w:rsidRDefault="007073B1" w:rsidP="007073B1">
            <w:pPr>
              <w:pStyle w:val="aa"/>
              <w:jc w:val="left"/>
            </w:pPr>
            <w:r>
              <w:t>29. Ведущий специалист</w:t>
            </w:r>
          </w:p>
        </w:tc>
        <w:tc>
          <w:tcPr>
            <w:tcW w:w="3686" w:type="dxa"/>
            <w:vAlign w:val="center"/>
          </w:tcPr>
          <w:p w14:paraId="2E50D772" w14:textId="77777777" w:rsidR="007073B1" w:rsidRDefault="007073B1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6E65FD96" w14:textId="77777777" w:rsidR="007073B1" w:rsidRPr="00063DF1" w:rsidRDefault="007073B1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9BE6724" w14:textId="77777777" w:rsidR="007073B1" w:rsidRPr="00063DF1" w:rsidRDefault="007073B1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887AF75" w14:textId="77777777" w:rsidR="007073B1" w:rsidRPr="00063DF1" w:rsidRDefault="007073B1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863247A" w14:textId="77777777" w:rsidR="007073B1" w:rsidRPr="00063DF1" w:rsidRDefault="007073B1" w:rsidP="00DB70BA">
            <w:pPr>
              <w:pStyle w:val="aa"/>
            </w:pPr>
          </w:p>
        </w:tc>
      </w:tr>
      <w:tr w:rsidR="007073B1" w:rsidRPr="00AF49A3" w14:paraId="0321EF9B" w14:textId="77777777" w:rsidTr="007073B1">
        <w:trPr>
          <w:cantSplit/>
          <w:jc w:val="center"/>
        </w:trPr>
        <w:tc>
          <w:tcPr>
            <w:tcW w:w="3049" w:type="dxa"/>
            <w:vAlign w:val="center"/>
          </w:tcPr>
          <w:p w14:paraId="32535432" w14:textId="77777777" w:rsidR="007073B1" w:rsidRPr="007073B1" w:rsidRDefault="007073B1" w:rsidP="007073B1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финансового планирования и организации расчетов</w:t>
            </w:r>
          </w:p>
        </w:tc>
        <w:tc>
          <w:tcPr>
            <w:tcW w:w="3686" w:type="dxa"/>
            <w:vAlign w:val="center"/>
          </w:tcPr>
          <w:p w14:paraId="41D1D5DC" w14:textId="77777777" w:rsidR="007073B1" w:rsidRDefault="007073B1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2A062EA4" w14:textId="77777777" w:rsidR="007073B1" w:rsidRPr="00063DF1" w:rsidRDefault="007073B1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A381BA0" w14:textId="77777777" w:rsidR="007073B1" w:rsidRPr="00063DF1" w:rsidRDefault="007073B1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5889EFE" w14:textId="77777777" w:rsidR="007073B1" w:rsidRPr="00063DF1" w:rsidRDefault="007073B1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5485642" w14:textId="77777777" w:rsidR="007073B1" w:rsidRPr="00063DF1" w:rsidRDefault="007073B1" w:rsidP="00DB70BA">
            <w:pPr>
              <w:pStyle w:val="aa"/>
            </w:pPr>
          </w:p>
        </w:tc>
      </w:tr>
      <w:tr w:rsidR="007073B1" w:rsidRPr="00AF49A3" w14:paraId="21D6805E" w14:textId="77777777" w:rsidTr="007073B1">
        <w:trPr>
          <w:cantSplit/>
          <w:jc w:val="center"/>
        </w:trPr>
        <w:tc>
          <w:tcPr>
            <w:tcW w:w="3049" w:type="dxa"/>
            <w:vAlign w:val="center"/>
          </w:tcPr>
          <w:p w14:paraId="47F1C7AD" w14:textId="77777777" w:rsidR="007073B1" w:rsidRPr="007073B1" w:rsidRDefault="007073B1" w:rsidP="007073B1">
            <w:pPr>
              <w:pStyle w:val="aa"/>
              <w:jc w:val="left"/>
            </w:pPr>
            <w:r>
              <w:t>32. Главный специалист</w:t>
            </w:r>
          </w:p>
        </w:tc>
        <w:tc>
          <w:tcPr>
            <w:tcW w:w="3686" w:type="dxa"/>
            <w:vAlign w:val="center"/>
          </w:tcPr>
          <w:p w14:paraId="218624CC" w14:textId="77777777" w:rsidR="007073B1" w:rsidRDefault="007073B1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23E74A3" w14:textId="77777777" w:rsidR="007073B1" w:rsidRPr="00063DF1" w:rsidRDefault="007073B1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10D527B" w14:textId="77777777" w:rsidR="007073B1" w:rsidRPr="00063DF1" w:rsidRDefault="007073B1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721F42E" w14:textId="77777777" w:rsidR="007073B1" w:rsidRPr="00063DF1" w:rsidRDefault="007073B1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CA144BB" w14:textId="77777777" w:rsidR="007073B1" w:rsidRPr="00063DF1" w:rsidRDefault="007073B1" w:rsidP="00DB70BA">
            <w:pPr>
              <w:pStyle w:val="aa"/>
            </w:pPr>
          </w:p>
        </w:tc>
      </w:tr>
      <w:tr w:rsidR="007073B1" w:rsidRPr="00AF49A3" w14:paraId="00487392" w14:textId="77777777" w:rsidTr="007073B1">
        <w:trPr>
          <w:cantSplit/>
          <w:jc w:val="center"/>
        </w:trPr>
        <w:tc>
          <w:tcPr>
            <w:tcW w:w="3049" w:type="dxa"/>
            <w:vAlign w:val="center"/>
          </w:tcPr>
          <w:p w14:paraId="3D076619" w14:textId="77777777" w:rsidR="007073B1" w:rsidRPr="007073B1" w:rsidRDefault="007073B1" w:rsidP="007073B1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Бухгалтерия</w:t>
            </w:r>
          </w:p>
        </w:tc>
        <w:tc>
          <w:tcPr>
            <w:tcW w:w="3686" w:type="dxa"/>
            <w:vAlign w:val="center"/>
          </w:tcPr>
          <w:p w14:paraId="5FE49FA7" w14:textId="77777777" w:rsidR="007073B1" w:rsidRDefault="007073B1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60CDA9F3" w14:textId="77777777" w:rsidR="007073B1" w:rsidRPr="00063DF1" w:rsidRDefault="007073B1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CFDB8C7" w14:textId="77777777" w:rsidR="007073B1" w:rsidRPr="00063DF1" w:rsidRDefault="007073B1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CA67A8B" w14:textId="77777777" w:rsidR="007073B1" w:rsidRPr="00063DF1" w:rsidRDefault="007073B1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9B7EE93" w14:textId="77777777" w:rsidR="007073B1" w:rsidRPr="00063DF1" w:rsidRDefault="007073B1" w:rsidP="00DB70BA">
            <w:pPr>
              <w:pStyle w:val="aa"/>
            </w:pPr>
          </w:p>
        </w:tc>
      </w:tr>
      <w:tr w:rsidR="007073B1" w:rsidRPr="00AF49A3" w14:paraId="14332AA5" w14:textId="77777777" w:rsidTr="007073B1">
        <w:trPr>
          <w:cantSplit/>
          <w:jc w:val="center"/>
        </w:trPr>
        <w:tc>
          <w:tcPr>
            <w:tcW w:w="3049" w:type="dxa"/>
            <w:vAlign w:val="center"/>
          </w:tcPr>
          <w:p w14:paraId="7686464F" w14:textId="77777777" w:rsidR="007073B1" w:rsidRPr="007073B1" w:rsidRDefault="007073B1" w:rsidP="007073B1">
            <w:pPr>
              <w:pStyle w:val="aa"/>
              <w:jc w:val="left"/>
            </w:pPr>
            <w:r>
              <w:t>42. Ведущий бухгалтер</w:t>
            </w:r>
          </w:p>
        </w:tc>
        <w:tc>
          <w:tcPr>
            <w:tcW w:w="3686" w:type="dxa"/>
            <w:vAlign w:val="center"/>
          </w:tcPr>
          <w:p w14:paraId="18442D3A" w14:textId="77777777" w:rsidR="007073B1" w:rsidRDefault="007073B1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0A87DAEC" w14:textId="77777777" w:rsidR="007073B1" w:rsidRPr="00063DF1" w:rsidRDefault="007073B1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8E642D7" w14:textId="77777777" w:rsidR="007073B1" w:rsidRPr="00063DF1" w:rsidRDefault="007073B1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49EE0EF" w14:textId="77777777" w:rsidR="007073B1" w:rsidRPr="00063DF1" w:rsidRDefault="007073B1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E281ED1" w14:textId="77777777" w:rsidR="007073B1" w:rsidRPr="00063DF1" w:rsidRDefault="007073B1" w:rsidP="00DB70BA">
            <w:pPr>
              <w:pStyle w:val="aa"/>
            </w:pPr>
          </w:p>
        </w:tc>
      </w:tr>
      <w:tr w:rsidR="007073B1" w:rsidRPr="00AF49A3" w14:paraId="6151714F" w14:textId="77777777" w:rsidTr="007073B1">
        <w:trPr>
          <w:cantSplit/>
          <w:jc w:val="center"/>
        </w:trPr>
        <w:tc>
          <w:tcPr>
            <w:tcW w:w="3049" w:type="dxa"/>
            <w:vAlign w:val="center"/>
          </w:tcPr>
          <w:p w14:paraId="09F7B304" w14:textId="77777777" w:rsidR="007073B1" w:rsidRPr="007073B1" w:rsidRDefault="007073B1" w:rsidP="007073B1">
            <w:pPr>
              <w:pStyle w:val="aa"/>
              <w:jc w:val="left"/>
            </w:pPr>
            <w:r>
              <w:t>50. Ведущий бухгалтер</w:t>
            </w:r>
          </w:p>
        </w:tc>
        <w:tc>
          <w:tcPr>
            <w:tcW w:w="3686" w:type="dxa"/>
            <w:vAlign w:val="center"/>
          </w:tcPr>
          <w:p w14:paraId="7E9B6755" w14:textId="77777777" w:rsidR="007073B1" w:rsidRDefault="007073B1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2AD821A4" w14:textId="77777777" w:rsidR="007073B1" w:rsidRPr="00063DF1" w:rsidRDefault="007073B1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08F4A7F" w14:textId="77777777" w:rsidR="007073B1" w:rsidRPr="00063DF1" w:rsidRDefault="007073B1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429D3A3" w14:textId="77777777" w:rsidR="007073B1" w:rsidRPr="00063DF1" w:rsidRDefault="007073B1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3A8E476" w14:textId="77777777" w:rsidR="007073B1" w:rsidRPr="00063DF1" w:rsidRDefault="007073B1" w:rsidP="00DB70BA">
            <w:pPr>
              <w:pStyle w:val="aa"/>
            </w:pPr>
          </w:p>
        </w:tc>
      </w:tr>
      <w:tr w:rsidR="007073B1" w:rsidRPr="00AF49A3" w14:paraId="6DDBB562" w14:textId="77777777" w:rsidTr="007073B1">
        <w:trPr>
          <w:cantSplit/>
          <w:jc w:val="center"/>
        </w:trPr>
        <w:tc>
          <w:tcPr>
            <w:tcW w:w="3049" w:type="dxa"/>
            <w:vAlign w:val="center"/>
          </w:tcPr>
          <w:p w14:paraId="0C74D9DD" w14:textId="77777777" w:rsidR="007073B1" w:rsidRPr="007073B1" w:rsidRDefault="007073B1" w:rsidP="007073B1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Административно-хозяйственный отдел</w:t>
            </w:r>
          </w:p>
        </w:tc>
        <w:tc>
          <w:tcPr>
            <w:tcW w:w="3686" w:type="dxa"/>
            <w:vAlign w:val="center"/>
          </w:tcPr>
          <w:p w14:paraId="79D6B7EB" w14:textId="77777777" w:rsidR="007073B1" w:rsidRDefault="007073B1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3D5A9AE6" w14:textId="77777777" w:rsidR="007073B1" w:rsidRPr="00063DF1" w:rsidRDefault="007073B1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7F52C04" w14:textId="77777777" w:rsidR="007073B1" w:rsidRPr="00063DF1" w:rsidRDefault="007073B1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3A673B6" w14:textId="77777777" w:rsidR="007073B1" w:rsidRPr="00063DF1" w:rsidRDefault="007073B1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3B1FA49" w14:textId="77777777" w:rsidR="007073B1" w:rsidRPr="00063DF1" w:rsidRDefault="007073B1" w:rsidP="00DB70BA">
            <w:pPr>
              <w:pStyle w:val="aa"/>
            </w:pPr>
          </w:p>
        </w:tc>
      </w:tr>
      <w:tr w:rsidR="007073B1" w:rsidRPr="00AF49A3" w14:paraId="7AA80157" w14:textId="77777777" w:rsidTr="007073B1">
        <w:trPr>
          <w:cantSplit/>
          <w:jc w:val="center"/>
        </w:trPr>
        <w:tc>
          <w:tcPr>
            <w:tcW w:w="3049" w:type="dxa"/>
            <w:vAlign w:val="center"/>
          </w:tcPr>
          <w:p w14:paraId="20CA5BE7" w14:textId="77777777" w:rsidR="007073B1" w:rsidRPr="007073B1" w:rsidRDefault="007073B1" w:rsidP="007073B1">
            <w:pPr>
              <w:pStyle w:val="aa"/>
              <w:jc w:val="left"/>
            </w:pPr>
            <w:r>
              <w:lastRenderedPageBreak/>
              <w:t>49. Ведущий специалист</w:t>
            </w:r>
          </w:p>
        </w:tc>
        <w:tc>
          <w:tcPr>
            <w:tcW w:w="3686" w:type="dxa"/>
            <w:vAlign w:val="center"/>
          </w:tcPr>
          <w:p w14:paraId="0E346498" w14:textId="77777777" w:rsidR="007073B1" w:rsidRDefault="007073B1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0B03CD20" w14:textId="77777777" w:rsidR="007073B1" w:rsidRPr="00063DF1" w:rsidRDefault="007073B1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BE0F70E" w14:textId="77777777" w:rsidR="007073B1" w:rsidRPr="00063DF1" w:rsidRDefault="007073B1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07290ED" w14:textId="77777777" w:rsidR="007073B1" w:rsidRPr="00063DF1" w:rsidRDefault="007073B1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62EC0D1" w14:textId="77777777" w:rsidR="007073B1" w:rsidRPr="00063DF1" w:rsidRDefault="007073B1" w:rsidP="00DB70BA">
            <w:pPr>
              <w:pStyle w:val="aa"/>
            </w:pPr>
          </w:p>
        </w:tc>
      </w:tr>
      <w:tr w:rsidR="007073B1" w:rsidRPr="00AF49A3" w14:paraId="36958D66" w14:textId="77777777" w:rsidTr="007073B1">
        <w:trPr>
          <w:cantSplit/>
          <w:jc w:val="center"/>
        </w:trPr>
        <w:tc>
          <w:tcPr>
            <w:tcW w:w="3049" w:type="dxa"/>
            <w:vAlign w:val="center"/>
          </w:tcPr>
          <w:p w14:paraId="1A486AB5" w14:textId="77777777" w:rsidR="007073B1" w:rsidRPr="007073B1" w:rsidRDefault="007073B1" w:rsidP="007073B1">
            <w:pPr>
              <w:pStyle w:val="aa"/>
              <w:jc w:val="left"/>
            </w:pPr>
            <w:r>
              <w:t>56. Главный специалист</w:t>
            </w:r>
          </w:p>
        </w:tc>
        <w:tc>
          <w:tcPr>
            <w:tcW w:w="3686" w:type="dxa"/>
            <w:vAlign w:val="center"/>
          </w:tcPr>
          <w:p w14:paraId="67325E38" w14:textId="77777777" w:rsidR="007073B1" w:rsidRDefault="007073B1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12557A97" w14:textId="77777777" w:rsidR="007073B1" w:rsidRPr="00063DF1" w:rsidRDefault="007073B1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44CAA13" w14:textId="77777777" w:rsidR="007073B1" w:rsidRPr="00063DF1" w:rsidRDefault="007073B1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C259616" w14:textId="77777777" w:rsidR="007073B1" w:rsidRPr="00063DF1" w:rsidRDefault="007073B1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8FB9526" w14:textId="77777777" w:rsidR="007073B1" w:rsidRPr="00063DF1" w:rsidRDefault="007073B1" w:rsidP="00DB70BA">
            <w:pPr>
              <w:pStyle w:val="aa"/>
            </w:pPr>
          </w:p>
        </w:tc>
      </w:tr>
      <w:tr w:rsidR="007073B1" w:rsidRPr="00AF49A3" w14:paraId="5C0548A8" w14:textId="77777777" w:rsidTr="007073B1">
        <w:trPr>
          <w:cantSplit/>
          <w:jc w:val="center"/>
        </w:trPr>
        <w:tc>
          <w:tcPr>
            <w:tcW w:w="3049" w:type="dxa"/>
            <w:vAlign w:val="center"/>
          </w:tcPr>
          <w:p w14:paraId="225E5D8B" w14:textId="77777777" w:rsidR="007073B1" w:rsidRPr="007073B1" w:rsidRDefault="007073B1" w:rsidP="007073B1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Юридический отдел</w:t>
            </w:r>
          </w:p>
        </w:tc>
        <w:tc>
          <w:tcPr>
            <w:tcW w:w="3686" w:type="dxa"/>
            <w:vAlign w:val="center"/>
          </w:tcPr>
          <w:p w14:paraId="19376F05" w14:textId="77777777" w:rsidR="007073B1" w:rsidRDefault="007073B1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7EAADE44" w14:textId="77777777" w:rsidR="007073B1" w:rsidRPr="00063DF1" w:rsidRDefault="007073B1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C1DD388" w14:textId="77777777" w:rsidR="007073B1" w:rsidRPr="00063DF1" w:rsidRDefault="007073B1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F48F9ED" w14:textId="77777777" w:rsidR="007073B1" w:rsidRPr="00063DF1" w:rsidRDefault="007073B1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DA8B3C4" w14:textId="77777777" w:rsidR="007073B1" w:rsidRPr="00063DF1" w:rsidRDefault="007073B1" w:rsidP="00DB70BA">
            <w:pPr>
              <w:pStyle w:val="aa"/>
            </w:pPr>
          </w:p>
        </w:tc>
      </w:tr>
      <w:tr w:rsidR="007073B1" w:rsidRPr="00AF49A3" w14:paraId="08F8D1AC" w14:textId="77777777" w:rsidTr="007073B1">
        <w:trPr>
          <w:cantSplit/>
          <w:jc w:val="center"/>
        </w:trPr>
        <w:tc>
          <w:tcPr>
            <w:tcW w:w="3049" w:type="dxa"/>
            <w:vAlign w:val="center"/>
          </w:tcPr>
          <w:p w14:paraId="51C148CB" w14:textId="77777777" w:rsidR="007073B1" w:rsidRPr="007073B1" w:rsidRDefault="007073B1" w:rsidP="007073B1">
            <w:pPr>
              <w:pStyle w:val="aa"/>
              <w:jc w:val="left"/>
            </w:pPr>
            <w:r>
              <w:t>43. Начальник отдела</w:t>
            </w:r>
          </w:p>
        </w:tc>
        <w:tc>
          <w:tcPr>
            <w:tcW w:w="3686" w:type="dxa"/>
            <w:vAlign w:val="center"/>
          </w:tcPr>
          <w:p w14:paraId="7F1285EF" w14:textId="77777777" w:rsidR="007073B1" w:rsidRDefault="007073B1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04A91B23" w14:textId="77777777" w:rsidR="007073B1" w:rsidRPr="00063DF1" w:rsidRDefault="007073B1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682C430" w14:textId="77777777" w:rsidR="007073B1" w:rsidRPr="00063DF1" w:rsidRDefault="007073B1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1AD414D" w14:textId="77777777" w:rsidR="007073B1" w:rsidRPr="00063DF1" w:rsidRDefault="007073B1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EAEF4F9" w14:textId="77777777" w:rsidR="007073B1" w:rsidRPr="00063DF1" w:rsidRDefault="007073B1" w:rsidP="00DB70BA">
            <w:pPr>
              <w:pStyle w:val="aa"/>
            </w:pPr>
          </w:p>
        </w:tc>
      </w:tr>
      <w:tr w:rsidR="007073B1" w:rsidRPr="00AF49A3" w14:paraId="61C3F32E" w14:textId="77777777" w:rsidTr="007073B1">
        <w:trPr>
          <w:cantSplit/>
          <w:jc w:val="center"/>
        </w:trPr>
        <w:tc>
          <w:tcPr>
            <w:tcW w:w="3049" w:type="dxa"/>
            <w:vAlign w:val="center"/>
          </w:tcPr>
          <w:p w14:paraId="4C906576" w14:textId="77777777" w:rsidR="007073B1" w:rsidRPr="007073B1" w:rsidRDefault="007073B1" w:rsidP="007073B1">
            <w:pPr>
              <w:pStyle w:val="aa"/>
              <w:jc w:val="left"/>
            </w:pPr>
            <w:r>
              <w:t>45. Главный юрисконсульт</w:t>
            </w:r>
          </w:p>
        </w:tc>
        <w:tc>
          <w:tcPr>
            <w:tcW w:w="3686" w:type="dxa"/>
            <w:vAlign w:val="center"/>
          </w:tcPr>
          <w:p w14:paraId="5A913FA0" w14:textId="77777777" w:rsidR="007073B1" w:rsidRDefault="007073B1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1142BC36" w14:textId="77777777" w:rsidR="007073B1" w:rsidRPr="00063DF1" w:rsidRDefault="007073B1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83B2A59" w14:textId="77777777" w:rsidR="007073B1" w:rsidRPr="00063DF1" w:rsidRDefault="007073B1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0D48428" w14:textId="77777777" w:rsidR="007073B1" w:rsidRPr="00063DF1" w:rsidRDefault="007073B1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3DEB49F" w14:textId="77777777" w:rsidR="007073B1" w:rsidRPr="00063DF1" w:rsidRDefault="007073B1" w:rsidP="00DB70BA">
            <w:pPr>
              <w:pStyle w:val="aa"/>
            </w:pPr>
          </w:p>
        </w:tc>
      </w:tr>
      <w:tr w:rsidR="007073B1" w:rsidRPr="00AF49A3" w14:paraId="3ADE5026" w14:textId="77777777" w:rsidTr="007073B1">
        <w:trPr>
          <w:cantSplit/>
          <w:jc w:val="center"/>
        </w:trPr>
        <w:tc>
          <w:tcPr>
            <w:tcW w:w="3049" w:type="dxa"/>
            <w:vAlign w:val="center"/>
          </w:tcPr>
          <w:p w14:paraId="35550720" w14:textId="77777777" w:rsidR="007073B1" w:rsidRPr="007073B1" w:rsidRDefault="007073B1" w:rsidP="007073B1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имущественных отношений</w:t>
            </w:r>
          </w:p>
        </w:tc>
        <w:tc>
          <w:tcPr>
            <w:tcW w:w="3686" w:type="dxa"/>
            <w:vAlign w:val="center"/>
          </w:tcPr>
          <w:p w14:paraId="19FF212E" w14:textId="77777777" w:rsidR="007073B1" w:rsidRDefault="007073B1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6BA8B148" w14:textId="77777777" w:rsidR="007073B1" w:rsidRPr="00063DF1" w:rsidRDefault="007073B1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1A6139D" w14:textId="77777777" w:rsidR="007073B1" w:rsidRPr="00063DF1" w:rsidRDefault="007073B1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B4B3CA3" w14:textId="77777777" w:rsidR="007073B1" w:rsidRPr="00063DF1" w:rsidRDefault="007073B1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0620172" w14:textId="77777777" w:rsidR="007073B1" w:rsidRPr="00063DF1" w:rsidRDefault="007073B1" w:rsidP="00DB70BA">
            <w:pPr>
              <w:pStyle w:val="aa"/>
            </w:pPr>
          </w:p>
        </w:tc>
      </w:tr>
      <w:tr w:rsidR="007073B1" w:rsidRPr="00AF49A3" w14:paraId="1704751C" w14:textId="77777777" w:rsidTr="007073B1">
        <w:trPr>
          <w:cantSplit/>
          <w:jc w:val="center"/>
        </w:trPr>
        <w:tc>
          <w:tcPr>
            <w:tcW w:w="3049" w:type="dxa"/>
            <w:vAlign w:val="center"/>
          </w:tcPr>
          <w:p w14:paraId="7DB5A48F" w14:textId="77777777" w:rsidR="007073B1" w:rsidRPr="007073B1" w:rsidRDefault="007073B1" w:rsidP="007073B1">
            <w:pPr>
              <w:pStyle w:val="aa"/>
              <w:jc w:val="left"/>
            </w:pPr>
            <w:r>
              <w:t>54. Главный специалист</w:t>
            </w:r>
          </w:p>
        </w:tc>
        <w:tc>
          <w:tcPr>
            <w:tcW w:w="3686" w:type="dxa"/>
            <w:vAlign w:val="center"/>
          </w:tcPr>
          <w:p w14:paraId="3C76EB39" w14:textId="77777777" w:rsidR="007073B1" w:rsidRDefault="007073B1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92ACB7D" w14:textId="77777777" w:rsidR="007073B1" w:rsidRPr="00063DF1" w:rsidRDefault="007073B1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9CD55D3" w14:textId="77777777" w:rsidR="007073B1" w:rsidRPr="00063DF1" w:rsidRDefault="007073B1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5624A35" w14:textId="77777777" w:rsidR="007073B1" w:rsidRPr="00063DF1" w:rsidRDefault="007073B1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6C5A2D3" w14:textId="77777777" w:rsidR="007073B1" w:rsidRPr="00063DF1" w:rsidRDefault="007073B1" w:rsidP="00DB70BA">
            <w:pPr>
              <w:pStyle w:val="aa"/>
            </w:pPr>
          </w:p>
        </w:tc>
      </w:tr>
      <w:tr w:rsidR="007073B1" w:rsidRPr="00AF49A3" w14:paraId="4DAB8885" w14:textId="77777777" w:rsidTr="007073B1">
        <w:trPr>
          <w:cantSplit/>
          <w:jc w:val="center"/>
        </w:trPr>
        <w:tc>
          <w:tcPr>
            <w:tcW w:w="3049" w:type="dxa"/>
            <w:vAlign w:val="center"/>
          </w:tcPr>
          <w:p w14:paraId="210D81C6" w14:textId="77777777" w:rsidR="007073B1" w:rsidRPr="007073B1" w:rsidRDefault="007073B1" w:rsidP="007073B1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безопасности</w:t>
            </w:r>
          </w:p>
        </w:tc>
        <w:tc>
          <w:tcPr>
            <w:tcW w:w="3686" w:type="dxa"/>
            <w:vAlign w:val="center"/>
          </w:tcPr>
          <w:p w14:paraId="1E38512A" w14:textId="77777777" w:rsidR="007073B1" w:rsidRDefault="007073B1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718E6FA1" w14:textId="77777777" w:rsidR="007073B1" w:rsidRPr="00063DF1" w:rsidRDefault="007073B1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05D563F" w14:textId="77777777" w:rsidR="007073B1" w:rsidRPr="00063DF1" w:rsidRDefault="007073B1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7C271F3" w14:textId="77777777" w:rsidR="007073B1" w:rsidRPr="00063DF1" w:rsidRDefault="007073B1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99A4090" w14:textId="77777777" w:rsidR="007073B1" w:rsidRPr="00063DF1" w:rsidRDefault="007073B1" w:rsidP="00DB70BA">
            <w:pPr>
              <w:pStyle w:val="aa"/>
            </w:pPr>
          </w:p>
        </w:tc>
      </w:tr>
      <w:tr w:rsidR="007073B1" w:rsidRPr="00AF49A3" w14:paraId="34E1CD85" w14:textId="77777777" w:rsidTr="007073B1">
        <w:trPr>
          <w:cantSplit/>
          <w:jc w:val="center"/>
        </w:trPr>
        <w:tc>
          <w:tcPr>
            <w:tcW w:w="3049" w:type="dxa"/>
            <w:vAlign w:val="center"/>
          </w:tcPr>
          <w:p w14:paraId="48A128CB" w14:textId="77777777" w:rsidR="007073B1" w:rsidRPr="007073B1" w:rsidRDefault="007073B1" w:rsidP="007073B1">
            <w:pPr>
              <w:pStyle w:val="aa"/>
              <w:jc w:val="left"/>
            </w:pPr>
            <w:r>
              <w:t>57. Начальник службы</w:t>
            </w:r>
          </w:p>
        </w:tc>
        <w:tc>
          <w:tcPr>
            <w:tcW w:w="3686" w:type="dxa"/>
            <w:vAlign w:val="center"/>
          </w:tcPr>
          <w:p w14:paraId="69A6D4ED" w14:textId="77777777" w:rsidR="007073B1" w:rsidRDefault="007073B1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4043787E" w14:textId="77777777" w:rsidR="007073B1" w:rsidRPr="00063DF1" w:rsidRDefault="007073B1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7723EEE" w14:textId="77777777" w:rsidR="007073B1" w:rsidRPr="00063DF1" w:rsidRDefault="007073B1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4E52366" w14:textId="77777777" w:rsidR="007073B1" w:rsidRPr="00063DF1" w:rsidRDefault="007073B1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58BF279" w14:textId="77777777" w:rsidR="007073B1" w:rsidRPr="00063DF1" w:rsidRDefault="007073B1" w:rsidP="00DB70BA">
            <w:pPr>
              <w:pStyle w:val="aa"/>
            </w:pPr>
          </w:p>
        </w:tc>
      </w:tr>
      <w:tr w:rsidR="007073B1" w:rsidRPr="00AF49A3" w14:paraId="788B200D" w14:textId="77777777" w:rsidTr="007073B1">
        <w:trPr>
          <w:cantSplit/>
          <w:jc w:val="center"/>
        </w:trPr>
        <w:tc>
          <w:tcPr>
            <w:tcW w:w="3049" w:type="dxa"/>
            <w:vAlign w:val="center"/>
          </w:tcPr>
          <w:p w14:paraId="55963EAF" w14:textId="77777777" w:rsidR="007073B1" w:rsidRPr="007073B1" w:rsidRDefault="007073B1" w:rsidP="007073B1">
            <w:pPr>
              <w:pStyle w:val="aa"/>
              <w:jc w:val="left"/>
            </w:pPr>
            <w:r>
              <w:t>58. Главный специалист</w:t>
            </w:r>
          </w:p>
        </w:tc>
        <w:tc>
          <w:tcPr>
            <w:tcW w:w="3686" w:type="dxa"/>
            <w:vAlign w:val="center"/>
          </w:tcPr>
          <w:p w14:paraId="7FEF9178" w14:textId="77777777" w:rsidR="007073B1" w:rsidRDefault="007073B1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24AC96E4" w14:textId="77777777" w:rsidR="007073B1" w:rsidRPr="00063DF1" w:rsidRDefault="007073B1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C256AB2" w14:textId="77777777" w:rsidR="007073B1" w:rsidRPr="00063DF1" w:rsidRDefault="007073B1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27AD52E" w14:textId="77777777" w:rsidR="007073B1" w:rsidRPr="00063DF1" w:rsidRDefault="007073B1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D510720" w14:textId="77777777" w:rsidR="007073B1" w:rsidRPr="00063DF1" w:rsidRDefault="007073B1" w:rsidP="00DB70BA">
            <w:pPr>
              <w:pStyle w:val="aa"/>
            </w:pPr>
          </w:p>
        </w:tc>
      </w:tr>
      <w:tr w:rsidR="007073B1" w:rsidRPr="00AF49A3" w14:paraId="0DCD34EB" w14:textId="77777777" w:rsidTr="007073B1">
        <w:trPr>
          <w:cantSplit/>
          <w:jc w:val="center"/>
        </w:trPr>
        <w:tc>
          <w:tcPr>
            <w:tcW w:w="3049" w:type="dxa"/>
            <w:vAlign w:val="center"/>
          </w:tcPr>
          <w:p w14:paraId="0C59933A" w14:textId="77777777" w:rsidR="007073B1" w:rsidRPr="007073B1" w:rsidRDefault="007073B1" w:rsidP="007073B1">
            <w:pPr>
              <w:pStyle w:val="aa"/>
              <w:jc w:val="left"/>
            </w:pPr>
            <w:r>
              <w:t>59. Главный специалист</w:t>
            </w:r>
          </w:p>
        </w:tc>
        <w:tc>
          <w:tcPr>
            <w:tcW w:w="3686" w:type="dxa"/>
            <w:vAlign w:val="center"/>
          </w:tcPr>
          <w:p w14:paraId="6371DF53" w14:textId="77777777" w:rsidR="007073B1" w:rsidRDefault="007073B1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22916964" w14:textId="77777777" w:rsidR="007073B1" w:rsidRPr="00063DF1" w:rsidRDefault="007073B1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F84ECEE" w14:textId="77777777" w:rsidR="007073B1" w:rsidRPr="00063DF1" w:rsidRDefault="007073B1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9824ADD" w14:textId="77777777" w:rsidR="007073B1" w:rsidRPr="00063DF1" w:rsidRDefault="007073B1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67EE969" w14:textId="77777777" w:rsidR="007073B1" w:rsidRPr="00063DF1" w:rsidRDefault="007073B1" w:rsidP="00DB70BA">
            <w:pPr>
              <w:pStyle w:val="aa"/>
            </w:pPr>
          </w:p>
        </w:tc>
      </w:tr>
      <w:tr w:rsidR="007073B1" w:rsidRPr="00AF49A3" w14:paraId="6B04114E" w14:textId="77777777" w:rsidTr="007073B1">
        <w:trPr>
          <w:cantSplit/>
          <w:jc w:val="center"/>
        </w:trPr>
        <w:tc>
          <w:tcPr>
            <w:tcW w:w="3049" w:type="dxa"/>
            <w:vAlign w:val="center"/>
          </w:tcPr>
          <w:p w14:paraId="1473D1B2" w14:textId="77777777" w:rsidR="007073B1" w:rsidRPr="007073B1" w:rsidRDefault="007073B1" w:rsidP="007073B1">
            <w:pPr>
              <w:pStyle w:val="aa"/>
              <w:jc w:val="left"/>
            </w:pPr>
            <w:r>
              <w:t>60. Главный специалист</w:t>
            </w:r>
          </w:p>
        </w:tc>
        <w:tc>
          <w:tcPr>
            <w:tcW w:w="3686" w:type="dxa"/>
            <w:vAlign w:val="center"/>
          </w:tcPr>
          <w:p w14:paraId="3A406797" w14:textId="77777777" w:rsidR="007073B1" w:rsidRDefault="007073B1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53D2E219" w14:textId="77777777" w:rsidR="007073B1" w:rsidRPr="00063DF1" w:rsidRDefault="007073B1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C38B58B" w14:textId="77777777" w:rsidR="007073B1" w:rsidRPr="00063DF1" w:rsidRDefault="007073B1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69974E2" w14:textId="77777777" w:rsidR="007073B1" w:rsidRPr="00063DF1" w:rsidRDefault="007073B1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825BE58" w14:textId="77777777" w:rsidR="007073B1" w:rsidRPr="00063DF1" w:rsidRDefault="007073B1" w:rsidP="00DB70BA">
            <w:pPr>
              <w:pStyle w:val="aa"/>
            </w:pPr>
          </w:p>
        </w:tc>
      </w:tr>
      <w:tr w:rsidR="007073B1" w:rsidRPr="00AF49A3" w14:paraId="5EAC62A9" w14:textId="77777777" w:rsidTr="007073B1">
        <w:trPr>
          <w:cantSplit/>
          <w:jc w:val="center"/>
        </w:trPr>
        <w:tc>
          <w:tcPr>
            <w:tcW w:w="3049" w:type="dxa"/>
            <w:vAlign w:val="center"/>
          </w:tcPr>
          <w:p w14:paraId="1618C74A" w14:textId="77777777" w:rsidR="007073B1" w:rsidRPr="007073B1" w:rsidRDefault="007073B1" w:rsidP="007073B1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информационных технологий</w:t>
            </w:r>
          </w:p>
        </w:tc>
        <w:tc>
          <w:tcPr>
            <w:tcW w:w="3686" w:type="dxa"/>
            <w:vAlign w:val="center"/>
          </w:tcPr>
          <w:p w14:paraId="4FA20F5D" w14:textId="77777777" w:rsidR="007073B1" w:rsidRDefault="007073B1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17344671" w14:textId="77777777" w:rsidR="007073B1" w:rsidRPr="00063DF1" w:rsidRDefault="007073B1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B7F26DB" w14:textId="77777777" w:rsidR="007073B1" w:rsidRPr="00063DF1" w:rsidRDefault="007073B1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802762C" w14:textId="77777777" w:rsidR="007073B1" w:rsidRPr="00063DF1" w:rsidRDefault="007073B1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17C754A" w14:textId="77777777" w:rsidR="007073B1" w:rsidRPr="00063DF1" w:rsidRDefault="007073B1" w:rsidP="00DB70BA">
            <w:pPr>
              <w:pStyle w:val="aa"/>
            </w:pPr>
          </w:p>
        </w:tc>
      </w:tr>
      <w:tr w:rsidR="007073B1" w:rsidRPr="00AF49A3" w14:paraId="635ED309" w14:textId="77777777" w:rsidTr="007073B1">
        <w:trPr>
          <w:cantSplit/>
          <w:jc w:val="center"/>
        </w:trPr>
        <w:tc>
          <w:tcPr>
            <w:tcW w:w="3049" w:type="dxa"/>
            <w:vAlign w:val="center"/>
          </w:tcPr>
          <w:p w14:paraId="1651D1E0" w14:textId="77777777" w:rsidR="007073B1" w:rsidRPr="007073B1" w:rsidRDefault="007073B1" w:rsidP="007073B1">
            <w:pPr>
              <w:pStyle w:val="aa"/>
              <w:jc w:val="left"/>
            </w:pPr>
            <w:r>
              <w:t>64. Главный специалист</w:t>
            </w:r>
          </w:p>
        </w:tc>
        <w:tc>
          <w:tcPr>
            <w:tcW w:w="3686" w:type="dxa"/>
            <w:vAlign w:val="center"/>
          </w:tcPr>
          <w:p w14:paraId="5BED481A" w14:textId="77777777" w:rsidR="007073B1" w:rsidRDefault="007073B1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8F40375" w14:textId="77777777" w:rsidR="007073B1" w:rsidRPr="00063DF1" w:rsidRDefault="007073B1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4357C92" w14:textId="77777777" w:rsidR="007073B1" w:rsidRPr="00063DF1" w:rsidRDefault="007073B1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2F89115" w14:textId="77777777" w:rsidR="007073B1" w:rsidRPr="00063DF1" w:rsidRDefault="007073B1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4E29444" w14:textId="77777777" w:rsidR="007073B1" w:rsidRPr="00063DF1" w:rsidRDefault="007073B1" w:rsidP="00DB70BA">
            <w:pPr>
              <w:pStyle w:val="aa"/>
            </w:pPr>
          </w:p>
        </w:tc>
      </w:tr>
      <w:tr w:rsidR="007073B1" w:rsidRPr="00AF49A3" w14:paraId="211187A1" w14:textId="77777777" w:rsidTr="007073B1">
        <w:trPr>
          <w:cantSplit/>
          <w:jc w:val="center"/>
        </w:trPr>
        <w:tc>
          <w:tcPr>
            <w:tcW w:w="3049" w:type="dxa"/>
            <w:vAlign w:val="center"/>
          </w:tcPr>
          <w:p w14:paraId="47D2F469" w14:textId="77777777" w:rsidR="007073B1" w:rsidRPr="007073B1" w:rsidRDefault="007073B1" w:rsidP="007073B1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по работе с персоналом</w:t>
            </w:r>
          </w:p>
        </w:tc>
        <w:tc>
          <w:tcPr>
            <w:tcW w:w="3686" w:type="dxa"/>
            <w:vAlign w:val="center"/>
          </w:tcPr>
          <w:p w14:paraId="02F72874" w14:textId="77777777" w:rsidR="007073B1" w:rsidRDefault="007073B1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5ED7A87B" w14:textId="77777777" w:rsidR="007073B1" w:rsidRPr="00063DF1" w:rsidRDefault="007073B1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2675553" w14:textId="77777777" w:rsidR="007073B1" w:rsidRPr="00063DF1" w:rsidRDefault="007073B1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1410514" w14:textId="77777777" w:rsidR="007073B1" w:rsidRPr="00063DF1" w:rsidRDefault="007073B1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66CA562" w14:textId="77777777" w:rsidR="007073B1" w:rsidRPr="00063DF1" w:rsidRDefault="007073B1" w:rsidP="00DB70BA">
            <w:pPr>
              <w:pStyle w:val="aa"/>
            </w:pPr>
          </w:p>
        </w:tc>
      </w:tr>
      <w:tr w:rsidR="007073B1" w:rsidRPr="00AF49A3" w14:paraId="616EFA24" w14:textId="77777777" w:rsidTr="007073B1">
        <w:trPr>
          <w:cantSplit/>
          <w:jc w:val="center"/>
        </w:trPr>
        <w:tc>
          <w:tcPr>
            <w:tcW w:w="3049" w:type="dxa"/>
            <w:vAlign w:val="center"/>
          </w:tcPr>
          <w:p w14:paraId="388CFBF6" w14:textId="77777777" w:rsidR="007073B1" w:rsidRPr="007073B1" w:rsidRDefault="007073B1" w:rsidP="007073B1">
            <w:pPr>
              <w:pStyle w:val="aa"/>
              <w:jc w:val="left"/>
            </w:pPr>
            <w:r>
              <w:t>71. Ведущий специалист</w:t>
            </w:r>
          </w:p>
        </w:tc>
        <w:tc>
          <w:tcPr>
            <w:tcW w:w="3686" w:type="dxa"/>
            <w:vAlign w:val="center"/>
          </w:tcPr>
          <w:p w14:paraId="13AAE95B" w14:textId="77777777" w:rsidR="007073B1" w:rsidRDefault="007073B1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1EC70B7F" w14:textId="77777777" w:rsidR="007073B1" w:rsidRPr="00063DF1" w:rsidRDefault="007073B1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510CCE5" w14:textId="77777777" w:rsidR="007073B1" w:rsidRPr="00063DF1" w:rsidRDefault="007073B1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0914B28" w14:textId="77777777" w:rsidR="007073B1" w:rsidRPr="00063DF1" w:rsidRDefault="007073B1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0FCE877" w14:textId="77777777" w:rsidR="007073B1" w:rsidRPr="00063DF1" w:rsidRDefault="007073B1" w:rsidP="00DB70BA">
            <w:pPr>
              <w:pStyle w:val="aa"/>
            </w:pPr>
          </w:p>
        </w:tc>
      </w:tr>
      <w:tr w:rsidR="007073B1" w:rsidRPr="00AF49A3" w14:paraId="1CD6409B" w14:textId="77777777" w:rsidTr="007073B1">
        <w:trPr>
          <w:cantSplit/>
          <w:jc w:val="center"/>
        </w:trPr>
        <w:tc>
          <w:tcPr>
            <w:tcW w:w="3049" w:type="dxa"/>
            <w:vAlign w:val="center"/>
          </w:tcPr>
          <w:p w14:paraId="797F255F" w14:textId="77777777" w:rsidR="007073B1" w:rsidRPr="007073B1" w:rsidRDefault="007073B1" w:rsidP="007073B1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Специальная часть</w:t>
            </w:r>
          </w:p>
        </w:tc>
        <w:tc>
          <w:tcPr>
            <w:tcW w:w="3686" w:type="dxa"/>
            <w:vAlign w:val="center"/>
          </w:tcPr>
          <w:p w14:paraId="1DC995BD" w14:textId="77777777" w:rsidR="007073B1" w:rsidRDefault="007073B1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5982409C" w14:textId="77777777" w:rsidR="007073B1" w:rsidRPr="00063DF1" w:rsidRDefault="007073B1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4F58F6A" w14:textId="77777777" w:rsidR="007073B1" w:rsidRPr="00063DF1" w:rsidRDefault="007073B1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B8BC12F" w14:textId="77777777" w:rsidR="007073B1" w:rsidRPr="00063DF1" w:rsidRDefault="007073B1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B7EDC4E" w14:textId="77777777" w:rsidR="007073B1" w:rsidRPr="00063DF1" w:rsidRDefault="007073B1" w:rsidP="00DB70BA">
            <w:pPr>
              <w:pStyle w:val="aa"/>
            </w:pPr>
          </w:p>
        </w:tc>
      </w:tr>
      <w:tr w:rsidR="007073B1" w:rsidRPr="00AF49A3" w14:paraId="0CB7CA15" w14:textId="77777777" w:rsidTr="007073B1">
        <w:trPr>
          <w:cantSplit/>
          <w:jc w:val="center"/>
        </w:trPr>
        <w:tc>
          <w:tcPr>
            <w:tcW w:w="3049" w:type="dxa"/>
            <w:vAlign w:val="center"/>
          </w:tcPr>
          <w:p w14:paraId="62792A7C" w14:textId="77777777" w:rsidR="007073B1" w:rsidRPr="007073B1" w:rsidRDefault="007073B1" w:rsidP="007073B1">
            <w:pPr>
              <w:pStyle w:val="aa"/>
              <w:jc w:val="left"/>
            </w:pPr>
            <w:r>
              <w:t>73. Главный специалист</w:t>
            </w:r>
          </w:p>
        </w:tc>
        <w:tc>
          <w:tcPr>
            <w:tcW w:w="3686" w:type="dxa"/>
            <w:vAlign w:val="center"/>
          </w:tcPr>
          <w:p w14:paraId="5D5FCF61" w14:textId="77777777" w:rsidR="007073B1" w:rsidRDefault="007073B1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FA3B180" w14:textId="77777777" w:rsidR="007073B1" w:rsidRPr="00063DF1" w:rsidRDefault="007073B1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5DD5F9C" w14:textId="77777777" w:rsidR="007073B1" w:rsidRPr="00063DF1" w:rsidRDefault="007073B1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8A98A90" w14:textId="77777777" w:rsidR="007073B1" w:rsidRPr="00063DF1" w:rsidRDefault="007073B1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B357434" w14:textId="77777777" w:rsidR="007073B1" w:rsidRPr="00063DF1" w:rsidRDefault="007073B1" w:rsidP="00DB70BA">
            <w:pPr>
              <w:pStyle w:val="aa"/>
            </w:pPr>
          </w:p>
        </w:tc>
      </w:tr>
      <w:tr w:rsidR="007073B1" w:rsidRPr="00AF49A3" w14:paraId="2813B09D" w14:textId="77777777" w:rsidTr="007073B1">
        <w:trPr>
          <w:cantSplit/>
          <w:jc w:val="center"/>
        </w:trPr>
        <w:tc>
          <w:tcPr>
            <w:tcW w:w="3049" w:type="dxa"/>
            <w:vAlign w:val="center"/>
          </w:tcPr>
          <w:p w14:paraId="01D03D48" w14:textId="77777777" w:rsidR="007073B1" w:rsidRPr="007073B1" w:rsidRDefault="007073B1" w:rsidP="007073B1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Отдел организации и проведения закупок и </w:t>
            </w:r>
            <w:proofErr w:type="spellStart"/>
            <w:r>
              <w:rPr>
                <w:b/>
                <w:i/>
              </w:rPr>
              <w:t>ресурсообеспечения</w:t>
            </w:r>
            <w:proofErr w:type="spellEnd"/>
          </w:p>
        </w:tc>
        <w:tc>
          <w:tcPr>
            <w:tcW w:w="3686" w:type="dxa"/>
            <w:vAlign w:val="center"/>
          </w:tcPr>
          <w:p w14:paraId="2CCBA8BB" w14:textId="77777777" w:rsidR="007073B1" w:rsidRDefault="007073B1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1C14E2E8" w14:textId="77777777" w:rsidR="007073B1" w:rsidRPr="00063DF1" w:rsidRDefault="007073B1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851A802" w14:textId="77777777" w:rsidR="007073B1" w:rsidRPr="00063DF1" w:rsidRDefault="007073B1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FA74ABE" w14:textId="77777777" w:rsidR="007073B1" w:rsidRPr="00063DF1" w:rsidRDefault="007073B1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FEB11B8" w14:textId="77777777" w:rsidR="007073B1" w:rsidRPr="00063DF1" w:rsidRDefault="007073B1" w:rsidP="00DB70BA">
            <w:pPr>
              <w:pStyle w:val="aa"/>
            </w:pPr>
          </w:p>
        </w:tc>
      </w:tr>
      <w:tr w:rsidR="007073B1" w:rsidRPr="00AF49A3" w14:paraId="424A3C63" w14:textId="77777777" w:rsidTr="007073B1">
        <w:trPr>
          <w:cantSplit/>
          <w:jc w:val="center"/>
        </w:trPr>
        <w:tc>
          <w:tcPr>
            <w:tcW w:w="3049" w:type="dxa"/>
            <w:vAlign w:val="center"/>
          </w:tcPr>
          <w:p w14:paraId="166B38C0" w14:textId="77777777" w:rsidR="007073B1" w:rsidRPr="007073B1" w:rsidRDefault="007073B1" w:rsidP="007073B1">
            <w:pPr>
              <w:pStyle w:val="aa"/>
              <w:jc w:val="left"/>
            </w:pPr>
            <w:r>
              <w:t>77. Начальник отдела</w:t>
            </w:r>
          </w:p>
        </w:tc>
        <w:tc>
          <w:tcPr>
            <w:tcW w:w="3686" w:type="dxa"/>
            <w:vAlign w:val="center"/>
          </w:tcPr>
          <w:p w14:paraId="2A6CDCB1" w14:textId="77777777" w:rsidR="007073B1" w:rsidRDefault="007073B1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2D5B3BF5" w14:textId="77777777" w:rsidR="007073B1" w:rsidRPr="00063DF1" w:rsidRDefault="007073B1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017EEB0" w14:textId="77777777" w:rsidR="007073B1" w:rsidRPr="00063DF1" w:rsidRDefault="007073B1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12C90C1" w14:textId="77777777" w:rsidR="007073B1" w:rsidRPr="00063DF1" w:rsidRDefault="007073B1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5BA2C82" w14:textId="77777777" w:rsidR="007073B1" w:rsidRPr="00063DF1" w:rsidRDefault="007073B1" w:rsidP="00DB70BA">
            <w:pPr>
              <w:pStyle w:val="aa"/>
            </w:pPr>
          </w:p>
        </w:tc>
      </w:tr>
      <w:tr w:rsidR="007073B1" w:rsidRPr="00AF49A3" w14:paraId="0DA6A407" w14:textId="77777777" w:rsidTr="007073B1">
        <w:trPr>
          <w:cantSplit/>
          <w:jc w:val="center"/>
        </w:trPr>
        <w:tc>
          <w:tcPr>
            <w:tcW w:w="3049" w:type="dxa"/>
            <w:vAlign w:val="center"/>
          </w:tcPr>
          <w:p w14:paraId="34FB6E8B" w14:textId="77777777" w:rsidR="007073B1" w:rsidRPr="007073B1" w:rsidRDefault="007073B1" w:rsidP="007073B1">
            <w:pPr>
              <w:pStyle w:val="aa"/>
              <w:jc w:val="left"/>
            </w:pPr>
            <w:r>
              <w:t>51. Заместитель начальника отдела</w:t>
            </w:r>
          </w:p>
        </w:tc>
        <w:tc>
          <w:tcPr>
            <w:tcW w:w="3686" w:type="dxa"/>
            <w:vAlign w:val="center"/>
          </w:tcPr>
          <w:p w14:paraId="2CCC9666" w14:textId="77777777" w:rsidR="007073B1" w:rsidRDefault="007073B1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FB2A0F8" w14:textId="77777777" w:rsidR="007073B1" w:rsidRPr="00063DF1" w:rsidRDefault="007073B1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2D622BC" w14:textId="77777777" w:rsidR="007073B1" w:rsidRPr="00063DF1" w:rsidRDefault="007073B1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BFF5B91" w14:textId="77777777" w:rsidR="007073B1" w:rsidRPr="00063DF1" w:rsidRDefault="007073B1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E689846" w14:textId="77777777" w:rsidR="007073B1" w:rsidRPr="00063DF1" w:rsidRDefault="007073B1" w:rsidP="00DB70BA">
            <w:pPr>
              <w:pStyle w:val="aa"/>
            </w:pPr>
          </w:p>
        </w:tc>
      </w:tr>
    </w:tbl>
    <w:p w14:paraId="4CEF57EA" w14:textId="77777777" w:rsidR="00DB70BA" w:rsidRDefault="00DB70BA" w:rsidP="00DB70BA"/>
    <w:p w14:paraId="6F734901" w14:textId="77777777" w:rsidR="001B06AD" w:rsidRPr="00D80687" w:rsidRDefault="001B06AD" w:rsidP="001B06AD"/>
    <w:sectPr w:rsidR="001B06AD" w:rsidRPr="00D80687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dv_info1" w:val="     "/>
    <w:docVar w:name="adv_info2" w:val="     "/>
    <w:docVar w:name="adv_info3" w:val="     "/>
    <w:docVar w:name="att_org_adr" w:val="ОГРН 1157746723595, ИНН 7719421160/КПП 772101001, 109428, г. Москва, вн. тер.г. Муниципальный округ Рязанский, пр-кт Рязанский, д. 30/15, оф. 911_x000d__x000a_105187, г. Москва, ул. Ткацкая, д. 46 , оф. 41, тел: (495) 649-29-23, факс:(499) 500-56-39, e-mail:  info@in-ex-trud.ru, сайт: www.in-ex-trud.ru"/>
    <w:docVar w:name="att_org_dop" w:val="Общество с ограниченной ответственностью «Институт экспертизы условий труда»_x000d__x000a_(ООО «ИЭТ») _x000d__x000a_ОГРН 1157746723595, ИНН 7719421160/КПП 771901001, 105187, г. Москва, ул. Ткацкая, д. 46, оф. 40_x000d__x000a_ИСПЫТАТЕЛЬНАЯ ЛАБОРАТОРИЯ _x000d__x000a_105187, г. Москва, ул. Ткацкая, д. 46 , оф. 41, тел: (495) 649-29-23, факс:(499) 500-56-39, e-mail:  info@in-ex-trud.ru, сайт: www.in-ex-trud.ru_x000d__x000a_Регистрационный номер - 595 от 05.11.2019"/>
    <w:docVar w:name="att_org_name" w:val="Общество с ограниченной ответственностью «Институт экспертизы условий труда»_x000d__x000a_(ООО «ИЭТ») _x000d__x000a_ИСПЫТАТЕЛЬНАЯ ЛАБОРАТОРИЯ"/>
    <w:docVar w:name="att_org_reg_date" w:val="05.11.2019"/>
    <w:docVar w:name="att_org_reg_num" w:val="595"/>
    <w:docVar w:name="boss_fio" w:val="Михайличенко Сергей Дмитриевич"/>
    <w:docVar w:name="ceh_info" w:val=" Акционерное общество &quot;Возрождение&quot; "/>
    <w:docVar w:name="doc_type" w:val="6"/>
    <w:docVar w:name="fill_date" w:val="25.06.2025"/>
    <w:docVar w:name="org_guid" w:val="31A31AFD0B954B239FEF08C8FD0894FB"/>
    <w:docVar w:name="org_id" w:val="1"/>
    <w:docVar w:name="org_name" w:val="     "/>
    <w:docVar w:name="pers_guids" w:val="8BE7E5B54F104E238CA9483575B108BA@"/>
    <w:docVar w:name="pers_snils" w:val="8BE7E5B54F104E238CA9483575B108BA@"/>
    <w:docVar w:name="podr_id" w:val="org_1"/>
    <w:docVar w:name="pred_dolg" w:val="Генеральный директор"/>
    <w:docVar w:name="pred_fio" w:val="Степанов Дмитрий Александрович"/>
    <w:docVar w:name="prikaz_sout" w:val="817"/>
    <w:docVar w:name="rbtd_adr" w:val="     "/>
    <w:docVar w:name="rbtd_name" w:val="Акционерное общество &quot;Возрождение&quot;"/>
    <w:docVar w:name="sv_docs" w:val="1"/>
  </w:docVars>
  <w:rsids>
    <w:rsidRoot w:val="007073B1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81D90"/>
    <w:rsid w:val="006E662C"/>
    <w:rsid w:val="007073B1"/>
    <w:rsid w:val="00725C51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80687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449EDF"/>
  <w15:docId w15:val="{75A03C3F-B545-4E30-A8D5-0FCE55E1A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Эксперт-Гость3</dc:creator>
  <cp:lastModifiedBy>Лемехова Антонина Викторовна</cp:lastModifiedBy>
  <cp:revision>2</cp:revision>
  <dcterms:created xsi:type="dcterms:W3CDTF">2025-07-11T05:34:00Z</dcterms:created>
  <dcterms:modified xsi:type="dcterms:W3CDTF">2025-07-11T05:34:00Z</dcterms:modified>
</cp:coreProperties>
</file>