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1B8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6C2FAFD" w14:textId="77777777" w:rsidR="00B3448B" w:rsidRPr="00642E12" w:rsidRDefault="00B3448B" w:rsidP="00B3448B"/>
    <w:p w14:paraId="3123A509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20365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20365" w:rsidRPr="00B20365">
        <w:rPr>
          <w:rStyle w:val="a9"/>
        </w:rPr>
        <w:t>Акционерное общество "Возрождение"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F7F1E1D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0BA80A7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AB3223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5337B9C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319BFE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DE4C00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61DEC9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8A7227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EE327BF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B789A6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CC887A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40A20D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399960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40FA969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50AAA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52EB50B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BE45224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130258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F1CFFB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68AEE7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AEC230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0090ED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268BF66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278EC5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0DB85F7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7E2F8E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972EAD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8A813F2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311FC9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413DFE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980AF5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8D2F54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018240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92B9AE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8E17E5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3F5DB34" w14:textId="77777777" w:rsidTr="004654AF">
        <w:trPr>
          <w:jc w:val="center"/>
        </w:trPr>
        <w:tc>
          <w:tcPr>
            <w:tcW w:w="3518" w:type="dxa"/>
            <w:vAlign w:val="center"/>
          </w:tcPr>
          <w:p w14:paraId="75342BB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D7E7F4B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vAlign w:val="center"/>
          </w:tcPr>
          <w:p w14:paraId="28E662D9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  <w:vAlign w:val="center"/>
          </w:tcPr>
          <w:p w14:paraId="296AE963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884A8B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14:paraId="58A0663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7E8D9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0AE7D8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6D2B53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E23F188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1B5B8B1" w14:textId="77777777" w:rsidTr="004654AF">
        <w:trPr>
          <w:jc w:val="center"/>
        </w:trPr>
        <w:tc>
          <w:tcPr>
            <w:tcW w:w="3518" w:type="dxa"/>
            <w:vAlign w:val="center"/>
          </w:tcPr>
          <w:p w14:paraId="19E729D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43CEFAD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40C3A021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2BE2FB7D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DD6BAA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14:paraId="71C3AD7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AE2F11E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F48F6F8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D3777A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3F67A11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E7893C8" w14:textId="77777777" w:rsidTr="004654AF">
        <w:trPr>
          <w:jc w:val="center"/>
        </w:trPr>
        <w:tc>
          <w:tcPr>
            <w:tcW w:w="3518" w:type="dxa"/>
            <w:vAlign w:val="center"/>
          </w:tcPr>
          <w:p w14:paraId="037B21F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5D2B508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1F77C581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14:paraId="50E0B84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80A9ADD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29E40207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2E960B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53EF31F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B01BEE8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D05B18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459D505" w14:textId="77777777" w:rsidTr="004654AF">
        <w:trPr>
          <w:jc w:val="center"/>
        </w:trPr>
        <w:tc>
          <w:tcPr>
            <w:tcW w:w="3518" w:type="dxa"/>
            <w:vAlign w:val="center"/>
          </w:tcPr>
          <w:p w14:paraId="72CA56A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76ABC80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4CE5C22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BB151D3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9D04D1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CE6E75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7088F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4385B6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16D5503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A6308E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C5090E5" w14:textId="77777777" w:rsidTr="004654AF">
        <w:trPr>
          <w:jc w:val="center"/>
        </w:trPr>
        <w:tc>
          <w:tcPr>
            <w:tcW w:w="3518" w:type="dxa"/>
            <w:vAlign w:val="center"/>
          </w:tcPr>
          <w:p w14:paraId="454DFCC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BE64D15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D27F7B8" w14:textId="77777777" w:rsidR="00AF1EDF" w:rsidRPr="00F06873" w:rsidRDefault="00B203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157268E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76F1830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FFB3FE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A8E6D9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ACE8EC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9709A9F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E8AD63" w14:textId="77777777" w:rsidR="00AF1EDF" w:rsidRPr="00F06873" w:rsidRDefault="00B203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9D38A9E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37998AD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404F7A1F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AE31769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75060CEE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42AF4FC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7F051806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778C0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6243A71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86EAA5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88A011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15859E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7E7DA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0A7AED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BEA230C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30EE350C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440CCD4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3A2C0AB7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6A3D3D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603A6C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521931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4154DD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0584BE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664E77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8106E1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95C221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E96013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BB8671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C573F89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A2D395F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3FEB9B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7E288BC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486743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525E4D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9C9954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57097F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B82AA3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EC7A38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BD9D68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2F06BF8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3D58F9B" w14:textId="77777777" w:rsidTr="004654AF">
        <w:tc>
          <w:tcPr>
            <w:tcW w:w="959" w:type="dxa"/>
            <w:shd w:val="clear" w:color="auto" w:fill="auto"/>
            <w:vAlign w:val="center"/>
          </w:tcPr>
          <w:p w14:paraId="3D75DE2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6DD790D8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CAE2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1AF1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5C8B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0EA8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255D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341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6D27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5685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0992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0A5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F660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B335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DDEB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36A07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620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0C046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210A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5AEB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C400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02F9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DB9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3985F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20365" w:rsidRPr="00F06873" w14:paraId="14C8F93F" w14:textId="77777777" w:rsidTr="004654AF">
        <w:tc>
          <w:tcPr>
            <w:tcW w:w="959" w:type="dxa"/>
            <w:shd w:val="clear" w:color="auto" w:fill="auto"/>
            <w:vAlign w:val="center"/>
          </w:tcPr>
          <w:p w14:paraId="52F2ECC6" w14:textId="77777777" w:rsidR="00B20365" w:rsidRPr="00F06873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C723C00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Служба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49E32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E5C7F7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354CD7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D17C32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964474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CD227C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B0AAC4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93F220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BC960F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D58E86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C972AF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4192C5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A85853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45129F1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C2C875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911C67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FB6479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4A539E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6B030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51E879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5024EC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BA5700F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7F1A4CBE" w14:textId="77777777" w:rsidTr="004654AF">
        <w:tc>
          <w:tcPr>
            <w:tcW w:w="959" w:type="dxa"/>
            <w:shd w:val="clear" w:color="auto" w:fill="auto"/>
            <w:vAlign w:val="center"/>
          </w:tcPr>
          <w:p w14:paraId="7D0E9ADC" w14:textId="77777777" w:rsidR="00B20365" w:rsidRPr="00F06873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57D3DF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7E5DC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9E637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195CA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C16A2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D4428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C7D50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0242D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8C271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838B3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40816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724C3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A0E8D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D1C86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AC30B3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50BB6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EFFEF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D6438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A7D80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D8A71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4DD1A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3164C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DB3203" w14:textId="77777777" w:rsidR="00B20365" w:rsidRPr="00F06873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795F42BF" w14:textId="77777777" w:rsidTr="004654AF">
        <w:tc>
          <w:tcPr>
            <w:tcW w:w="959" w:type="dxa"/>
            <w:shd w:val="clear" w:color="auto" w:fill="auto"/>
            <w:vAlign w:val="center"/>
          </w:tcPr>
          <w:p w14:paraId="2EFF02F2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20C360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3FB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5EE2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E03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125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2C20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A104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F8B8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866B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8C4C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1174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5C4B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9ACB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33CA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DA7C2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ABC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73BD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FFE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43CD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EB5A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AE42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FF0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D2143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695EC80F" w14:textId="77777777" w:rsidTr="004654AF">
        <w:tc>
          <w:tcPr>
            <w:tcW w:w="959" w:type="dxa"/>
            <w:shd w:val="clear" w:color="auto" w:fill="auto"/>
            <w:vAlign w:val="center"/>
          </w:tcPr>
          <w:p w14:paraId="56908A61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21981C9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 xml:space="preserve">Служба </w:t>
            </w:r>
            <w:proofErr w:type="spellStart"/>
            <w:r w:rsidRPr="00B20365">
              <w:rPr>
                <w:b/>
                <w:sz w:val="18"/>
                <w:szCs w:val="18"/>
              </w:rPr>
              <w:t>ТОиР</w:t>
            </w:r>
            <w:proofErr w:type="spellEnd"/>
            <w:r w:rsidRPr="00B20365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B20365">
              <w:rPr>
                <w:b/>
                <w:sz w:val="18"/>
                <w:szCs w:val="18"/>
              </w:rPr>
              <w:t>ТПиР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14:paraId="2794A7A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F9A6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02C31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02741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2C551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C86EA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49D1B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FF134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9259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8C590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41356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AB20B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12D3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35A692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80961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0BE96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05A22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29AF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2D17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F624E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1A1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4D48E2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55142A13" w14:textId="77777777" w:rsidTr="004654AF">
        <w:tc>
          <w:tcPr>
            <w:tcW w:w="959" w:type="dxa"/>
            <w:shd w:val="clear" w:color="auto" w:fill="auto"/>
            <w:vAlign w:val="center"/>
          </w:tcPr>
          <w:p w14:paraId="742DC961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937797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F9E5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967B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B91B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318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BC7E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057F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C366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1430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4287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088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84CE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C111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875E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EFCA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96BF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EEE0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D5A4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D606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775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6D3E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BAD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660D2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44D1E4EB" w14:textId="77777777" w:rsidTr="004654AF">
        <w:tc>
          <w:tcPr>
            <w:tcW w:w="959" w:type="dxa"/>
            <w:shd w:val="clear" w:color="auto" w:fill="auto"/>
            <w:vAlign w:val="center"/>
          </w:tcPr>
          <w:p w14:paraId="019EF39F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4D0A3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4C7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DCB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DBD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B6EA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0DB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CE2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9D5D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D595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86B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D00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064F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ECC1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7B5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D92D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2458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533F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1FA4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A3DF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9323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743A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B9D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3B37A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3C800B05" w14:textId="77777777" w:rsidTr="004654AF">
        <w:tc>
          <w:tcPr>
            <w:tcW w:w="959" w:type="dxa"/>
            <w:shd w:val="clear" w:color="auto" w:fill="auto"/>
            <w:vAlign w:val="center"/>
          </w:tcPr>
          <w:p w14:paraId="4347E583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3C99C6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Отдел капитального строительства и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409D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5A26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82874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8BDBA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754B2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D0588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E1129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92820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92D3E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D75C5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FD79C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34A1E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4DF8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6F52F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CEDE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401E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4EE2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90D6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1332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9547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DC20E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EE7C51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53FAFA94" w14:textId="77777777" w:rsidTr="004654AF">
        <w:tc>
          <w:tcPr>
            <w:tcW w:w="959" w:type="dxa"/>
            <w:shd w:val="clear" w:color="auto" w:fill="auto"/>
            <w:vAlign w:val="center"/>
          </w:tcPr>
          <w:p w14:paraId="1733A399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17E3D3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BD4D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034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A5BB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DD0E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3073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82A0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1746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CA60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972D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7935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B9C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875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5E07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61A89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DCE3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D35F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C866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DA5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1A3F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C1D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4075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99B6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3C4F1498" w14:textId="77777777" w:rsidTr="004654AF">
        <w:tc>
          <w:tcPr>
            <w:tcW w:w="959" w:type="dxa"/>
            <w:shd w:val="clear" w:color="auto" w:fill="auto"/>
            <w:vAlign w:val="center"/>
          </w:tcPr>
          <w:p w14:paraId="5E6BF4E1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9E31E7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D66C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C9D8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36D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9C95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DC0C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A938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9683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01A9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7E79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B9D0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449B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DF84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BB2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1D4D0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1C2B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7BBF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322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1199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FE17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8843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6105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6DE7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6D18756D" w14:textId="77777777" w:rsidTr="004654AF">
        <w:tc>
          <w:tcPr>
            <w:tcW w:w="959" w:type="dxa"/>
            <w:shd w:val="clear" w:color="auto" w:fill="auto"/>
            <w:vAlign w:val="center"/>
          </w:tcPr>
          <w:p w14:paraId="40D5D7B9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C19924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CD81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9BA8C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A7994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AF828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2FFB3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C55C5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73B2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A0E87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0277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B97AE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AE0F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A2B66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3C343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AC98B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BAA2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6B75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33F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009F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BB543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9BD6F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2B91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D38EC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52618569" w14:textId="77777777" w:rsidTr="004654AF">
        <w:tc>
          <w:tcPr>
            <w:tcW w:w="959" w:type="dxa"/>
            <w:shd w:val="clear" w:color="auto" w:fill="auto"/>
            <w:vAlign w:val="center"/>
          </w:tcPr>
          <w:p w14:paraId="5E5DC557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68866D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9EC0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16A2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1C2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F265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E3F8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8F8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84F9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18E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C29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B1B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061C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5060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4635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7356D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87C2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20E26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96BC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837D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1F8D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3EE2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421D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A3F10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3A089302" w14:textId="77777777" w:rsidTr="004654AF">
        <w:tc>
          <w:tcPr>
            <w:tcW w:w="959" w:type="dxa"/>
            <w:shd w:val="clear" w:color="auto" w:fill="auto"/>
            <w:vAlign w:val="center"/>
          </w:tcPr>
          <w:p w14:paraId="0247E304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DCCA13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1088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11AC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D282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AFEB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9BCE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15D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A51E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4D80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00E2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B11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600E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E1A5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5C68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3D64E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5FA6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73B8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56E9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0295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FA97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4AAD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BFD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A3DAA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5FA66931" w14:textId="77777777" w:rsidTr="004654AF">
        <w:tc>
          <w:tcPr>
            <w:tcW w:w="959" w:type="dxa"/>
            <w:shd w:val="clear" w:color="auto" w:fill="auto"/>
            <w:vAlign w:val="center"/>
          </w:tcPr>
          <w:p w14:paraId="75FC991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8A716E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E73E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086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DA7C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A29B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F936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666D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3A46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64D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5364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F2CD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7E3B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6978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FDF8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8FDEF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9932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F2EC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3AD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E07A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773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C57B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DA1A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EE866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2163C408" w14:textId="77777777" w:rsidTr="004654AF">
        <w:tc>
          <w:tcPr>
            <w:tcW w:w="959" w:type="dxa"/>
            <w:shd w:val="clear" w:color="auto" w:fill="auto"/>
            <w:vAlign w:val="center"/>
          </w:tcPr>
          <w:p w14:paraId="0E1E65DB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3628FF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Отдел финансового планирования и организации расчетов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9F7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24A5F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FFCE7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A1A8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D71D9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98043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E7DA9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BA073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B35E1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2E3A8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89200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9E2F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9B44C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9AA403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6E411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C4EC2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435E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B4156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A6561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11D8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176D5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CB32A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2A973836" w14:textId="77777777" w:rsidTr="004654AF">
        <w:tc>
          <w:tcPr>
            <w:tcW w:w="959" w:type="dxa"/>
            <w:shd w:val="clear" w:color="auto" w:fill="auto"/>
            <w:vAlign w:val="center"/>
          </w:tcPr>
          <w:p w14:paraId="0B642EB1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5FF03B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FB63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D36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F43B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52D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AA5A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2A3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B4F4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CDB5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85B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29E8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7380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CCF0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F877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8C38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8763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BB846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24ED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73A2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F2F9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218B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9E77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B082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03A93862" w14:textId="77777777" w:rsidTr="004654AF">
        <w:tc>
          <w:tcPr>
            <w:tcW w:w="959" w:type="dxa"/>
            <w:shd w:val="clear" w:color="auto" w:fill="auto"/>
            <w:vAlign w:val="center"/>
          </w:tcPr>
          <w:p w14:paraId="06543082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D5AA3D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0DD2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60BF5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9A345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D6DA7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88515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A43F7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242E3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0E00B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3D8B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15CC5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4CBE0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231AF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CF2CD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F7C7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B947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FE003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5B538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A09DE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D5F59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3C8B4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8DC8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F2120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6F5482D0" w14:textId="77777777" w:rsidTr="004654AF">
        <w:tc>
          <w:tcPr>
            <w:tcW w:w="959" w:type="dxa"/>
            <w:shd w:val="clear" w:color="auto" w:fill="auto"/>
            <w:vAlign w:val="center"/>
          </w:tcPr>
          <w:p w14:paraId="0DE4CBC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6AC31A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B713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2603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1B15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C1E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A0EF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653E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D874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C92A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1F56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0D5E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BA69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298E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038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B1A46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C55B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71089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3BB8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F3EF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F06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AC98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343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9702D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1AB7C3C8" w14:textId="77777777" w:rsidTr="004654AF">
        <w:tc>
          <w:tcPr>
            <w:tcW w:w="959" w:type="dxa"/>
            <w:shd w:val="clear" w:color="auto" w:fill="auto"/>
            <w:vAlign w:val="center"/>
          </w:tcPr>
          <w:p w14:paraId="182B52D0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4A2BE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4412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4E8E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807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EAAD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DD71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29D3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763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81C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1B6A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7E96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2B12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2BB4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7364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8B694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307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58C43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B6C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54A1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8505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FCAD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65A4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720F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2266468F" w14:textId="77777777" w:rsidTr="004654AF">
        <w:tc>
          <w:tcPr>
            <w:tcW w:w="959" w:type="dxa"/>
            <w:shd w:val="clear" w:color="auto" w:fill="auto"/>
            <w:vAlign w:val="center"/>
          </w:tcPr>
          <w:p w14:paraId="16DE9EA2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578718F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96A7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6555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94CBE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5E3E2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82EF5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433E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E8A6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4368D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1A31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EE13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6649F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301A9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7E8F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8323A9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E259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F50C4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5451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97F41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7B2E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B4E8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F0911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FFB2FD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38EB483C" w14:textId="77777777" w:rsidTr="004654AF">
        <w:tc>
          <w:tcPr>
            <w:tcW w:w="959" w:type="dxa"/>
            <w:shd w:val="clear" w:color="auto" w:fill="auto"/>
            <w:vAlign w:val="center"/>
          </w:tcPr>
          <w:p w14:paraId="48ADA96D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498D65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22A8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5E71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F2E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0797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00F7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EF8A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66BE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61DB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FA49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91E6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0131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8F9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FDA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69EBA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21ED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5E84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D0B9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370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B88D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CAF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3E8C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26D5F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05208E94" w14:textId="77777777" w:rsidTr="004654AF">
        <w:tc>
          <w:tcPr>
            <w:tcW w:w="959" w:type="dxa"/>
            <w:shd w:val="clear" w:color="auto" w:fill="auto"/>
            <w:vAlign w:val="center"/>
          </w:tcPr>
          <w:p w14:paraId="353F0807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3D367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1EE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BA8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BD11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198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180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A1A2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A9B4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4649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3AE3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0AC5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0260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08D2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3CF2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DE2D8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4AC1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BD73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C041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4C4A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961F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0CB4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233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B88DB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1FCD7B4D" w14:textId="77777777" w:rsidTr="004654AF">
        <w:tc>
          <w:tcPr>
            <w:tcW w:w="959" w:type="dxa"/>
            <w:shd w:val="clear" w:color="auto" w:fill="auto"/>
            <w:vAlign w:val="center"/>
          </w:tcPr>
          <w:p w14:paraId="4D0A7DFC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6900B8F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82CB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7832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2551A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BB26B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C96EF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382F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B48AF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43C68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24D82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8439B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A6DF2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CB7B1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3DE35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34867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C927E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0C931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73F92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2B1E1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2F5EE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7D2D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40CB5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9C6844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4E2681DD" w14:textId="77777777" w:rsidTr="004654AF">
        <w:tc>
          <w:tcPr>
            <w:tcW w:w="959" w:type="dxa"/>
            <w:shd w:val="clear" w:color="auto" w:fill="auto"/>
            <w:vAlign w:val="center"/>
          </w:tcPr>
          <w:p w14:paraId="28FFF4D8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60BAF6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16DE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2C8A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7B6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BFEE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DF0F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28E9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54D1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B261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1768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C229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7814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8324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D965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FCC16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4385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41B2E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A01B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0BE9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CA36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4E27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0860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21DC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0D3A7291" w14:textId="77777777" w:rsidTr="004654AF">
        <w:tc>
          <w:tcPr>
            <w:tcW w:w="959" w:type="dxa"/>
            <w:shd w:val="clear" w:color="auto" w:fill="auto"/>
            <w:vAlign w:val="center"/>
          </w:tcPr>
          <w:p w14:paraId="3650D37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CDC124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7696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380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FAB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B03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C34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416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45E3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EAA5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A717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017E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2F1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D9E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8108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CF81C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2B4F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5435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64C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89FC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5823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115F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3FE4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1F563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6A1C990F" w14:textId="77777777" w:rsidTr="004654AF">
        <w:tc>
          <w:tcPr>
            <w:tcW w:w="959" w:type="dxa"/>
            <w:shd w:val="clear" w:color="auto" w:fill="auto"/>
            <w:vAlign w:val="center"/>
          </w:tcPr>
          <w:p w14:paraId="1649D336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386A61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Отдел имущественных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5C1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53EF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7DF15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A0350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1F1D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C0FD1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BA0D0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92D63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3165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13D2C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8A3CF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50ADD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28CA3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3A9E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F8F22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6EC51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8B0EF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CAFCB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ED00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8F6F9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B7CB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0F535C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6D705D8D" w14:textId="77777777" w:rsidTr="004654AF">
        <w:tc>
          <w:tcPr>
            <w:tcW w:w="959" w:type="dxa"/>
            <w:shd w:val="clear" w:color="auto" w:fill="auto"/>
            <w:vAlign w:val="center"/>
          </w:tcPr>
          <w:p w14:paraId="6628D420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5EBD3F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EE9C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AA97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3387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9A3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93B7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B6D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A20D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BBAE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D994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E8B4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1924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6BC0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D88F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FE0AE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55E3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2D42F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E10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2A5C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F333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C8FF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C899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6636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6F7F80DE" w14:textId="77777777" w:rsidTr="004654AF">
        <w:tc>
          <w:tcPr>
            <w:tcW w:w="959" w:type="dxa"/>
            <w:shd w:val="clear" w:color="auto" w:fill="auto"/>
            <w:vAlign w:val="center"/>
          </w:tcPr>
          <w:p w14:paraId="0AC1E316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317605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Служба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96C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02ADC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D06A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B427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5130A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C4990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FDF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A6234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A3623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FC67A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21FD1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F7196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9620D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375C5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2E1A5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B5BC9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1F60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1760D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EA5E0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2661E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85A9B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CCC951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4B422F44" w14:textId="77777777" w:rsidTr="004654AF">
        <w:tc>
          <w:tcPr>
            <w:tcW w:w="959" w:type="dxa"/>
            <w:shd w:val="clear" w:color="auto" w:fill="auto"/>
            <w:vAlign w:val="center"/>
          </w:tcPr>
          <w:p w14:paraId="097FC0BC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1197FC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04E0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F28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9756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8EAF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B190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C728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222B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AD4D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440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6EC9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00B5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FED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FCE5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8B7C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5253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208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435F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79BC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FE09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886C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87E4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7143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0CE24BA1" w14:textId="77777777" w:rsidTr="004654AF">
        <w:tc>
          <w:tcPr>
            <w:tcW w:w="959" w:type="dxa"/>
            <w:shd w:val="clear" w:color="auto" w:fill="auto"/>
            <w:vAlign w:val="center"/>
          </w:tcPr>
          <w:p w14:paraId="451C14D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58BE2B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462B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B0FC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9C3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9118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2C8E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223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E1804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3A26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A052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3E0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DAD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B8A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8733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9A00B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A5B9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8E4B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BC65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5648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E765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FE07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434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943C8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1B38077E" w14:textId="77777777" w:rsidTr="004654AF">
        <w:tc>
          <w:tcPr>
            <w:tcW w:w="959" w:type="dxa"/>
            <w:shd w:val="clear" w:color="auto" w:fill="auto"/>
            <w:vAlign w:val="center"/>
          </w:tcPr>
          <w:p w14:paraId="607C1177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6E1FE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885F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94E5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057F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BAD8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D8F4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E723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025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745C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C930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11BB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0B00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D6B4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A981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49241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949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F906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3EC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2121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D36A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5876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7FD6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81AF8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55A26FD5" w14:textId="77777777" w:rsidTr="004654AF">
        <w:tc>
          <w:tcPr>
            <w:tcW w:w="959" w:type="dxa"/>
            <w:shd w:val="clear" w:color="auto" w:fill="auto"/>
            <w:vAlign w:val="center"/>
          </w:tcPr>
          <w:p w14:paraId="4F8435C1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0F03CF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1D5B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1C7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DD5D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1D26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19AD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D6F9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EACA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2505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20DD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A26A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9D94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1D90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0BA8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1017E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274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D36E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14B2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C4F2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5C2B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CCD9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8CAB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86922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0EDB7C0C" w14:textId="77777777" w:rsidTr="004654AF">
        <w:tc>
          <w:tcPr>
            <w:tcW w:w="959" w:type="dxa"/>
            <w:shd w:val="clear" w:color="auto" w:fill="auto"/>
            <w:vAlign w:val="center"/>
          </w:tcPr>
          <w:p w14:paraId="53A93404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3D5E0A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D5E4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26AFE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37BA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3774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341ED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8FC02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CA50E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8FBB5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2BC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CD575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9D82E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B36B8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31CA5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02BC4A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3CD6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8BABA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416B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7E1B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0AF9A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18632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A0565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1DF2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4F554702" w14:textId="77777777" w:rsidTr="004654AF">
        <w:tc>
          <w:tcPr>
            <w:tcW w:w="959" w:type="dxa"/>
            <w:shd w:val="clear" w:color="auto" w:fill="auto"/>
            <w:vAlign w:val="center"/>
          </w:tcPr>
          <w:p w14:paraId="153288FE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BE2754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79E0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73F1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B9A8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4636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6DE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1A54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ED8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1D7E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511B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4531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3B3F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C60F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0300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1F700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8D30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6530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FA0D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AFAE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847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4CCA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B853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D2A6C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43682B50" w14:textId="77777777" w:rsidTr="004654AF">
        <w:tc>
          <w:tcPr>
            <w:tcW w:w="959" w:type="dxa"/>
            <w:shd w:val="clear" w:color="auto" w:fill="auto"/>
            <w:vAlign w:val="center"/>
          </w:tcPr>
          <w:p w14:paraId="1591F76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BCD4F43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Отдел по работе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6883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83AB4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4D7BD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9576F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00FB7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BB6D4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5D0CD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C2AD9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8920C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BBB70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6A6D7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F6AF8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B9599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7AFA80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CD5BF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4E33F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2CD3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B947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17BB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2EE8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26420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4BF212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7390E12F" w14:textId="77777777" w:rsidTr="004654AF">
        <w:tc>
          <w:tcPr>
            <w:tcW w:w="959" w:type="dxa"/>
            <w:shd w:val="clear" w:color="auto" w:fill="auto"/>
            <w:vAlign w:val="center"/>
          </w:tcPr>
          <w:p w14:paraId="0E527ADA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3FA80F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EF70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7AE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E07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7FFB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8C60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0B74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4115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AC5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4DDF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509A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118B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AE5A3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682E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98E33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167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3243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253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9AA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4335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166E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5291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A5754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4395DF7B" w14:textId="77777777" w:rsidTr="004654AF">
        <w:tc>
          <w:tcPr>
            <w:tcW w:w="959" w:type="dxa"/>
            <w:shd w:val="clear" w:color="auto" w:fill="auto"/>
            <w:vAlign w:val="center"/>
          </w:tcPr>
          <w:p w14:paraId="181BB180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97544DA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>Специальная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F58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5BC96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49B16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28BA7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86BB5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CE4E2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98FB9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F7DBD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BAA69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95F1F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70FF1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F6746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DBD6C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ACC525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7F7B3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A7D6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5C2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68C70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A8FD6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E8E1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F011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089DAA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42DEEBA7" w14:textId="77777777" w:rsidTr="004654AF">
        <w:tc>
          <w:tcPr>
            <w:tcW w:w="959" w:type="dxa"/>
            <w:shd w:val="clear" w:color="auto" w:fill="auto"/>
            <w:vAlign w:val="center"/>
          </w:tcPr>
          <w:p w14:paraId="67AB4EF8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16ADE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D9A4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417D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2832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EE51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7360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FF3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7AED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C86D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DBA2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C22B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BD20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5BF7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03A4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D7EEF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820C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0F177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4E71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2E8B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5F87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9B41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F8FE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217DA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5EAD1693" w14:textId="77777777" w:rsidTr="004654AF">
        <w:tc>
          <w:tcPr>
            <w:tcW w:w="959" w:type="dxa"/>
            <w:shd w:val="clear" w:color="auto" w:fill="auto"/>
            <w:vAlign w:val="center"/>
          </w:tcPr>
          <w:p w14:paraId="7D033A1C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FD93935" w14:textId="77777777" w:rsidR="00B20365" w:rsidRPr="00B20365" w:rsidRDefault="00B20365" w:rsidP="001B19D8">
            <w:pPr>
              <w:jc w:val="center"/>
              <w:rPr>
                <w:b/>
                <w:sz w:val="18"/>
                <w:szCs w:val="18"/>
              </w:rPr>
            </w:pPr>
            <w:r w:rsidRPr="00B20365">
              <w:rPr>
                <w:b/>
                <w:sz w:val="18"/>
                <w:szCs w:val="18"/>
              </w:rPr>
              <w:t xml:space="preserve">Отдел организации и проведения закупок и </w:t>
            </w:r>
            <w:proofErr w:type="spellStart"/>
            <w:r w:rsidRPr="00B20365">
              <w:rPr>
                <w:b/>
                <w:sz w:val="18"/>
                <w:szCs w:val="18"/>
              </w:rPr>
              <w:t>ресурсообеспечения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14:paraId="4B749BF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903A5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1B96E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79716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FFCFC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D23BC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4C86F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E21EE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C92D3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D9329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766B8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07D50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83AC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E6C785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527B7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57BC2E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DB07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C650A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1218E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52FD4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BB46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1D4E04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0365" w:rsidRPr="00F06873" w14:paraId="76E33349" w14:textId="77777777" w:rsidTr="004654AF">
        <w:tc>
          <w:tcPr>
            <w:tcW w:w="959" w:type="dxa"/>
            <w:shd w:val="clear" w:color="auto" w:fill="auto"/>
            <w:vAlign w:val="center"/>
          </w:tcPr>
          <w:p w14:paraId="3147FF3D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179EFA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AB22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1CAD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EEB2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F08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EF3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17D26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B055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932E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370C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A9BD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8A81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594A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3E4B1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092BF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8C8D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6DFB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547F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7911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5496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E343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6D2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BBA62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0365" w:rsidRPr="00F06873" w14:paraId="165F5F13" w14:textId="77777777" w:rsidTr="004654AF">
        <w:tc>
          <w:tcPr>
            <w:tcW w:w="959" w:type="dxa"/>
            <w:shd w:val="clear" w:color="auto" w:fill="auto"/>
            <w:vAlign w:val="center"/>
          </w:tcPr>
          <w:p w14:paraId="05336C09" w14:textId="77777777" w:rsid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C45A22" w14:textId="77777777" w:rsidR="00B20365" w:rsidRPr="00B20365" w:rsidRDefault="00B2036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27B0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7A478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D8E6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BB93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E341F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276B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1CC3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4EDA5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D903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3179A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D45A3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55E20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8B84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B2870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2444D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2F91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ACD42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13804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EBF87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68239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E98EC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FD9C3B" w14:textId="77777777" w:rsidR="00B20365" w:rsidRDefault="00B2036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3CF14FF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B20365">
      <w:pgSz w:w="16838" w:h="11906" w:orient="landscape"/>
      <w:pgMar w:top="822" w:right="851" w:bottom="82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1CDD" w14:textId="77777777" w:rsidR="00B20365" w:rsidRDefault="00B20365" w:rsidP="00B20365">
      <w:r>
        <w:separator/>
      </w:r>
    </w:p>
  </w:endnote>
  <w:endnote w:type="continuationSeparator" w:id="0">
    <w:p w14:paraId="15726177" w14:textId="77777777" w:rsidR="00B20365" w:rsidRDefault="00B20365" w:rsidP="00B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02AB" w14:textId="77777777" w:rsidR="00B20365" w:rsidRDefault="00B20365" w:rsidP="00B20365">
      <w:r>
        <w:separator/>
      </w:r>
    </w:p>
  </w:footnote>
  <w:footnote w:type="continuationSeparator" w:id="0">
    <w:p w14:paraId="7699ED80" w14:textId="77777777" w:rsidR="00B20365" w:rsidRDefault="00B20365" w:rsidP="00B2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ОГРН 1157746723595, ИНН 7719421160/КПП 772101001, 109428, г. Москва, вн. тер.г. Муниципальный округ Рязанский, пр-кт Рязанский, д. 30/15, оф. 911_x000d__x000a_105187, г. Москва, ул. Ткацкая, д. 46 , оф. 41, тел: (495) 649-29-23, факс:(499) 500-56-39, e-mail:  info@in-ex-trud.ru, сайт: www.in-ex-trud.ru"/>
    <w:docVar w:name="att_org_dop" w:val="Общество с ограниченной ответственностью «Институт экспертизы условий труда»_x000d__x000a_(ООО «ИЭТ») _x000d__x000a_ОГРН 1157746723595, ИНН 7719421160/КПП 771901001, 105187, г. Москва, ул. Ткацкая, д. 46, оф. 40_x000d__x000a_ИСПЫТАТЕЛЬНАЯ ЛАБОРАТОРИЯ _x000d__x000a_105187, г. Москва, ул. Ткацкая, д. 46 , оф. 41, тел: (495) 649-29-23, факс:(499) 500-56-39, e-mail:  info@in-ex-trud.ru, сайт: www.in-ex-trud.ru_x000d__x000a_Регистрационный номер - 595 от 05.11.2019"/>
    <w:docVar w:name="att_org_name" w:val="Общество с ограниченной ответственностью «Институт экспертизы условий труда»_x000d__x000a_(ООО «ИЭТ») _x000d__x000a_ИСПЫТАТЕЛЬНАЯ ЛАБОРАТОРИЯ"/>
    <w:docVar w:name="att_org_reg_date" w:val="05.11.2019"/>
    <w:docVar w:name="att_org_reg_num" w:val="595"/>
    <w:docVar w:name="boss_fio" w:val="Михайличенко Сергей Дмитриевич"/>
    <w:docVar w:name="ceh_info" w:val="Акционерное общество &quot;Возрождение&quot;"/>
    <w:docVar w:name="doc_name" w:val="Документ2"/>
    <w:docVar w:name="doc_type" w:val="5"/>
    <w:docVar w:name="fill_date" w:val="25.06.2025"/>
    <w:docVar w:name="org_guid" w:val="31A31AFD0B954B239FEF08C8FD0894FB"/>
    <w:docVar w:name="org_id" w:val="1"/>
    <w:docVar w:name="org_name" w:val="     "/>
    <w:docVar w:name="pers_guids" w:val="8BE7E5B54F104E238CA9483575B108BA@"/>
    <w:docVar w:name="pers_snils" w:val="8BE7E5B54F104E238CA9483575B108BA@"/>
    <w:docVar w:name="podr_id" w:val="org_1"/>
    <w:docVar w:name="pred_dolg" w:val="Генеральный директор"/>
    <w:docVar w:name="pred_fio" w:val="Степанов Дмитрий Александрович"/>
    <w:docVar w:name="prikaz_sout" w:val="817"/>
    <w:docVar w:name="rbtd_adr" w:val="     "/>
    <w:docVar w:name="rbtd_name" w:val="Акционерное общество &quot;Возрождение&quot;"/>
    <w:docVar w:name="step_test" w:val="6"/>
    <w:docVar w:name="sv_docs" w:val="1"/>
  </w:docVars>
  <w:rsids>
    <w:rsidRoot w:val="00B20365"/>
    <w:rsid w:val="0000729E"/>
    <w:rsid w:val="0002033E"/>
    <w:rsid w:val="000C5130"/>
    <w:rsid w:val="000D3760"/>
    <w:rsid w:val="000F0714"/>
    <w:rsid w:val="00196135"/>
    <w:rsid w:val="001A7AC3"/>
    <w:rsid w:val="001B19D8"/>
    <w:rsid w:val="001F0B8D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36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A93B53"/>
  <w15:docId w15:val="{F06B6441-0D45-4416-81E6-3AA35375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203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0365"/>
    <w:rPr>
      <w:sz w:val="24"/>
    </w:rPr>
  </w:style>
  <w:style w:type="paragraph" w:styleId="ad">
    <w:name w:val="footer"/>
    <w:basedOn w:val="a"/>
    <w:link w:val="ae"/>
    <w:rsid w:val="00B203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03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Эксперт-Гость3</dc:creator>
  <cp:lastModifiedBy>Лемехова Антонина Викторовна</cp:lastModifiedBy>
  <cp:revision>2</cp:revision>
  <dcterms:created xsi:type="dcterms:W3CDTF">2025-07-11T05:35:00Z</dcterms:created>
  <dcterms:modified xsi:type="dcterms:W3CDTF">2025-07-11T05:35:00Z</dcterms:modified>
</cp:coreProperties>
</file>