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AF16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02E7A5A7" w14:textId="77777777" w:rsidR="00B3448B" w:rsidRPr="00922677" w:rsidRDefault="00B3448B" w:rsidP="00B3448B"/>
    <w:p w14:paraId="0BCAB629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E56592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E56592" w:rsidRPr="00E56592">
        <w:rPr>
          <w:rStyle w:val="a9"/>
        </w:rPr>
        <w:t xml:space="preserve"> Акционерное общество "Возрождение"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7ABB091A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102FD6" w:rsidRPr="00AF49A3" w14:paraId="6F7D2B8E" w14:textId="77777777" w:rsidTr="003A26BF">
        <w:trPr>
          <w:jc w:val="center"/>
        </w:trPr>
        <w:tc>
          <w:tcPr>
            <w:tcW w:w="3049" w:type="dxa"/>
            <w:vAlign w:val="center"/>
          </w:tcPr>
          <w:p w14:paraId="745922D8" w14:textId="77777777" w:rsidR="00102FD6" w:rsidRPr="00063DF1" w:rsidRDefault="00102FD6" w:rsidP="003A26BF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1A9AA57E" w14:textId="77777777" w:rsidR="00102FD6" w:rsidRPr="00063DF1" w:rsidRDefault="00102FD6" w:rsidP="003A26BF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39CB9157" w14:textId="77777777" w:rsidR="00102FD6" w:rsidRPr="00063DF1" w:rsidRDefault="00102FD6" w:rsidP="003A26BF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519383C8" w14:textId="77777777" w:rsidR="00102FD6" w:rsidRPr="00063DF1" w:rsidRDefault="00102FD6" w:rsidP="003A26BF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23336CF2" w14:textId="77777777" w:rsidR="00102FD6" w:rsidRPr="00063DF1" w:rsidRDefault="00102FD6" w:rsidP="003A26BF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06E738DD" w14:textId="77777777" w:rsidR="00102FD6" w:rsidRPr="00063DF1" w:rsidRDefault="00102FD6" w:rsidP="003A26BF">
            <w:pPr>
              <w:pStyle w:val="aa"/>
            </w:pPr>
            <w:r w:rsidRPr="00063DF1">
              <w:t>Отметка о выполнении</w:t>
            </w:r>
          </w:p>
        </w:tc>
      </w:tr>
      <w:tr w:rsidR="00102FD6" w:rsidRPr="00AF49A3" w14:paraId="55DC835E" w14:textId="77777777" w:rsidTr="003A26BF">
        <w:trPr>
          <w:jc w:val="center"/>
        </w:trPr>
        <w:tc>
          <w:tcPr>
            <w:tcW w:w="3049" w:type="dxa"/>
            <w:vAlign w:val="center"/>
          </w:tcPr>
          <w:p w14:paraId="2FFCEC69" w14:textId="77777777" w:rsidR="00102FD6" w:rsidRPr="00063DF1" w:rsidRDefault="00102FD6" w:rsidP="003A26BF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15063B82" w14:textId="77777777" w:rsidR="00102FD6" w:rsidRPr="00063DF1" w:rsidRDefault="00102FD6" w:rsidP="003A26BF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2B25A905" w14:textId="77777777" w:rsidR="00102FD6" w:rsidRPr="00063DF1" w:rsidRDefault="00102FD6" w:rsidP="003A26BF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5ED1E088" w14:textId="77777777" w:rsidR="00102FD6" w:rsidRPr="00063DF1" w:rsidRDefault="00102FD6" w:rsidP="003A26BF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349FB8B1" w14:textId="77777777" w:rsidR="00102FD6" w:rsidRPr="00063DF1" w:rsidRDefault="00102FD6" w:rsidP="003A26BF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6E7D3EBB" w14:textId="77777777" w:rsidR="00102FD6" w:rsidRPr="00063DF1" w:rsidRDefault="00102FD6" w:rsidP="003A26BF">
            <w:pPr>
              <w:pStyle w:val="aa"/>
            </w:pPr>
            <w:r w:rsidRPr="00063DF1">
              <w:t>6</w:t>
            </w:r>
          </w:p>
        </w:tc>
      </w:tr>
      <w:tr w:rsidR="00102FD6" w:rsidRPr="00AF49A3" w14:paraId="48C5F195" w14:textId="77777777" w:rsidTr="003A26BF">
        <w:trPr>
          <w:jc w:val="center"/>
        </w:trPr>
        <w:tc>
          <w:tcPr>
            <w:tcW w:w="3049" w:type="dxa"/>
            <w:vAlign w:val="center"/>
          </w:tcPr>
          <w:p w14:paraId="07A89BAC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Руководство</w:t>
            </w:r>
          </w:p>
        </w:tc>
        <w:tc>
          <w:tcPr>
            <w:tcW w:w="3686" w:type="dxa"/>
            <w:vAlign w:val="center"/>
          </w:tcPr>
          <w:p w14:paraId="6A68C5E3" w14:textId="77777777" w:rsidR="00102FD6" w:rsidRPr="00063DF1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07C7C57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2BAFE81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AC28017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2B8DB68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343A7033" w14:textId="77777777" w:rsidTr="003A26BF">
        <w:trPr>
          <w:jc w:val="center"/>
        </w:trPr>
        <w:tc>
          <w:tcPr>
            <w:tcW w:w="3049" w:type="dxa"/>
            <w:vAlign w:val="center"/>
          </w:tcPr>
          <w:p w14:paraId="6CD1C1EF" w14:textId="77777777" w:rsidR="00102FD6" w:rsidRPr="00BA0C4E" w:rsidRDefault="00102FD6" w:rsidP="003A26BF">
            <w:pPr>
              <w:pStyle w:val="aa"/>
              <w:jc w:val="left"/>
            </w:pPr>
            <w:r>
              <w:t>1. Директор филиала</w:t>
            </w:r>
          </w:p>
        </w:tc>
        <w:tc>
          <w:tcPr>
            <w:tcW w:w="3686" w:type="dxa"/>
            <w:vAlign w:val="center"/>
          </w:tcPr>
          <w:p w14:paraId="4609E1BD" w14:textId="77777777" w:rsidR="00102FD6" w:rsidRPr="00063DF1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425E981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D7BA52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B7C626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D6CB19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60C6D301" w14:textId="77777777" w:rsidTr="003A26BF">
        <w:trPr>
          <w:jc w:val="center"/>
        </w:trPr>
        <w:tc>
          <w:tcPr>
            <w:tcW w:w="3049" w:type="dxa"/>
            <w:vAlign w:val="center"/>
          </w:tcPr>
          <w:p w14:paraId="40EF2094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по работе с персоналом</w:t>
            </w:r>
          </w:p>
        </w:tc>
        <w:tc>
          <w:tcPr>
            <w:tcW w:w="3686" w:type="dxa"/>
            <w:vAlign w:val="center"/>
          </w:tcPr>
          <w:p w14:paraId="30C1B59E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2613EC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7B2EE21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6662F8B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3AD33D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19D43559" w14:textId="77777777" w:rsidTr="003A26BF">
        <w:trPr>
          <w:jc w:val="center"/>
        </w:trPr>
        <w:tc>
          <w:tcPr>
            <w:tcW w:w="3049" w:type="dxa"/>
            <w:vAlign w:val="center"/>
          </w:tcPr>
          <w:p w14:paraId="4699B357" w14:textId="77777777" w:rsidR="00102FD6" w:rsidRPr="00BA0C4E" w:rsidRDefault="00102FD6" w:rsidP="003A26BF">
            <w:pPr>
              <w:pStyle w:val="aa"/>
              <w:jc w:val="left"/>
            </w:pPr>
            <w:r>
              <w:t>146. Начальник управления</w:t>
            </w:r>
          </w:p>
        </w:tc>
        <w:tc>
          <w:tcPr>
            <w:tcW w:w="3686" w:type="dxa"/>
            <w:vAlign w:val="center"/>
          </w:tcPr>
          <w:p w14:paraId="1181F29D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1453AF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7F4E077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85405EE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7446FD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2D46A5B5" w14:textId="77777777" w:rsidTr="003A26BF">
        <w:trPr>
          <w:jc w:val="center"/>
        </w:trPr>
        <w:tc>
          <w:tcPr>
            <w:tcW w:w="3049" w:type="dxa"/>
            <w:vAlign w:val="center"/>
          </w:tcPr>
          <w:p w14:paraId="7D0F5E36" w14:textId="77777777" w:rsidR="00102FD6" w:rsidRPr="00BA0C4E" w:rsidRDefault="00102FD6" w:rsidP="003A26BF">
            <w:pPr>
              <w:pStyle w:val="aa"/>
              <w:jc w:val="left"/>
            </w:pPr>
            <w:r>
              <w:t>598. Заместитель начальника управления</w:t>
            </w:r>
          </w:p>
        </w:tc>
        <w:tc>
          <w:tcPr>
            <w:tcW w:w="3686" w:type="dxa"/>
            <w:vAlign w:val="center"/>
          </w:tcPr>
          <w:p w14:paraId="519E3760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DBF3E2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CC06E07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D49F92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9E83BB1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1BCEBCE3" w14:textId="77777777" w:rsidTr="003A26BF">
        <w:trPr>
          <w:jc w:val="center"/>
        </w:trPr>
        <w:tc>
          <w:tcPr>
            <w:tcW w:w="3049" w:type="dxa"/>
            <w:vAlign w:val="center"/>
          </w:tcPr>
          <w:p w14:paraId="0A4FD145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мотивации и оплаты труда</w:t>
            </w:r>
          </w:p>
        </w:tc>
        <w:tc>
          <w:tcPr>
            <w:tcW w:w="3686" w:type="dxa"/>
            <w:vAlign w:val="center"/>
          </w:tcPr>
          <w:p w14:paraId="331C069B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536272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989AC0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99A21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EB6D5A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7DF07AB3" w14:textId="77777777" w:rsidTr="003A26BF">
        <w:trPr>
          <w:jc w:val="center"/>
        </w:trPr>
        <w:tc>
          <w:tcPr>
            <w:tcW w:w="3049" w:type="dxa"/>
            <w:vAlign w:val="center"/>
          </w:tcPr>
          <w:p w14:paraId="653103DD" w14:textId="77777777" w:rsidR="00102FD6" w:rsidRPr="00BA0C4E" w:rsidRDefault="00102FD6" w:rsidP="003A26BF">
            <w:pPr>
              <w:pStyle w:val="aa"/>
              <w:jc w:val="left"/>
            </w:pPr>
            <w:r>
              <w:t>610. Специалист I категории</w:t>
            </w:r>
          </w:p>
        </w:tc>
        <w:tc>
          <w:tcPr>
            <w:tcW w:w="3686" w:type="dxa"/>
            <w:vAlign w:val="center"/>
          </w:tcPr>
          <w:p w14:paraId="246E265B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0C22835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38D471B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EDA614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1095437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60B2339E" w14:textId="77777777" w:rsidTr="003A26BF">
        <w:trPr>
          <w:jc w:val="center"/>
        </w:trPr>
        <w:tc>
          <w:tcPr>
            <w:tcW w:w="3049" w:type="dxa"/>
            <w:vAlign w:val="center"/>
          </w:tcPr>
          <w:p w14:paraId="0DA01220" w14:textId="77777777" w:rsidR="00102FD6" w:rsidRPr="00BA0C4E" w:rsidRDefault="00102FD6" w:rsidP="003A26BF">
            <w:pPr>
              <w:pStyle w:val="aa"/>
              <w:rPr>
                <w:i/>
              </w:rPr>
            </w:pPr>
            <w:r>
              <w:rPr>
                <w:i/>
              </w:rPr>
              <w:t>Группа по учету рабочего времени</w:t>
            </w:r>
          </w:p>
        </w:tc>
        <w:tc>
          <w:tcPr>
            <w:tcW w:w="3686" w:type="dxa"/>
            <w:vAlign w:val="center"/>
          </w:tcPr>
          <w:p w14:paraId="50E41B15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9EFDD14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2012A0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B6E9C5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1331B7C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6E1113C3" w14:textId="77777777" w:rsidTr="003A26BF">
        <w:trPr>
          <w:jc w:val="center"/>
        </w:trPr>
        <w:tc>
          <w:tcPr>
            <w:tcW w:w="3049" w:type="dxa"/>
            <w:vAlign w:val="center"/>
          </w:tcPr>
          <w:p w14:paraId="2F7330DB" w14:textId="77777777" w:rsidR="00102FD6" w:rsidRPr="00BA0C4E" w:rsidRDefault="00102FD6" w:rsidP="003A26BF">
            <w:pPr>
              <w:pStyle w:val="aa"/>
              <w:jc w:val="left"/>
            </w:pPr>
            <w:r>
              <w:t>616. Табельщик</w:t>
            </w:r>
          </w:p>
        </w:tc>
        <w:tc>
          <w:tcPr>
            <w:tcW w:w="3686" w:type="dxa"/>
            <w:vAlign w:val="center"/>
          </w:tcPr>
          <w:p w14:paraId="71261015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C43DD41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28BE88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C6505D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A9E1826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6798E663" w14:textId="77777777" w:rsidTr="003A26BF">
        <w:trPr>
          <w:jc w:val="center"/>
        </w:trPr>
        <w:tc>
          <w:tcPr>
            <w:tcW w:w="3049" w:type="dxa"/>
            <w:vAlign w:val="center"/>
          </w:tcPr>
          <w:p w14:paraId="20301541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информационных технологий</w:t>
            </w:r>
          </w:p>
        </w:tc>
        <w:tc>
          <w:tcPr>
            <w:tcW w:w="3686" w:type="dxa"/>
            <w:vAlign w:val="center"/>
          </w:tcPr>
          <w:p w14:paraId="6FAC2A5D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AE2242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090C0A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3BCF7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93BBD0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783660F8" w14:textId="77777777" w:rsidTr="003A26BF">
        <w:trPr>
          <w:jc w:val="center"/>
        </w:trPr>
        <w:tc>
          <w:tcPr>
            <w:tcW w:w="3049" w:type="dxa"/>
            <w:vAlign w:val="center"/>
          </w:tcPr>
          <w:p w14:paraId="6FCB5D45" w14:textId="77777777" w:rsidR="00102FD6" w:rsidRPr="00BA0C4E" w:rsidRDefault="00102FD6" w:rsidP="003A26BF">
            <w:pPr>
              <w:pStyle w:val="aa"/>
              <w:jc w:val="left"/>
            </w:pPr>
            <w:r>
              <w:t>576. Начальник отдела</w:t>
            </w:r>
          </w:p>
        </w:tc>
        <w:tc>
          <w:tcPr>
            <w:tcW w:w="3686" w:type="dxa"/>
            <w:vAlign w:val="center"/>
          </w:tcPr>
          <w:p w14:paraId="67C62330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740E3D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F71B587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4DD0A3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C49D9D4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32069090" w14:textId="77777777" w:rsidTr="003A26BF">
        <w:trPr>
          <w:jc w:val="center"/>
        </w:trPr>
        <w:tc>
          <w:tcPr>
            <w:tcW w:w="3049" w:type="dxa"/>
            <w:vAlign w:val="center"/>
          </w:tcPr>
          <w:p w14:paraId="59330AD2" w14:textId="77777777" w:rsidR="00102FD6" w:rsidRPr="00BA0C4E" w:rsidRDefault="00102FD6" w:rsidP="003A26BF">
            <w:pPr>
              <w:pStyle w:val="aa"/>
              <w:jc w:val="left"/>
            </w:pPr>
            <w:r>
              <w:t>577. Ведущий специалист</w:t>
            </w:r>
          </w:p>
        </w:tc>
        <w:tc>
          <w:tcPr>
            <w:tcW w:w="3686" w:type="dxa"/>
            <w:vAlign w:val="center"/>
          </w:tcPr>
          <w:p w14:paraId="1632F687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C28638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47ED44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0A2CEB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0E1D073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3A62B5FA" w14:textId="77777777" w:rsidTr="003A26BF">
        <w:trPr>
          <w:jc w:val="center"/>
        </w:trPr>
        <w:tc>
          <w:tcPr>
            <w:tcW w:w="3049" w:type="dxa"/>
            <w:vAlign w:val="center"/>
          </w:tcPr>
          <w:p w14:paraId="40E4B469" w14:textId="77777777" w:rsidR="00102FD6" w:rsidRPr="00BA0C4E" w:rsidRDefault="00102FD6" w:rsidP="003A26BF">
            <w:pPr>
              <w:pStyle w:val="aa"/>
              <w:jc w:val="left"/>
            </w:pPr>
            <w:r>
              <w:t>578. Специалист</w:t>
            </w:r>
          </w:p>
        </w:tc>
        <w:tc>
          <w:tcPr>
            <w:tcW w:w="3686" w:type="dxa"/>
            <w:vAlign w:val="center"/>
          </w:tcPr>
          <w:p w14:paraId="20EA00A8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C27DEB5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097B001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47DF91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E58A946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3121E3C4" w14:textId="77777777" w:rsidTr="003A26BF">
        <w:trPr>
          <w:jc w:val="center"/>
        </w:trPr>
        <w:tc>
          <w:tcPr>
            <w:tcW w:w="3049" w:type="dxa"/>
            <w:vAlign w:val="center"/>
          </w:tcPr>
          <w:p w14:paraId="77EBFF99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материально-технического снабжения</w:t>
            </w:r>
          </w:p>
        </w:tc>
        <w:tc>
          <w:tcPr>
            <w:tcW w:w="3686" w:type="dxa"/>
            <w:vAlign w:val="center"/>
          </w:tcPr>
          <w:p w14:paraId="33B9913C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1057FF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B0BFAE7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5A562A3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C5BE4B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2BDE9C0A" w14:textId="77777777" w:rsidTr="003A26BF">
        <w:trPr>
          <w:jc w:val="center"/>
        </w:trPr>
        <w:tc>
          <w:tcPr>
            <w:tcW w:w="3049" w:type="dxa"/>
            <w:vAlign w:val="center"/>
          </w:tcPr>
          <w:p w14:paraId="7C2BA998" w14:textId="77777777" w:rsidR="00102FD6" w:rsidRPr="00BA0C4E" w:rsidRDefault="00102FD6" w:rsidP="003A26BF">
            <w:pPr>
              <w:pStyle w:val="aa"/>
              <w:jc w:val="left"/>
            </w:pPr>
            <w:r>
              <w:t>458. Ведущий экономист</w:t>
            </w:r>
          </w:p>
        </w:tc>
        <w:tc>
          <w:tcPr>
            <w:tcW w:w="3686" w:type="dxa"/>
            <w:vAlign w:val="center"/>
          </w:tcPr>
          <w:p w14:paraId="321632CB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8A751EB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5FE526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AB1AF1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35893D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3991AC22" w14:textId="77777777" w:rsidTr="003A26BF">
        <w:trPr>
          <w:jc w:val="center"/>
        </w:trPr>
        <w:tc>
          <w:tcPr>
            <w:tcW w:w="3049" w:type="dxa"/>
            <w:vAlign w:val="center"/>
          </w:tcPr>
          <w:p w14:paraId="1614EBED" w14:textId="77777777" w:rsidR="00102FD6" w:rsidRPr="00BA0C4E" w:rsidRDefault="00102FD6" w:rsidP="003A26BF">
            <w:pPr>
              <w:pStyle w:val="aa"/>
              <w:jc w:val="left"/>
            </w:pPr>
            <w:r>
              <w:t>464. Заведующий центральным складом</w:t>
            </w:r>
          </w:p>
        </w:tc>
        <w:tc>
          <w:tcPr>
            <w:tcW w:w="3686" w:type="dxa"/>
            <w:vAlign w:val="center"/>
          </w:tcPr>
          <w:p w14:paraId="3BAB90BB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FDC212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AF109D1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C1294A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DDC314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61EF9FFE" w14:textId="77777777" w:rsidTr="003A26BF">
        <w:trPr>
          <w:jc w:val="center"/>
        </w:trPr>
        <w:tc>
          <w:tcPr>
            <w:tcW w:w="3049" w:type="dxa"/>
            <w:vAlign w:val="center"/>
          </w:tcPr>
          <w:p w14:paraId="24857456" w14:textId="77777777" w:rsidR="00102FD6" w:rsidRPr="00BA0C4E" w:rsidRDefault="00102FD6" w:rsidP="003A26BF">
            <w:pPr>
              <w:pStyle w:val="aa"/>
              <w:jc w:val="left"/>
            </w:pPr>
            <w:r>
              <w:t>661. Экономист II категории</w:t>
            </w:r>
          </w:p>
        </w:tc>
        <w:tc>
          <w:tcPr>
            <w:tcW w:w="3686" w:type="dxa"/>
            <w:vAlign w:val="center"/>
          </w:tcPr>
          <w:p w14:paraId="2ECCD4DF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30F2963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7B35B2E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BDF7F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0DE79B3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6F96CDA1" w14:textId="77777777" w:rsidTr="003A26BF">
        <w:trPr>
          <w:jc w:val="center"/>
        </w:trPr>
        <w:tc>
          <w:tcPr>
            <w:tcW w:w="3049" w:type="dxa"/>
            <w:vAlign w:val="center"/>
          </w:tcPr>
          <w:p w14:paraId="40D9B68E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управления делами</w:t>
            </w:r>
          </w:p>
        </w:tc>
        <w:tc>
          <w:tcPr>
            <w:tcW w:w="3686" w:type="dxa"/>
            <w:vAlign w:val="center"/>
          </w:tcPr>
          <w:p w14:paraId="7B3D32E9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5D6FFD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422BECA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3FE2ED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956BCD3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3A699670" w14:textId="77777777" w:rsidTr="003A26BF">
        <w:trPr>
          <w:jc w:val="center"/>
        </w:trPr>
        <w:tc>
          <w:tcPr>
            <w:tcW w:w="3049" w:type="dxa"/>
            <w:vAlign w:val="center"/>
          </w:tcPr>
          <w:p w14:paraId="075B97AC" w14:textId="77777777" w:rsidR="00102FD6" w:rsidRPr="00BA0C4E" w:rsidRDefault="00102FD6" w:rsidP="003A26BF">
            <w:pPr>
              <w:pStyle w:val="aa"/>
              <w:jc w:val="left"/>
            </w:pPr>
            <w:r>
              <w:lastRenderedPageBreak/>
              <w:t>648. Специалист</w:t>
            </w:r>
          </w:p>
        </w:tc>
        <w:tc>
          <w:tcPr>
            <w:tcW w:w="3686" w:type="dxa"/>
            <w:vAlign w:val="center"/>
          </w:tcPr>
          <w:p w14:paraId="5FD65076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BD9BAC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AE00E9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09C483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68C2B65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E0FDE8B" w14:textId="77777777" w:rsidTr="003A26BF">
        <w:trPr>
          <w:jc w:val="center"/>
        </w:trPr>
        <w:tc>
          <w:tcPr>
            <w:tcW w:w="3049" w:type="dxa"/>
            <w:vAlign w:val="center"/>
          </w:tcPr>
          <w:p w14:paraId="7FBD0ADE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технического перевооружения и реконструкции</w:t>
            </w:r>
          </w:p>
        </w:tc>
        <w:tc>
          <w:tcPr>
            <w:tcW w:w="3686" w:type="dxa"/>
            <w:vAlign w:val="center"/>
          </w:tcPr>
          <w:p w14:paraId="1256F218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C92378B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069AB83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0E5762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DF2FE3B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039F916B" w14:textId="77777777" w:rsidTr="003A26BF">
        <w:trPr>
          <w:jc w:val="center"/>
        </w:trPr>
        <w:tc>
          <w:tcPr>
            <w:tcW w:w="3049" w:type="dxa"/>
            <w:vAlign w:val="center"/>
          </w:tcPr>
          <w:p w14:paraId="21D974C8" w14:textId="77777777" w:rsidR="00102FD6" w:rsidRPr="00BA0C4E" w:rsidRDefault="00102FD6" w:rsidP="003A26BF">
            <w:pPr>
              <w:pStyle w:val="aa"/>
              <w:jc w:val="left"/>
            </w:pPr>
            <w:r>
              <w:t>653. Начальник службы</w:t>
            </w:r>
          </w:p>
        </w:tc>
        <w:tc>
          <w:tcPr>
            <w:tcW w:w="3686" w:type="dxa"/>
            <w:vAlign w:val="center"/>
          </w:tcPr>
          <w:p w14:paraId="2E61E0EB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BFE5D0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844B913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F7D09C3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EC3AFB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2C3FAC71" w14:textId="77777777" w:rsidTr="003A26BF">
        <w:trPr>
          <w:jc w:val="center"/>
        </w:trPr>
        <w:tc>
          <w:tcPr>
            <w:tcW w:w="3049" w:type="dxa"/>
            <w:vAlign w:val="center"/>
          </w:tcPr>
          <w:p w14:paraId="1B9A6E72" w14:textId="77777777" w:rsidR="00102FD6" w:rsidRPr="00BA0C4E" w:rsidRDefault="00102FD6" w:rsidP="003A26BF">
            <w:pPr>
              <w:pStyle w:val="aa"/>
              <w:jc w:val="left"/>
            </w:pPr>
            <w:r>
              <w:t>654. Заместитель начальника службы</w:t>
            </w:r>
          </w:p>
        </w:tc>
        <w:tc>
          <w:tcPr>
            <w:tcW w:w="3686" w:type="dxa"/>
            <w:vAlign w:val="center"/>
          </w:tcPr>
          <w:p w14:paraId="0E8BC437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2F3195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31F202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C205473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549E0A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1CC4745" w14:textId="77777777" w:rsidTr="003A26BF">
        <w:trPr>
          <w:jc w:val="center"/>
        </w:trPr>
        <w:tc>
          <w:tcPr>
            <w:tcW w:w="3049" w:type="dxa"/>
            <w:vAlign w:val="center"/>
          </w:tcPr>
          <w:p w14:paraId="21C7377B" w14:textId="77777777" w:rsidR="00102FD6" w:rsidRPr="00BA0C4E" w:rsidRDefault="00102FD6" w:rsidP="003A26BF">
            <w:pPr>
              <w:pStyle w:val="aa"/>
              <w:jc w:val="left"/>
            </w:pPr>
            <w:r>
              <w:t>657. Ведущий инженер</w:t>
            </w:r>
          </w:p>
        </w:tc>
        <w:tc>
          <w:tcPr>
            <w:tcW w:w="3686" w:type="dxa"/>
            <w:vAlign w:val="center"/>
          </w:tcPr>
          <w:p w14:paraId="72A827A6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805ED7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6739FE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CCA718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72379C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4E39F4CC" w14:textId="77777777" w:rsidTr="003A26BF">
        <w:trPr>
          <w:jc w:val="center"/>
        </w:trPr>
        <w:tc>
          <w:tcPr>
            <w:tcW w:w="3049" w:type="dxa"/>
            <w:vAlign w:val="center"/>
          </w:tcPr>
          <w:p w14:paraId="24D6F59D" w14:textId="77777777" w:rsidR="00102FD6" w:rsidRPr="00BA0C4E" w:rsidRDefault="00102FD6" w:rsidP="003A26BF">
            <w:pPr>
              <w:pStyle w:val="aa"/>
              <w:jc w:val="left"/>
            </w:pPr>
            <w:r>
              <w:t>658. Инженер I категории</w:t>
            </w:r>
          </w:p>
        </w:tc>
        <w:tc>
          <w:tcPr>
            <w:tcW w:w="3686" w:type="dxa"/>
            <w:vAlign w:val="center"/>
          </w:tcPr>
          <w:p w14:paraId="65994FD1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597DF37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E5B161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6BA41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78396B8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746D734F" w14:textId="77777777" w:rsidTr="003A26BF">
        <w:trPr>
          <w:jc w:val="center"/>
        </w:trPr>
        <w:tc>
          <w:tcPr>
            <w:tcW w:w="3049" w:type="dxa"/>
            <w:vAlign w:val="center"/>
          </w:tcPr>
          <w:p w14:paraId="20711BCA" w14:textId="77777777" w:rsidR="00102FD6" w:rsidRPr="00BA0C4E" w:rsidRDefault="00102FD6" w:rsidP="003A26BF">
            <w:pPr>
              <w:pStyle w:val="aa"/>
              <w:jc w:val="left"/>
            </w:pPr>
            <w:r>
              <w:t>660. Инженер I категории</w:t>
            </w:r>
          </w:p>
        </w:tc>
        <w:tc>
          <w:tcPr>
            <w:tcW w:w="3686" w:type="dxa"/>
            <w:vAlign w:val="center"/>
          </w:tcPr>
          <w:p w14:paraId="2E43DA84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C22D463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F3AE36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132058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0B37EE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3B4D3D6" w14:textId="77777777" w:rsidTr="003A26BF">
        <w:trPr>
          <w:jc w:val="center"/>
        </w:trPr>
        <w:tc>
          <w:tcPr>
            <w:tcW w:w="3049" w:type="dxa"/>
            <w:vAlign w:val="center"/>
          </w:tcPr>
          <w:p w14:paraId="25ED9357" w14:textId="77777777" w:rsidR="00102FD6" w:rsidRPr="00BA0C4E" w:rsidRDefault="00102FD6" w:rsidP="003A26BF">
            <w:pPr>
              <w:pStyle w:val="aa"/>
              <w:jc w:val="left"/>
            </w:pPr>
            <w:r>
              <w:t>665. Ведущий инженер</w:t>
            </w:r>
          </w:p>
        </w:tc>
        <w:tc>
          <w:tcPr>
            <w:tcW w:w="3686" w:type="dxa"/>
            <w:vAlign w:val="center"/>
          </w:tcPr>
          <w:p w14:paraId="263A2AFA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08F7F6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C17704E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A3C2AAA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13D9CCB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78061E3C" w14:textId="77777777" w:rsidTr="003A26BF">
        <w:trPr>
          <w:jc w:val="center"/>
        </w:trPr>
        <w:tc>
          <w:tcPr>
            <w:tcW w:w="3049" w:type="dxa"/>
            <w:vAlign w:val="center"/>
          </w:tcPr>
          <w:p w14:paraId="5B2FAC81" w14:textId="77777777" w:rsidR="00102FD6" w:rsidRPr="00BA0C4E" w:rsidRDefault="00102FD6" w:rsidP="003A26BF">
            <w:pPr>
              <w:pStyle w:val="aa"/>
              <w:jc w:val="left"/>
            </w:pPr>
            <w:r>
              <w:t>666. Ведущий инженер</w:t>
            </w:r>
          </w:p>
        </w:tc>
        <w:tc>
          <w:tcPr>
            <w:tcW w:w="3686" w:type="dxa"/>
            <w:vAlign w:val="center"/>
          </w:tcPr>
          <w:p w14:paraId="4EF9C30E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EBCC30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A92E6A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0A80304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8888294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6D18163A" w14:textId="77777777" w:rsidTr="003A26BF">
        <w:trPr>
          <w:jc w:val="center"/>
        </w:trPr>
        <w:tc>
          <w:tcPr>
            <w:tcW w:w="3049" w:type="dxa"/>
            <w:vAlign w:val="center"/>
          </w:tcPr>
          <w:p w14:paraId="1DC2E606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по планированию и контролю ремонтов</w:t>
            </w:r>
          </w:p>
        </w:tc>
        <w:tc>
          <w:tcPr>
            <w:tcW w:w="3686" w:type="dxa"/>
            <w:vAlign w:val="center"/>
          </w:tcPr>
          <w:p w14:paraId="58FF4254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3A07BAA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EB4F8DB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FBBCA1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243C638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7EF4A321" w14:textId="77777777" w:rsidTr="003A26BF">
        <w:trPr>
          <w:jc w:val="center"/>
        </w:trPr>
        <w:tc>
          <w:tcPr>
            <w:tcW w:w="3049" w:type="dxa"/>
            <w:vAlign w:val="center"/>
          </w:tcPr>
          <w:p w14:paraId="50199EA3" w14:textId="77777777" w:rsidR="00102FD6" w:rsidRPr="00BA0C4E" w:rsidRDefault="00102FD6" w:rsidP="003A26BF">
            <w:pPr>
              <w:pStyle w:val="aa"/>
              <w:jc w:val="left"/>
            </w:pPr>
            <w:r>
              <w:t>262. Ведущий специалист</w:t>
            </w:r>
          </w:p>
        </w:tc>
        <w:tc>
          <w:tcPr>
            <w:tcW w:w="3686" w:type="dxa"/>
            <w:vAlign w:val="center"/>
          </w:tcPr>
          <w:p w14:paraId="01E7BEE4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292E4FB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86734D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A633423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AD3EB40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736DB14B" w14:textId="77777777" w:rsidTr="003A26BF">
        <w:trPr>
          <w:jc w:val="center"/>
        </w:trPr>
        <w:tc>
          <w:tcPr>
            <w:tcW w:w="3049" w:type="dxa"/>
            <w:vAlign w:val="center"/>
          </w:tcPr>
          <w:p w14:paraId="0A2321A0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Газовая служба</w:t>
            </w:r>
          </w:p>
        </w:tc>
        <w:tc>
          <w:tcPr>
            <w:tcW w:w="3686" w:type="dxa"/>
            <w:vAlign w:val="center"/>
          </w:tcPr>
          <w:p w14:paraId="00CDBBB0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FA60A21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FDF80D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C5F5A74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1DE884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0D395986" w14:textId="77777777" w:rsidTr="003A26BF">
        <w:trPr>
          <w:jc w:val="center"/>
        </w:trPr>
        <w:tc>
          <w:tcPr>
            <w:tcW w:w="3049" w:type="dxa"/>
            <w:vAlign w:val="center"/>
          </w:tcPr>
          <w:p w14:paraId="523783EE" w14:textId="77777777" w:rsidR="00102FD6" w:rsidRPr="00BA0C4E" w:rsidRDefault="00102FD6" w:rsidP="003A26BF">
            <w:pPr>
              <w:pStyle w:val="aa"/>
              <w:jc w:val="left"/>
            </w:pPr>
            <w:r>
              <w:t>444. Мастер</w:t>
            </w:r>
          </w:p>
        </w:tc>
        <w:tc>
          <w:tcPr>
            <w:tcW w:w="3686" w:type="dxa"/>
            <w:vAlign w:val="center"/>
          </w:tcPr>
          <w:p w14:paraId="36CD263E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740D7C3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DA2395F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37FA9C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3A1474D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6C610ACF" w14:textId="77777777" w:rsidTr="003A26BF">
        <w:trPr>
          <w:jc w:val="center"/>
        </w:trPr>
        <w:tc>
          <w:tcPr>
            <w:tcW w:w="3049" w:type="dxa"/>
            <w:vAlign w:val="center"/>
          </w:tcPr>
          <w:p w14:paraId="6C2C2997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тепловой автоматики и средств измерений</w:t>
            </w:r>
          </w:p>
        </w:tc>
        <w:tc>
          <w:tcPr>
            <w:tcW w:w="3686" w:type="dxa"/>
            <w:vAlign w:val="center"/>
          </w:tcPr>
          <w:p w14:paraId="754483BB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07EA321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5450F1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561BB7A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1621F8C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AFBB334" w14:textId="77777777" w:rsidTr="003A26BF">
        <w:trPr>
          <w:jc w:val="center"/>
        </w:trPr>
        <w:tc>
          <w:tcPr>
            <w:tcW w:w="3049" w:type="dxa"/>
            <w:vAlign w:val="center"/>
          </w:tcPr>
          <w:p w14:paraId="61E895F1" w14:textId="77777777" w:rsidR="00102FD6" w:rsidRPr="00BA0C4E" w:rsidRDefault="00102FD6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и техническому обслуживанию средств измерений расхода и давления</w:t>
            </w:r>
          </w:p>
        </w:tc>
        <w:tc>
          <w:tcPr>
            <w:tcW w:w="3686" w:type="dxa"/>
            <w:vAlign w:val="center"/>
          </w:tcPr>
          <w:p w14:paraId="32CD2A60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3DF66F7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C7DCD2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1340637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3DF5CE5" w14:textId="77777777" w:rsidR="00102FD6" w:rsidRPr="00063DF1" w:rsidRDefault="00102FD6" w:rsidP="003A26BF">
            <w:pPr>
              <w:pStyle w:val="aa"/>
            </w:pPr>
          </w:p>
        </w:tc>
      </w:tr>
      <w:tr w:rsidR="00FE5A32" w:rsidRPr="00AF49A3" w14:paraId="7A49C44D" w14:textId="77777777" w:rsidTr="003A26BF">
        <w:trPr>
          <w:jc w:val="center"/>
        </w:trPr>
        <w:tc>
          <w:tcPr>
            <w:tcW w:w="3049" w:type="dxa"/>
            <w:vAlign w:val="center"/>
          </w:tcPr>
          <w:p w14:paraId="0516AF08" w14:textId="77777777" w:rsidR="00FE5A32" w:rsidRPr="00BA0C4E" w:rsidRDefault="00FE5A32" w:rsidP="003A26BF">
            <w:pPr>
              <w:pStyle w:val="aa"/>
              <w:jc w:val="left"/>
            </w:pPr>
            <w:r>
              <w:t>227. Старший мастер</w:t>
            </w:r>
          </w:p>
        </w:tc>
        <w:tc>
          <w:tcPr>
            <w:tcW w:w="3686" w:type="dxa"/>
            <w:vAlign w:val="center"/>
          </w:tcPr>
          <w:p w14:paraId="524570EA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D09A4E3" w14:textId="77777777" w:rsidR="00FE5A32" w:rsidRPr="00063DF1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607772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773C39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23C502" w14:textId="77777777" w:rsidR="00FE5A32" w:rsidRPr="00063DF1" w:rsidRDefault="00FE5A32" w:rsidP="003A26BF">
            <w:pPr>
              <w:pStyle w:val="aa"/>
            </w:pPr>
          </w:p>
        </w:tc>
      </w:tr>
      <w:tr w:rsidR="00102FD6" w:rsidRPr="00AF49A3" w14:paraId="022BA79A" w14:textId="77777777" w:rsidTr="003A26BF">
        <w:trPr>
          <w:jc w:val="center"/>
        </w:trPr>
        <w:tc>
          <w:tcPr>
            <w:tcW w:w="3049" w:type="dxa"/>
            <w:vAlign w:val="center"/>
          </w:tcPr>
          <w:p w14:paraId="7AFCB15C" w14:textId="77777777" w:rsidR="00102FD6" w:rsidRPr="00BA0C4E" w:rsidRDefault="00102FD6" w:rsidP="003A26BF">
            <w:pPr>
              <w:pStyle w:val="aa"/>
              <w:jc w:val="left"/>
            </w:pPr>
            <w:r>
              <w:t>228. Мастер</w:t>
            </w:r>
          </w:p>
        </w:tc>
        <w:tc>
          <w:tcPr>
            <w:tcW w:w="3686" w:type="dxa"/>
            <w:vAlign w:val="center"/>
          </w:tcPr>
          <w:p w14:paraId="4B2D0C22" w14:textId="77777777" w:rsidR="00102FD6" w:rsidRDefault="00102FD6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A375BFB" w14:textId="77777777" w:rsidR="00102FD6" w:rsidRPr="00063DF1" w:rsidRDefault="00102FD6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8D067A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E263A3A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94AFDE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62253FDF" w14:textId="77777777" w:rsidTr="003A26BF">
        <w:trPr>
          <w:jc w:val="center"/>
        </w:trPr>
        <w:tc>
          <w:tcPr>
            <w:tcW w:w="3049" w:type="dxa"/>
            <w:vAlign w:val="center"/>
          </w:tcPr>
          <w:p w14:paraId="5FC96B27" w14:textId="77777777" w:rsidR="00102FD6" w:rsidRPr="00BA0C4E" w:rsidRDefault="00102FD6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и техническому обслуживанию средств измерений температуры</w:t>
            </w:r>
          </w:p>
        </w:tc>
        <w:tc>
          <w:tcPr>
            <w:tcW w:w="3686" w:type="dxa"/>
            <w:vAlign w:val="center"/>
          </w:tcPr>
          <w:p w14:paraId="4D209774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65F1747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90CEC57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D38EA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214C70E" w14:textId="77777777" w:rsidR="00102FD6" w:rsidRPr="00063DF1" w:rsidRDefault="00102FD6" w:rsidP="003A26BF">
            <w:pPr>
              <w:pStyle w:val="aa"/>
            </w:pPr>
          </w:p>
        </w:tc>
      </w:tr>
      <w:tr w:rsidR="00FE5A32" w:rsidRPr="00AF49A3" w14:paraId="76CA9540" w14:textId="77777777" w:rsidTr="003A26BF">
        <w:trPr>
          <w:jc w:val="center"/>
        </w:trPr>
        <w:tc>
          <w:tcPr>
            <w:tcW w:w="3049" w:type="dxa"/>
            <w:vAlign w:val="center"/>
          </w:tcPr>
          <w:p w14:paraId="4A103B68" w14:textId="77777777" w:rsidR="00FE5A32" w:rsidRPr="00BA0C4E" w:rsidRDefault="00FE5A32" w:rsidP="003A26BF">
            <w:pPr>
              <w:pStyle w:val="aa"/>
              <w:jc w:val="left"/>
            </w:pPr>
            <w:r>
              <w:t>231. Мастер</w:t>
            </w:r>
          </w:p>
        </w:tc>
        <w:tc>
          <w:tcPr>
            <w:tcW w:w="3686" w:type="dxa"/>
            <w:vAlign w:val="center"/>
          </w:tcPr>
          <w:p w14:paraId="6BC3E61C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55FBE80" w14:textId="77777777" w:rsidR="00FE5A32" w:rsidRPr="00063DF1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51C17E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CEE0B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88FFC2F" w14:textId="77777777" w:rsidR="00FE5A32" w:rsidRPr="00063DF1" w:rsidRDefault="00FE5A32" w:rsidP="003A26BF">
            <w:pPr>
              <w:pStyle w:val="aa"/>
            </w:pPr>
          </w:p>
        </w:tc>
      </w:tr>
      <w:tr w:rsidR="00102FD6" w:rsidRPr="00AF49A3" w14:paraId="7D7C8536" w14:textId="77777777" w:rsidTr="003A26BF">
        <w:trPr>
          <w:jc w:val="center"/>
        </w:trPr>
        <w:tc>
          <w:tcPr>
            <w:tcW w:w="3049" w:type="dxa"/>
            <w:vAlign w:val="center"/>
          </w:tcPr>
          <w:p w14:paraId="54CCB3F5" w14:textId="77777777" w:rsidR="00102FD6" w:rsidRPr="00BA0C4E" w:rsidRDefault="00102FD6" w:rsidP="003A26BF">
            <w:pPr>
              <w:pStyle w:val="aa"/>
              <w:rPr>
                <w:i/>
              </w:rPr>
            </w:pPr>
            <w:r>
              <w:rPr>
                <w:i/>
              </w:rPr>
              <w:t xml:space="preserve">Участок по ремонту и техническому обслуживанию систем </w:t>
            </w:r>
            <w:proofErr w:type="spellStart"/>
            <w:r>
              <w:rPr>
                <w:i/>
              </w:rPr>
              <w:t>химгазоанализа</w:t>
            </w:r>
            <w:proofErr w:type="spellEnd"/>
            <w:r>
              <w:rPr>
                <w:i/>
              </w:rPr>
              <w:t xml:space="preserve"> и кондиционирования</w:t>
            </w:r>
          </w:p>
        </w:tc>
        <w:tc>
          <w:tcPr>
            <w:tcW w:w="3686" w:type="dxa"/>
            <w:vAlign w:val="center"/>
          </w:tcPr>
          <w:p w14:paraId="4C2093A6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8CD1263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E47139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C7677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7D91161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0669E5FF" w14:textId="77777777" w:rsidTr="003A26BF">
        <w:trPr>
          <w:jc w:val="center"/>
        </w:trPr>
        <w:tc>
          <w:tcPr>
            <w:tcW w:w="3049" w:type="dxa"/>
            <w:vAlign w:val="center"/>
          </w:tcPr>
          <w:p w14:paraId="2D0F53B1" w14:textId="77777777" w:rsidR="00102FD6" w:rsidRPr="00BA0C4E" w:rsidRDefault="00102FD6" w:rsidP="003A26BF">
            <w:pPr>
              <w:pStyle w:val="aa"/>
              <w:jc w:val="left"/>
            </w:pPr>
            <w:r>
              <w:lastRenderedPageBreak/>
              <w:t>234. Мастер</w:t>
            </w:r>
          </w:p>
        </w:tc>
        <w:tc>
          <w:tcPr>
            <w:tcW w:w="3686" w:type="dxa"/>
            <w:vAlign w:val="center"/>
          </w:tcPr>
          <w:p w14:paraId="400A7682" w14:textId="77777777" w:rsidR="00102FD6" w:rsidRDefault="00102FD6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C711E75" w14:textId="77777777" w:rsidR="00102FD6" w:rsidRDefault="00102FD6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AAA686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674725E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C543B0B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291B1A09" w14:textId="77777777" w:rsidTr="003A26BF">
        <w:trPr>
          <w:jc w:val="center"/>
        </w:trPr>
        <w:tc>
          <w:tcPr>
            <w:tcW w:w="3049" w:type="dxa"/>
            <w:vAlign w:val="center"/>
          </w:tcPr>
          <w:p w14:paraId="27A928AD" w14:textId="77777777" w:rsidR="00102FD6" w:rsidRPr="00BA0C4E" w:rsidRDefault="00102FD6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и техническому обслуживанию систем технологических защит, блокировки и сигнализации</w:t>
            </w:r>
          </w:p>
        </w:tc>
        <w:tc>
          <w:tcPr>
            <w:tcW w:w="3686" w:type="dxa"/>
            <w:vAlign w:val="center"/>
          </w:tcPr>
          <w:p w14:paraId="1F8A41CD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60B1DDB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3851FDE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24622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D6A8EB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109D56FE" w14:textId="77777777" w:rsidTr="003A26BF">
        <w:trPr>
          <w:jc w:val="center"/>
        </w:trPr>
        <w:tc>
          <w:tcPr>
            <w:tcW w:w="3049" w:type="dxa"/>
            <w:vAlign w:val="center"/>
          </w:tcPr>
          <w:p w14:paraId="0FC29CDF" w14:textId="77777777" w:rsidR="00102FD6" w:rsidRPr="00BA0C4E" w:rsidRDefault="00102FD6" w:rsidP="003A26BF">
            <w:pPr>
              <w:pStyle w:val="aa"/>
              <w:jc w:val="left"/>
            </w:pPr>
            <w:r>
              <w:t>241. Мастер</w:t>
            </w:r>
          </w:p>
        </w:tc>
        <w:tc>
          <w:tcPr>
            <w:tcW w:w="3686" w:type="dxa"/>
            <w:vAlign w:val="center"/>
          </w:tcPr>
          <w:p w14:paraId="3808C312" w14:textId="77777777" w:rsidR="00102FD6" w:rsidRDefault="00102FD6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3305BE3" w14:textId="77777777" w:rsidR="00102FD6" w:rsidRDefault="00102FD6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141DED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70ED3F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EE6A038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46296703" w14:textId="77777777" w:rsidTr="003A26BF">
        <w:trPr>
          <w:jc w:val="center"/>
        </w:trPr>
        <w:tc>
          <w:tcPr>
            <w:tcW w:w="3049" w:type="dxa"/>
            <w:vAlign w:val="center"/>
          </w:tcPr>
          <w:p w14:paraId="7F1F0F28" w14:textId="77777777" w:rsidR="00102FD6" w:rsidRPr="00BA0C4E" w:rsidRDefault="00102FD6" w:rsidP="003A26BF">
            <w:pPr>
              <w:pStyle w:val="aa"/>
              <w:jc w:val="left"/>
            </w:pPr>
            <w:r>
              <w:t>243. Электрослесарь по ремонту и обслуживанию автоматики и средств измерений электростанций 5 разряда</w:t>
            </w:r>
          </w:p>
        </w:tc>
        <w:tc>
          <w:tcPr>
            <w:tcW w:w="3686" w:type="dxa"/>
            <w:vAlign w:val="center"/>
          </w:tcPr>
          <w:p w14:paraId="65957D45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2F3B721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4AC53884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15FD64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5A6AC35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24592B9E" w14:textId="77777777" w:rsidTr="003A26BF">
        <w:trPr>
          <w:jc w:val="center"/>
        </w:trPr>
        <w:tc>
          <w:tcPr>
            <w:tcW w:w="3049" w:type="dxa"/>
            <w:vAlign w:val="center"/>
          </w:tcPr>
          <w:p w14:paraId="3D61BE4C" w14:textId="77777777" w:rsidR="00102FD6" w:rsidRDefault="00102FD6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9CE4C23" w14:textId="77777777" w:rsidR="00102FD6" w:rsidRDefault="00102FD6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A4BD573" w14:textId="77777777" w:rsidR="00102FD6" w:rsidRDefault="00102FD6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A48647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643BC5F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F9E3B63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4634877" w14:textId="77777777" w:rsidTr="003A26BF">
        <w:trPr>
          <w:jc w:val="center"/>
        </w:trPr>
        <w:tc>
          <w:tcPr>
            <w:tcW w:w="3049" w:type="dxa"/>
            <w:vAlign w:val="center"/>
          </w:tcPr>
          <w:p w14:paraId="0BEB208C" w14:textId="77777777" w:rsidR="00102FD6" w:rsidRPr="00BA0C4E" w:rsidRDefault="00102FD6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и техническому обслуживанию систем автоматического регулирования и дистанционного управления</w:t>
            </w:r>
          </w:p>
        </w:tc>
        <w:tc>
          <w:tcPr>
            <w:tcW w:w="3686" w:type="dxa"/>
            <w:vAlign w:val="center"/>
          </w:tcPr>
          <w:p w14:paraId="564C4DA9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84C2C14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D43D36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E112175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23D4A97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26CA2C24" w14:textId="77777777" w:rsidTr="003A26BF">
        <w:trPr>
          <w:jc w:val="center"/>
        </w:trPr>
        <w:tc>
          <w:tcPr>
            <w:tcW w:w="3049" w:type="dxa"/>
            <w:vAlign w:val="center"/>
          </w:tcPr>
          <w:p w14:paraId="7FDFCD40" w14:textId="77777777" w:rsidR="00102FD6" w:rsidRPr="00BA0C4E" w:rsidRDefault="00102FD6" w:rsidP="003A26BF">
            <w:pPr>
              <w:pStyle w:val="aa"/>
              <w:jc w:val="left"/>
            </w:pPr>
            <w:r>
              <w:t>238. Мастер</w:t>
            </w:r>
          </w:p>
        </w:tc>
        <w:tc>
          <w:tcPr>
            <w:tcW w:w="3686" w:type="dxa"/>
            <w:vAlign w:val="center"/>
          </w:tcPr>
          <w:p w14:paraId="47D21027" w14:textId="77777777" w:rsidR="00102FD6" w:rsidRDefault="00102FD6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0C28467" w14:textId="77777777" w:rsidR="00102FD6" w:rsidRDefault="00102FD6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15E5443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AD356F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8BB5C20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1033CDDF" w14:textId="77777777" w:rsidTr="003A26BF">
        <w:trPr>
          <w:jc w:val="center"/>
        </w:trPr>
        <w:tc>
          <w:tcPr>
            <w:tcW w:w="3049" w:type="dxa"/>
            <w:vAlign w:val="center"/>
          </w:tcPr>
          <w:p w14:paraId="350C25DD" w14:textId="77777777" w:rsidR="00102FD6" w:rsidRPr="00BA0C4E" w:rsidRDefault="00102FD6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метрологического обеспечения измерений тепломеханических величин</w:t>
            </w:r>
          </w:p>
        </w:tc>
        <w:tc>
          <w:tcPr>
            <w:tcW w:w="3686" w:type="dxa"/>
            <w:vAlign w:val="center"/>
          </w:tcPr>
          <w:p w14:paraId="2E155F63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4F9131D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25EF13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F588ED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36DA3DB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634824D7" w14:textId="77777777" w:rsidTr="003A26BF">
        <w:trPr>
          <w:jc w:val="center"/>
        </w:trPr>
        <w:tc>
          <w:tcPr>
            <w:tcW w:w="3049" w:type="dxa"/>
            <w:vAlign w:val="center"/>
          </w:tcPr>
          <w:p w14:paraId="2E6D982A" w14:textId="77777777" w:rsidR="00102FD6" w:rsidRPr="00BA0C4E" w:rsidRDefault="00102FD6" w:rsidP="003A26BF">
            <w:pPr>
              <w:pStyle w:val="aa"/>
              <w:jc w:val="left"/>
            </w:pPr>
            <w:r>
              <w:t>245. Инженер II категории</w:t>
            </w:r>
          </w:p>
        </w:tc>
        <w:tc>
          <w:tcPr>
            <w:tcW w:w="3686" w:type="dxa"/>
            <w:vAlign w:val="center"/>
          </w:tcPr>
          <w:p w14:paraId="3D7346EB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A74800A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260AADE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187D91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9F59E3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4E016A5" w14:textId="77777777" w:rsidTr="003A26BF">
        <w:trPr>
          <w:jc w:val="center"/>
        </w:trPr>
        <w:tc>
          <w:tcPr>
            <w:tcW w:w="3049" w:type="dxa"/>
            <w:vAlign w:val="center"/>
          </w:tcPr>
          <w:p w14:paraId="61BA41F7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хозяйственного обеспечения</w:t>
            </w:r>
          </w:p>
        </w:tc>
        <w:tc>
          <w:tcPr>
            <w:tcW w:w="3686" w:type="dxa"/>
            <w:vAlign w:val="center"/>
          </w:tcPr>
          <w:p w14:paraId="41819638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36CB4FE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C68352A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4CC4B45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708D0E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2403D46E" w14:textId="77777777" w:rsidTr="003A26BF">
        <w:trPr>
          <w:jc w:val="center"/>
        </w:trPr>
        <w:tc>
          <w:tcPr>
            <w:tcW w:w="3049" w:type="dxa"/>
            <w:vAlign w:val="center"/>
          </w:tcPr>
          <w:p w14:paraId="33D19980" w14:textId="77777777" w:rsidR="00102FD6" w:rsidRPr="00BA0C4E" w:rsidRDefault="00102FD6" w:rsidP="003A26BF">
            <w:pPr>
              <w:pStyle w:val="aa"/>
              <w:jc w:val="left"/>
            </w:pPr>
            <w:r>
              <w:t>643. Специалист</w:t>
            </w:r>
          </w:p>
        </w:tc>
        <w:tc>
          <w:tcPr>
            <w:tcW w:w="3686" w:type="dxa"/>
            <w:vAlign w:val="center"/>
          </w:tcPr>
          <w:p w14:paraId="0AFA8A03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88D45A5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EB59964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7CA71F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C83B6AD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698AAB87" w14:textId="77777777" w:rsidTr="003A26BF">
        <w:trPr>
          <w:jc w:val="center"/>
        </w:trPr>
        <w:tc>
          <w:tcPr>
            <w:tcW w:w="3049" w:type="dxa"/>
            <w:vAlign w:val="center"/>
          </w:tcPr>
          <w:p w14:paraId="41F941AC" w14:textId="77777777" w:rsidR="00102FD6" w:rsidRPr="00BA0C4E" w:rsidRDefault="00102FD6" w:rsidP="003A26BF">
            <w:pPr>
              <w:pStyle w:val="aa"/>
              <w:jc w:val="left"/>
            </w:pPr>
            <w:r>
              <w:t>389. Специалист</w:t>
            </w:r>
          </w:p>
        </w:tc>
        <w:tc>
          <w:tcPr>
            <w:tcW w:w="3686" w:type="dxa"/>
            <w:vAlign w:val="center"/>
          </w:tcPr>
          <w:p w14:paraId="125948CA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64A370B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82E435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D9353E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DC7BEB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27BC2D10" w14:textId="77777777" w:rsidTr="003A26BF">
        <w:trPr>
          <w:jc w:val="center"/>
        </w:trPr>
        <w:tc>
          <w:tcPr>
            <w:tcW w:w="3049" w:type="dxa"/>
            <w:vAlign w:val="center"/>
          </w:tcPr>
          <w:p w14:paraId="07E34CFD" w14:textId="77777777" w:rsidR="00102FD6" w:rsidRPr="00BA0C4E" w:rsidRDefault="00102FD6" w:rsidP="003A26BF">
            <w:pPr>
              <w:pStyle w:val="aa"/>
              <w:jc w:val="left"/>
            </w:pPr>
            <w:r>
              <w:t>486. Уборщик производственных помещений 2 разряда</w:t>
            </w:r>
          </w:p>
        </w:tc>
        <w:tc>
          <w:tcPr>
            <w:tcW w:w="3686" w:type="dxa"/>
            <w:vAlign w:val="center"/>
          </w:tcPr>
          <w:p w14:paraId="360D2B73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248B4B1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A48C2F1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46B6CD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83A82E3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1218E81E" w14:textId="77777777" w:rsidTr="003A26BF">
        <w:trPr>
          <w:jc w:val="center"/>
        </w:trPr>
        <w:tc>
          <w:tcPr>
            <w:tcW w:w="3049" w:type="dxa"/>
            <w:vAlign w:val="center"/>
          </w:tcPr>
          <w:p w14:paraId="7919762E" w14:textId="77777777" w:rsidR="00102FD6" w:rsidRPr="00BA0C4E" w:rsidRDefault="00102FD6" w:rsidP="003A26BF">
            <w:pPr>
              <w:pStyle w:val="aa"/>
              <w:jc w:val="left"/>
            </w:pPr>
            <w:r>
              <w:t>503. Уборщик служебных помещений 1 разряда</w:t>
            </w:r>
          </w:p>
        </w:tc>
        <w:tc>
          <w:tcPr>
            <w:tcW w:w="3686" w:type="dxa"/>
            <w:vAlign w:val="center"/>
          </w:tcPr>
          <w:p w14:paraId="60D7CBD4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1B36D70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B7A5154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E8EF615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835320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7929ECCA" w14:textId="77777777" w:rsidTr="003A26BF">
        <w:trPr>
          <w:jc w:val="center"/>
        </w:trPr>
        <w:tc>
          <w:tcPr>
            <w:tcW w:w="3049" w:type="dxa"/>
            <w:vAlign w:val="center"/>
          </w:tcPr>
          <w:p w14:paraId="608D732E" w14:textId="77777777" w:rsidR="00102FD6" w:rsidRPr="00BA0C4E" w:rsidRDefault="00102FD6" w:rsidP="003A26BF">
            <w:pPr>
              <w:pStyle w:val="aa"/>
              <w:jc w:val="left"/>
            </w:pPr>
            <w:r>
              <w:t>504. Уборщик служебных помещений 1 разряда</w:t>
            </w:r>
          </w:p>
        </w:tc>
        <w:tc>
          <w:tcPr>
            <w:tcW w:w="3686" w:type="dxa"/>
            <w:vAlign w:val="center"/>
          </w:tcPr>
          <w:p w14:paraId="2D8892F7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B7ACCBE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10D8C0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C113A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1BA8DD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4A9FC9DF" w14:textId="77777777" w:rsidTr="003A26BF">
        <w:trPr>
          <w:jc w:val="center"/>
        </w:trPr>
        <w:tc>
          <w:tcPr>
            <w:tcW w:w="3049" w:type="dxa"/>
            <w:vAlign w:val="center"/>
          </w:tcPr>
          <w:p w14:paraId="586DFEA9" w14:textId="77777777" w:rsidR="00102FD6" w:rsidRPr="00BA0C4E" w:rsidRDefault="00102FD6" w:rsidP="003A26BF">
            <w:pPr>
              <w:pStyle w:val="aa"/>
              <w:jc w:val="left"/>
            </w:pPr>
            <w:r>
              <w:t>505. Уборщик служебных помещений 1 разряда</w:t>
            </w:r>
          </w:p>
        </w:tc>
        <w:tc>
          <w:tcPr>
            <w:tcW w:w="3686" w:type="dxa"/>
            <w:vAlign w:val="center"/>
          </w:tcPr>
          <w:p w14:paraId="0ECF8E36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B8F67E9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7923B9F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00624C5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BD6386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2EC9CBB1" w14:textId="77777777" w:rsidTr="003A26BF">
        <w:trPr>
          <w:jc w:val="center"/>
        </w:trPr>
        <w:tc>
          <w:tcPr>
            <w:tcW w:w="3049" w:type="dxa"/>
            <w:vAlign w:val="center"/>
          </w:tcPr>
          <w:p w14:paraId="6F1040B5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охраны</w:t>
            </w:r>
          </w:p>
        </w:tc>
        <w:tc>
          <w:tcPr>
            <w:tcW w:w="3686" w:type="dxa"/>
            <w:vAlign w:val="center"/>
          </w:tcPr>
          <w:p w14:paraId="5D8F51A5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E3C0460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F80C41F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F0ACA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11C893E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76C4877C" w14:textId="77777777" w:rsidTr="003A26BF">
        <w:trPr>
          <w:jc w:val="center"/>
        </w:trPr>
        <w:tc>
          <w:tcPr>
            <w:tcW w:w="3049" w:type="dxa"/>
            <w:vAlign w:val="center"/>
          </w:tcPr>
          <w:p w14:paraId="0E9819AC" w14:textId="77777777" w:rsidR="00102FD6" w:rsidRPr="00BA0C4E" w:rsidRDefault="00102FD6" w:rsidP="003A26BF">
            <w:pPr>
              <w:pStyle w:val="aa"/>
              <w:jc w:val="left"/>
            </w:pPr>
            <w:r>
              <w:t>641. Дежурный бюро пропусков</w:t>
            </w:r>
          </w:p>
        </w:tc>
        <w:tc>
          <w:tcPr>
            <w:tcW w:w="3686" w:type="dxa"/>
            <w:vAlign w:val="center"/>
          </w:tcPr>
          <w:p w14:paraId="7C1DA330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80A6220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163188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AFCD27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05E252A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71F896B9" w14:textId="77777777" w:rsidTr="003A26BF">
        <w:trPr>
          <w:jc w:val="center"/>
        </w:trPr>
        <w:tc>
          <w:tcPr>
            <w:tcW w:w="3049" w:type="dxa"/>
            <w:vAlign w:val="center"/>
          </w:tcPr>
          <w:p w14:paraId="6C8E87F8" w14:textId="77777777" w:rsidR="00102FD6" w:rsidRPr="00BA0C4E" w:rsidRDefault="00102FD6" w:rsidP="003A26BF">
            <w:pPr>
              <w:pStyle w:val="aa"/>
              <w:jc w:val="left"/>
            </w:pPr>
            <w:r>
              <w:t>642. Дежурный бюро пропусков</w:t>
            </w:r>
          </w:p>
        </w:tc>
        <w:tc>
          <w:tcPr>
            <w:tcW w:w="3686" w:type="dxa"/>
            <w:vAlign w:val="center"/>
          </w:tcPr>
          <w:p w14:paraId="330332E6" w14:textId="77777777" w:rsidR="00102FD6" w:rsidRDefault="00102FD6" w:rsidP="003A26BF">
            <w:pPr>
              <w:pStyle w:val="aa"/>
            </w:pPr>
            <w:r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14:paraId="1CC47A7F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89C24EA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941097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15CA24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3C8F2E5C" w14:textId="77777777" w:rsidTr="003A26BF">
        <w:trPr>
          <w:jc w:val="center"/>
        </w:trPr>
        <w:tc>
          <w:tcPr>
            <w:tcW w:w="3049" w:type="dxa"/>
            <w:vAlign w:val="center"/>
          </w:tcPr>
          <w:p w14:paraId="68BB3AA1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Химический цех</w:t>
            </w:r>
          </w:p>
        </w:tc>
        <w:tc>
          <w:tcPr>
            <w:tcW w:w="3686" w:type="dxa"/>
            <w:vAlign w:val="center"/>
          </w:tcPr>
          <w:p w14:paraId="71C52367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2EC1C5B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708A54E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1BA577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4B91CB5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6207CCD7" w14:textId="77777777" w:rsidTr="003A26BF">
        <w:trPr>
          <w:jc w:val="center"/>
        </w:trPr>
        <w:tc>
          <w:tcPr>
            <w:tcW w:w="3049" w:type="dxa"/>
            <w:vAlign w:val="center"/>
          </w:tcPr>
          <w:p w14:paraId="5BF25AC2" w14:textId="77777777" w:rsidR="00102FD6" w:rsidRPr="00BA0C4E" w:rsidRDefault="00102FD6" w:rsidP="003A26BF">
            <w:pPr>
              <w:pStyle w:val="aa"/>
              <w:jc w:val="left"/>
            </w:pPr>
            <w:r>
              <w:t>644. Кладовщик 2 разряда</w:t>
            </w:r>
          </w:p>
        </w:tc>
        <w:tc>
          <w:tcPr>
            <w:tcW w:w="3686" w:type="dxa"/>
            <w:vAlign w:val="center"/>
          </w:tcPr>
          <w:p w14:paraId="7B90AE6C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8805F4A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FD4960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8CD6B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B164FFF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378D4BCE" w14:textId="77777777" w:rsidTr="003A26BF">
        <w:trPr>
          <w:jc w:val="center"/>
        </w:trPr>
        <w:tc>
          <w:tcPr>
            <w:tcW w:w="3049" w:type="dxa"/>
            <w:vAlign w:val="center"/>
          </w:tcPr>
          <w:p w14:paraId="604A40D3" w14:textId="77777777" w:rsidR="00102FD6" w:rsidRPr="00BA0C4E" w:rsidRDefault="00102FD6" w:rsidP="003A26BF">
            <w:pPr>
              <w:pStyle w:val="aa"/>
              <w:jc w:val="left"/>
            </w:pPr>
            <w:r>
              <w:t>655. Специалист</w:t>
            </w:r>
          </w:p>
        </w:tc>
        <w:tc>
          <w:tcPr>
            <w:tcW w:w="3686" w:type="dxa"/>
            <w:vAlign w:val="center"/>
          </w:tcPr>
          <w:p w14:paraId="1BA5CE00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2DC8654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11A246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2F4304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CEC1277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4F53B813" w14:textId="77777777" w:rsidTr="003A26BF">
        <w:trPr>
          <w:jc w:val="center"/>
        </w:trPr>
        <w:tc>
          <w:tcPr>
            <w:tcW w:w="3049" w:type="dxa"/>
            <w:vAlign w:val="center"/>
          </w:tcPr>
          <w:p w14:paraId="42A1EFE2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Котлотурбинный цех</w:t>
            </w:r>
          </w:p>
        </w:tc>
        <w:tc>
          <w:tcPr>
            <w:tcW w:w="3686" w:type="dxa"/>
            <w:vAlign w:val="center"/>
          </w:tcPr>
          <w:p w14:paraId="597C86F8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952B814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56CA4E5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3FE9F91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3C1DE5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1AAE3FC" w14:textId="77777777" w:rsidTr="003A26BF">
        <w:trPr>
          <w:jc w:val="center"/>
        </w:trPr>
        <w:tc>
          <w:tcPr>
            <w:tcW w:w="3049" w:type="dxa"/>
            <w:vAlign w:val="center"/>
          </w:tcPr>
          <w:p w14:paraId="59C9A198" w14:textId="77777777" w:rsidR="00102FD6" w:rsidRPr="00BA0C4E" w:rsidRDefault="00102FD6" w:rsidP="003A26BF">
            <w:pPr>
              <w:pStyle w:val="aa"/>
              <w:jc w:val="left"/>
            </w:pPr>
            <w:r>
              <w:t>62. Техник I категории</w:t>
            </w:r>
          </w:p>
        </w:tc>
        <w:tc>
          <w:tcPr>
            <w:tcW w:w="3686" w:type="dxa"/>
            <w:vAlign w:val="center"/>
          </w:tcPr>
          <w:p w14:paraId="27492541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C26EAB5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C06EF2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1119D5B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BCEA55E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065B79E7" w14:textId="77777777" w:rsidTr="003A26BF">
        <w:trPr>
          <w:jc w:val="center"/>
        </w:trPr>
        <w:tc>
          <w:tcPr>
            <w:tcW w:w="3049" w:type="dxa"/>
            <w:vAlign w:val="center"/>
          </w:tcPr>
          <w:p w14:paraId="23F91669" w14:textId="77777777" w:rsidR="00102FD6" w:rsidRPr="00BA0C4E" w:rsidRDefault="00102FD6" w:rsidP="003A26BF">
            <w:pPr>
              <w:pStyle w:val="aa"/>
              <w:jc w:val="left"/>
            </w:pPr>
            <w:r>
              <w:t>63. Старший машинист энергоблоков 7 разряда</w:t>
            </w:r>
          </w:p>
        </w:tc>
        <w:tc>
          <w:tcPr>
            <w:tcW w:w="3686" w:type="dxa"/>
            <w:vAlign w:val="center"/>
          </w:tcPr>
          <w:p w14:paraId="25DD8826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EBCD0A7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6C9D6F0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EB87F7B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6FF9748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089931ED" w14:textId="77777777" w:rsidTr="003A26BF">
        <w:trPr>
          <w:jc w:val="center"/>
        </w:trPr>
        <w:tc>
          <w:tcPr>
            <w:tcW w:w="3049" w:type="dxa"/>
            <w:vAlign w:val="center"/>
          </w:tcPr>
          <w:p w14:paraId="7E605719" w14:textId="77777777" w:rsidR="00102FD6" w:rsidRPr="00BA0C4E" w:rsidRDefault="00102FD6" w:rsidP="003A26BF">
            <w:pPr>
              <w:pStyle w:val="aa"/>
              <w:jc w:val="left"/>
            </w:pPr>
            <w:r>
              <w:t>64. Старший машинист энергоблоков 7 разряда</w:t>
            </w:r>
          </w:p>
        </w:tc>
        <w:tc>
          <w:tcPr>
            <w:tcW w:w="3686" w:type="dxa"/>
            <w:vAlign w:val="center"/>
          </w:tcPr>
          <w:p w14:paraId="50FA6586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115A0DE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25C940AA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4C26F55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35E4DA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4F287FA7" w14:textId="77777777" w:rsidTr="003A26BF">
        <w:trPr>
          <w:jc w:val="center"/>
        </w:trPr>
        <w:tc>
          <w:tcPr>
            <w:tcW w:w="3049" w:type="dxa"/>
            <w:vAlign w:val="center"/>
          </w:tcPr>
          <w:p w14:paraId="781D0372" w14:textId="77777777" w:rsidR="00102FD6" w:rsidRPr="00BA0C4E" w:rsidRDefault="00102FD6" w:rsidP="003A26BF">
            <w:pPr>
              <w:pStyle w:val="aa"/>
              <w:jc w:val="left"/>
            </w:pPr>
            <w:r>
              <w:t>65. Старший машинист энергоблоков 7 разряда</w:t>
            </w:r>
          </w:p>
        </w:tc>
        <w:tc>
          <w:tcPr>
            <w:tcW w:w="3686" w:type="dxa"/>
            <w:vAlign w:val="center"/>
          </w:tcPr>
          <w:p w14:paraId="0C1A2F04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38A7701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5204574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95FB1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CD89B4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43A95078" w14:textId="77777777" w:rsidTr="003A26BF">
        <w:trPr>
          <w:jc w:val="center"/>
        </w:trPr>
        <w:tc>
          <w:tcPr>
            <w:tcW w:w="3049" w:type="dxa"/>
            <w:vAlign w:val="center"/>
          </w:tcPr>
          <w:p w14:paraId="5FB60B86" w14:textId="77777777" w:rsidR="00102FD6" w:rsidRPr="00BA0C4E" w:rsidRDefault="00102FD6" w:rsidP="003A26BF">
            <w:pPr>
              <w:pStyle w:val="aa"/>
              <w:jc w:val="left"/>
            </w:pPr>
            <w:r>
              <w:t>66. Машинист энергоблока 6 разряда</w:t>
            </w:r>
          </w:p>
        </w:tc>
        <w:tc>
          <w:tcPr>
            <w:tcW w:w="3686" w:type="dxa"/>
            <w:vAlign w:val="center"/>
          </w:tcPr>
          <w:p w14:paraId="65E4F60F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BC08A3F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448462D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5D07E51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A8AA358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781E8C50" w14:textId="77777777" w:rsidTr="003A26BF">
        <w:trPr>
          <w:jc w:val="center"/>
        </w:trPr>
        <w:tc>
          <w:tcPr>
            <w:tcW w:w="3049" w:type="dxa"/>
            <w:vAlign w:val="center"/>
          </w:tcPr>
          <w:p w14:paraId="5180DBD7" w14:textId="77777777" w:rsidR="00102FD6" w:rsidRPr="00BA0C4E" w:rsidRDefault="00102FD6" w:rsidP="003A26BF">
            <w:pPr>
              <w:pStyle w:val="aa"/>
              <w:jc w:val="left"/>
            </w:pPr>
            <w:r>
              <w:t>67. Машинист энергоблока 6 разряда</w:t>
            </w:r>
          </w:p>
        </w:tc>
        <w:tc>
          <w:tcPr>
            <w:tcW w:w="3686" w:type="dxa"/>
            <w:vAlign w:val="center"/>
          </w:tcPr>
          <w:p w14:paraId="577EB58C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307B206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494554D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3D39817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77E6CBD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048BC18F" w14:textId="77777777" w:rsidTr="003A26BF">
        <w:trPr>
          <w:jc w:val="center"/>
        </w:trPr>
        <w:tc>
          <w:tcPr>
            <w:tcW w:w="3049" w:type="dxa"/>
            <w:vAlign w:val="center"/>
          </w:tcPr>
          <w:p w14:paraId="46F9CA5B" w14:textId="77777777" w:rsidR="00102FD6" w:rsidRPr="00BA0C4E" w:rsidRDefault="00102FD6" w:rsidP="003A26BF">
            <w:pPr>
              <w:pStyle w:val="aa"/>
              <w:jc w:val="left"/>
            </w:pPr>
            <w:r>
              <w:t>68. Машинист энергоблока 6 разряда</w:t>
            </w:r>
          </w:p>
        </w:tc>
        <w:tc>
          <w:tcPr>
            <w:tcW w:w="3686" w:type="dxa"/>
            <w:vAlign w:val="center"/>
          </w:tcPr>
          <w:p w14:paraId="77D4D11C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A670706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1D8541BB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376087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7EDA5C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1839A127" w14:textId="77777777" w:rsidTr="003A26BF">
        <w:trPr>
          <w:jc w:val="center"/>
        </w:trPr>
        <w:tc>
          <w:tcPr>
            <w:tcW w:w="3049" w:type="dxa"/>
            <w:vAlign w:val="center"/>
          </w:tcPr>
          <w:p w14:paraId="008D3F07" w14:textId="77777777" w:rsidR="00102FD6" w:rsidRPr="00BA0C4E" w:rsidRDefault="00102FD6" w:rsidP="003A26BF">
            <w:pPr>
              <w:pStyle w:val="aa"/>
              <w:jc w:val="left"/>
            </w:pPr>
            <w:r>
              <w:t>69. Машинист энергоблока 6 разряда</w:t>
            </w:r>
          </w:p>
        </w:tc>
        <w:tc>
          <w:tcPr>
            <w:tcW w:w="3686" w:type="dxa"/>
            <w:vAlign w:val="center"/>
          </w:tcPr>
          <w:p w14:paraId="45B7AC3C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2575895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5BEE28D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AA0A7DA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0542C70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443A7BCA" w14:textId="77777777" w:rsidTr="003A26BF">
        <w:trPr>
          <w:jc w:val="center"/>
        </w:trPr>
        <w:tc>
          <w:tcPr>
            <w:tcW w:w="3049" w:type="dxa"/>
            <w:vAlign w:val="center"/>
          </w:tcPr>
          <w:p w14:paraId="75E80E2F" w14:textId="77777777" w:rsidR="00102FD6" w:rsidRPr="00BA0C4E" w:rsidRDefault="00102FD6" w:rsidP="003A26BF">
            <w:pPr>
              <w:pStyle w:val="aa"/>
              <w:jc w:val="left"/>
            </w:pPr>
            <w:r>
              <w:t>80. Машинист-обходчик по котельному оборудованию 4 разряда</w:t>
            </w:r>
          </w:p>
        </w:tc>
        <w:tc>
          <w:tcPr>
            <w:tcW w:w="3686" w:type="dxa"/>
            <w:vAlign w:val="center"/>
          </w:tcPr>
          <w:p w14:paraId="62752A0B" w14:textId="77777777" w:rsidR="00102FD6" w:rsidRDefault="00102FD6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3DAC355" w14:textId="77777777" w:rsidR="00102FD6" w:rsidRDefault="00102FD6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A847DD4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7DC01B7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E3A78D6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18C01D85" w14:textId="77777777" w:rsidTr="003A26BF">
        <w:trPr>
          <w:jc w:val="center"/>
        </w:trPr>
        <w:tc>
          <w:tcPr>
            <w:tcW w:w="3049" w:type="dxa"/>
            <w:vAlign w:val="center"/>
          </w:tcPr>
          <w:p w14:paraId="12ABCA41" w14:textId="77777777" w:rsidR="00102FD6" w:rsidRDefault="00102FD6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37AD93B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AECA06B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62D32FF7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AE403C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870C19A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02E8B5D4" w14:textId="77777777" w:rsidTr="003A26BF">
        <w:trPr>
          <w:jc w:val="center"/>
        </w:trPr>
        <w:tc>
          <w:tcPr>
            <w:tcW w:w="3049" w:type="dxa"/>
            <w:vAlign w:val="center"/>
          </w:tcPr>
          <w:p w14:paraId="1D393270" w14:textId="77777777" w:rsidR="00102FD6" w:rsidRDefault="00102FD6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650B23A" w14:textId="77777777" w:rsidR="00102FD6" w:rsidRDefault="00102FD6" w:rsidP="003A26BF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0D2361C" w14:textId="77777777" w:rsidR="00102FD6" w:rsidRDefault="00102FD6" w:rsidP="003A26BF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2B729E4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72DBB1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06E4F65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05388F63" w14:textId="77777777" w:rsidTr="003A26BF">
        <w:trPr>
          <w:jc w:val="center"/>
        </w:trPr>
        <w:tc>
          <w:tcPr>
            <w:tcW w:w="3049" w:type="dxa"/>
            <w:vAlign w:val="center"/>
          </w:tcPr>
          <w:p w14:paraId="34943B37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по планированию и контролю ремонтов</w:t>
            </w:r>
          </w:p>
        </w:tc>
        <w:tc>
          <w:tcPr>
            <w:tcW w:w="3686" w:type="dxa"/>
            <w:vAlign w:val="center"/>
          </w:tcPr>
          <w:p w14:paraId="35B08579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FFD514B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424780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1D467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C25E7C0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73D82006" w14:textId="77777777" w:rsidTr="003A26BF">
        <w:trPr>
          <w:jc w:val="center"/>
        </w:trPr>
        <w:tc>
          <w:tcPr>
            <w:tcW w:w="3049" w:type="dxa"/>
            <w:vAlign w:val="center"/>
          </w:tcPr>
          <w:p w14:paraId="65E18C53" w14:textId="77777777" w:rsidR="00102FD6" w:rsidRPr="00BA0C4E" w:rsidRDefault="00102FD6" w:rsidP="003A26BF">
            <w:pPr>
              <w:pStyle w:val="aa"/>
              <w:jc w:val="left"/>
            </w:pPr>
            <w:r>
              <w:t>265. Инженер I категории</w:t>
            </w:r>
          </w:p>
        </w:tc>
        <w:tc>
          <w:tcPr>
            <w:tcW w:w="3686" w:type="dxa"/>
            <w:vAlign w:val="center"/>
          </w:tcPr>
          <w:p w14:paraId="18D1314F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C5D5F6B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5225CC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24EB82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FC8DCA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0100A45A" w14:textId="77777777" w:rsidTr="003A26BF">
        <w:trPr>
          <w:jc w:val="center"/>
        </w:trPr>
        <w:tc>
          <w:tcPr>
            <w:tcW w:w="3049" w:type="dxa"/>
            <w:vAlign w:val="center"/>
          </w:tcPr>
          <w:p w14:paraId="45517560" w14:textId="77777777" w:rsidR="00102FD6" w:rsidRPr="00BA0C4E" w:rsidRDefault="00102FD6" w:rsidP="003A26BF">
            <w:pPr>
              <w:pStyle w:val="aa"/>
              <w:jc w:val="left"/>
            </w:pPr>
            <w:r>
              <w:t>645. Специалист</w:t>
            </w:r>
          </w:p>
        </w:tc>
        <w:tc>
          <w:tcPr>
            <w:tcW w:w="3686" w:type="dxa"/>
            <w:vAlign w:val="center"/>
          </w:tcPr>
          <w:p w14:paraId="6110B82B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97630B9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63800A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D7DB92B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B3590CB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6F996A01" w14:textId="77777777" w:rsidTr="003A26BF">
        <w:trPr>
          <w:jc w:val="center"/>
        </w:trPr>
        <w:tc>
          <w:tcPr>
            <w:tcW w:w="3049" w:type="dxa"/>
            <w:vAlign w:val="center"/>
          </w:tcPr>
          <w:p w14:paraId="10ADB3B1" w14:textId="77777777" w:rsidR="00102FD6" w:rsidRPr="00BA0C4E" w:rsidRDefault="00102FD6" w:rsidP="003A26BF">
            <w:pPr>
              <w:pStyle w:val="aa"/>
              <w:jc w:val="left"/>
            </w:pPr>
            <w:r>
              <w:t>272. Инженер-конструктор I категории</w:t>
            </w:r>
          </w:p>
        </w:tc>
        <w:tc>
          <w:tcPr>
            <w:tcW w:w="3686" w:type="dxa"/>
            <w:vAlign w:val="center"/>
          </w:tcPr>
          <w:p w14:paraId="72D33A1B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C691AFA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73CC01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0A2E37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FD1849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4EE2D538" w14:textId="77777777" w:rsidTr="003A26BF">
        <w:trPr>
          <w:jc w:val="center"/>
        </w:trPr>
        <w:tc>
          <w:tcPr>
            <w:tcW w:w="3049" w:type="dxa"/>
            <w:vAlign w:val="center"/>
          </w:tcPr>
          <w:p w14:paraId="6B849F1F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транспортного обеспечения</w:t>
            </w:r>
          </w:p>
        </w:tc>
        <w:tc>
          <w:tcPr>
            <w:tcW w:w="3686" w:type="dxa"/>
            <w:vAlign w:val="center"/>
          </w:tcPr>
          <w:p w14:paraId="59D964B7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3F9B573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DB29EA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7CFDA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E1CB89B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39DBBA0" w14:textId="77777777" w:rsidTr="003A26BF">
        <w:trPr>
          <w:jc w:val="center"/>
        </w:trPr>
        <w:tc>
          <w:tcPr>
            <w:tcW w:w="3049" w:type="dxa"/>
            <w:vAlign w:val="center"/>
          </w:tcPr>
          <w:p w14:paraId="6F1AA70C" w14:textId="77777777" w:rsidR="00102FD6" w:rsidRPr="00BA0C4E" w:rsidRDefault="00102FD6" w:rsidP="003A26BF">
            <w:pPr>
              <w:pStyle w:val="aa"/>
              <w:jc w:val="left"/>
            </w:pPr>
            <w:r>
              <w:t>649. Ведущий инженер</w:t>
            </w:r>
          </w:p>
        </w:tc>
        <w:tc>
          <w:tcPr>
            <w:tcW w:w="3686" w:type="dxa"/>
            <w:vAlign w:val="center"/>
          </w:tcPr>
          <w:p w14:paraId="6C87722A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333AA5F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01BD4C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6BDCC94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A5E02CA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83BC574" w14:textId="77777777" w:rsidTr="003A26BF">
        <w:trPr>
          <w:jc w:val="center"/>
        </w:trPr>
        <w:tc>
          <w:tcPr>
            <w:tcW w:w="3049" w:type="dxa"/>
            <w:vAlign w:val="center"/>
          </w:tcPr>
          <w:p w14:paraId="6533C476" w14:textId="77777777" w:rsidR="00102FD6" w:rsidRPr="00BA0C4E" w:rsidRDefault="00102FD6" w:rsidP="003A26BF">
            <w:pPr>
              <w:pStyle w:val="aa"/>
              <w:jc w:val="left"/>
            </w:pPr>
            <w:r>
              <w:t>537. Слесарь по ремонту авто</w:t>
            </w:r>
            <w:r>
              <w:lastRenderedPageBreak/>
              <w:t>мобилей 3 разряда</w:t>
            </w:r>
          </w:p>
        </w:tc>
        <w:tc>
          <w:tcPr>
            <w:tcW w:w="3686" w:type="dxa"/>
            <w:vAlign w:val="center"/>
          </w:tcPr>
          <w:p w14:paraId="0E04CCD2" w14:textId="77777777" w:rsidR="00102FD6" w:rsidRDefault="00102FD6" w:rsidP="003A26BF">
            <w:pPr>
              <w:pStyle w:val="aa"/>
            </w:pPr>
            <w:r>
              <w:lastRenderedPageBreak/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14:paraId="6932419E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80C467B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9F8AEB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5411CC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04FAB2D2" w14:textId="77777777" w:rsidTr="003A26BF">
        <w:trPr>
          <w:jc w:val="center"/>
        </w:trPr>
        <w:tc>
          <w:tcPr>
            <w:tcW w:w="3049" w:type="dxa"/>
            <w:vAlign w:val="center"/>
          </w:tcPr>
          <w:p w14:paraId="0812E735" w14:textId="77777777" w:rsidR="00102FD6" w:rsidRPr="00BA0C4E" w:rsidRDefault="00102FD6" w:rsidP="003A26BF">
            <w:pPr>
              <w:pStyle w:val="aa"/>
              <w:jc w:val="left"/>
            </w:pPr>
            <w:r>
              <w:t>646. Водитель автомобиля 4 разряда</w:t>
            </w:r>
          </w:p>
        </w:tc>
        <w:tc>
          <w:tcPr>
            <w:tcW w:w="3686" w:type="dxa"/>
            <w:vAlign w:val="center"/>
          </w:tcPr>
          <w:p w14:paraId="583C9D97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87692AF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7E5FB7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CED17C3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EB586A2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47047988" w14:textId="77777777" w:rsidTr="003A26BF">
        <w:trPr>
          <w:jc w:val="center"/>
        </w:trPr>
        <w:tc>
          <w:tcPr>
            <w:tcW w:w="3049" w:type="dxa"/>
            <w:vAlign w:val="center"/>
          </w:tcPr>
          <w:p w14:paraId="20AADE16" w14:textId="77777777" w:rsidR="00102FD6" w:rsidRPr="00BA0C4E" w:rsidRDefault="00102FD6" w:rsidP="003A26BF">
            <w:pPr>
              <w:pStyle w:val="aa"/>
              <w:jc w:val="left"/>
            </w:pPr>
            <w:r>
              <w:t>656. Водитель автомобиля 5 разряда</w:t>
            </w:r>
          </w:p>
        </w:tc>
        <w:tc>
          <w:tcPr>
            <w:tcW w:w="3686" w:type="dxa"/>
            <w:vAlign w:val="center"/>
          </w:tcPr>
          <w:p w14:paraId="5616A385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D8C01A1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F274EF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20C11A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0ECE14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B16C779" w14:textId="77777777" w:rsidTr="003A26BF">
        <w:trPr>
          <w:jc w:val="center"/>
        </w:trPr>
        <w:tc>
          <w:tcPr>
            <w:tcW w:w="3049" w:type="dxa"/>
            <w:vAlign w:val="center"/>
          </w:tcPr>
          <w:p w14:paraId="11B72CF4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теплоснабжения, подземных коммуникаций и гидросооружений</w:t>
            </w:r>
          </w:p>
        </w:tc>
        <w:tc>
          <w:tcPr>
            <w:tcW w:w="3686" w:type="dxa"/>
            <w:vAlign w:val="center"/>
          </w:tcPr>
          <w:p w14:paraId="3B443840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32EBE26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3419BE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0706E5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3A06386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F972E26" w14:textId="77777777" w:rsidTr="003A26BF">
        <w:trPr>
          <w:jc w:val="center"/>
        </w:trPr>
        <w:tc>
          <w:tcPr>
            <w:tcW w:w="3049" w:type="dxa"/>
            <w:vAlign w:val="center"/>
          </w:tcPr>
          <w:p w14:paraId="13EF44DA" w14:textId="77777777" w:rsidR="00102FD6" w:rsidRPr="00BA0C4E" w:rsidRDefault="00102FD6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обслуживанию внутренних коммуникаций и гидротехнических сооружений</w:t>
            </w:r>
          </w:p>
        </w:tc>
        <w:tc>
          <w:tcPr>
            <w:tcW w:w="3686" w:type="dxa"/>
            <w:vAlign w:val="center"/>
          </w:tcPr>
          <w:p w14:paraId="5D311524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F04FDE4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D8CD85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534FA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A23844D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1768003A" w14:textId="77777777" w:rsidTr="003A26BF">
        <w:trPr>
          <w:jc w:val="center"/>
        </w:trPr>
        <w:tc>
          <w:tcPr>
            <w:tcW w:w="3049" w:type="dxa"/>
            <w:vAlign w:val="center"/>
          </w:tcPr>
          <w:p w14:paraId="45D26024" w14:textId="77777777" w:rsidR="00102FD6" w:rsidRPr="00BA0C4E" w:rsidRDefault="00102FD6" w:rsidP="003A26BF">
            <w:pPr>
              <w:pStyle w:val="aa"/>
              <w:jc w:val="left"/>
            </w:pPr>
            <w:r>
              <w:t>162. Мастер</w:t>
            </w:r>
          </w:p>
        </w:tc>
        <w:tc>
          <w:tcPr>
            <w:tcW w:w="3686" w:type="dxa"/>
            <w:vAlign w:val="center"/>
          </w:tcPr>
          <w:p w14:paraId="32BF13FB" w14:textId="77777777" w:rsidR="00102FD6" w:rsidRDefault="00102FD6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76E41EC" w14:textId="77777777" w:rsidR="00102FD6" w:rsidRDefault="00102FD6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BE3EE5A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23BB09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6F245AF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79249E3D" w14:textId="77777777" w:rsidTr="003A26BF">
        <w:trPr>
          <w:jc w:val="center"/>
        </w:trPr>
        <w:tc>
          <w:tcPr>
            <w:tcW w:w="3049" w:type="dxa"/>
            <w:vAlign w:val="center"/>
          </w:tcPr>
          <w:p w14:paraId="0BDD66A6" w14:textId="77777777" w:rsidR="00102FD6" w:rsidRPr="00BA0C4E" w:rsidRDefault="00102FD6" w:rsidP="003A26BF">
            <w:pPr>
              <w:pStyle w:val="aa"/>
              <w:jc w:val="left"/>
            </w:pPr>
            <w:r>
              <w:t>167. Слесарь-ремонтник 4 разряда</w:t>
            </w:r>
          </w:p>
        </w:tc>
        <w:tc>
          <w:tcPr>
            <w:tcW w:w="3686" w:type="dxa"/>
            <w:vAlign w:val="center"/>
          </w:tcPr>
          <w:p w14:paraId="47B79CE9" w14:textId="77777777" w:rsidR="00102FD6" w:rsidRDefault="00FE5A32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A0B6FBB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3CA5803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49F4754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802BFF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7303DC19" w14:textId="77777777" w:rsidTr="003A26BF">
        <w:trPr>
          <w:jc w:val="center"/>
        </w:trPr>
        <w:tc>
          <w:tcPr>
            <w:tcW w:w="3049" w:type="dxa"/>
            <w:vAlign w:val="center"/>
          </w:tcPr>
          <w:p w14:paraId="0CD78ABE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Топливно-транспортный цех</w:t>
            </w:r>
          </w:p>
        </w:tc>
        <w:tc>
          <w:tcPr>
            <w:tcW w:w="3686" w:type="dxa"/>
            <w:vAlign w:val="center"/>
          </w:tcPr>
          <w:p w14:paraId="43F242CF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FF9EA59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1A0286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83BE47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CB8A7A3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2C0B8A5D" w14:textId="77777777" w:rsidTr="003A26BF">
        <w:trPr>
          <w:jc w:val="center"/>
        </w:trPr>
        <w:tc>
          <w:tcPr>
            <w:tcW w:w="3049" w:type="dxa"/>
            <w:vAlign w:val="center"/>
          </w:tcPr>
          <w:p w14:paraId="761F9AA6" w14:textId="77777777" w:rsidR="00102FD6" w:rsidRPr="00BA0C4E" w:rsidRDefault="00102FD6" w:rsidP="003A26BF">
            <w:pPr>
              <w:pStyle w:val="aa"/>
              <w:jc w:val="left"/>
            </w:pPr>
            <w:r>
              <w:t>122. Машинист вагоноопрокидывателя 4 разряда</w:t>
            </w:r>
          </w:p>
        </w:tc>
        <w:tc>
          <w:tcPr>
            <w:tcW w:w="3686" w:type="dxa"/>
            <w:vAlign w:val="center"/>
          </w:tcPr>
          <w:p w14:paraId="357CBDFA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D90FA69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0DE358C7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D17A7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05445EE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3D23F119" w14:textId="77777777" w:rsidTr="003A26BF">
        <w:trPr>
          <w:jc w:val="center"/>
        </w:trPr>
        <w:tc>
          <w:tcPr>
            <w:tcW w:w="3049" w:type="dxa"/>
            <w:vAlign w:val="center"/>
          </w:tcPr>
          <w:p w14:paraId="51C7CF86" w14:textId="77777777" w:rsidR="00102FD6" w:rsidRDefault="00102FD6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9713B4A" w14:textId="77777777" w:rsidR="00102FD6" w:rsidRDefault="00102FD6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7FC9081" w14:textId="77777777" w:rsidR="00102FD6" w:rsidRDefault="00102FD6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F4059D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2C350B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FB6A24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7D705B8B" w14:textId="77777777" w:rsidTr="003A26BF">
        <w:trPr>
          <w:jc w:val="center"/>
        </w:trPr>
        <w:tc>
          <w:tcPr>
            <w:tcW w:w="3049" w:type="dxa"/>
            <w:vAlign w:val="center"/>
          </w:tcPr>
          <w:p w14:paraId="26E5160A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наладки и испытаний</w:t>
            </w:r>
          </w:p>
        </w:tc>
        <w:tc>
          <w:tcPr>
            <w:tcW w:w="3686" w:type="dxa"/>
            <w:vAlign w:val="center"/>
          </w:tcPr>
          <w:p w14:paraId="3D8B3BD3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182DE5A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498EE3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9F7DE24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511F852" w14:textId="77777777" w:rsidR="00102FD6" w:rsidRPr="00063DF1" w:rsidRDefault="00102FD6" w:rsidP="003A26BF">
            <w:pPr>
              <w:pStyle w:val="aa"/>
            </w:pPr>
          </w:p>
        </w:tc>
      </w:tr>
      <w:tr w:rsidR="00FE5A32" w:rsidRPr="00AF49A3" w14:paraId="482181DB" w14:textId="77777777" w:rsidTr="003A26BF">
        <w:trPr>
          <w:jc w:val="center"/>
        </w:trPr>
        <w:tc>
          <w:tcPr>
            <w:tcW w:w="3049" w:type="dxa"/>
            <w:vAlign w:val="center"/>
          </w:tcPr>
          <w:p w14:paraId="5A74EA11" w14:textId="77777777" w:rsidR="00FE5A32" w:rsidRPr="00BA0C4E" w:rsidRDefault="00FE5A32" w:rsidP="003A26BF">
            <w:pPr>
              <w:pStyle w:val="aa"/>
              <w:jc w:val="left"/>
            </w:pPr>
            <w:r>
              <w:t>24. Инженер-технолог I категории</w:t>
            </w:r>
          </w:p>
        </w:tc>
        <w:tc>
          <w:tcPr>
            <w:tcW w:w="3686" w:type="dxa"/>
            <w:vAlign w:val="center"/>
          </w:tcPr>
          <w:p w14:paraId="524470B5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6A4A420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1539275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CA6BB3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3686CC5" w14:textId="77777777" w:rsidR="00FE5A32" w:rsidRPr="00063DF1" w:rsidRDefault="00FE5A32" w:rsidP="003A26BF">
            <w:pPr>
              <w:pStyle w:val="aa"/>
            </w:pPr>
          </w:p>
        </w:tc>
      </w:tr>
      <w:tr w:rsidR="00102FD6" w:rsidRPr="00AF49A3" w14:paraId="03C5AE2A" w14:textId="77777777" w:rsidTr="003A26BF">
        <w:trPr>
          <w:jc w:val="center"/>
        </w:trPr>
        <w:tc>
          <w:tcPr>
            <w:tcW w:w="3049" w:type="dxa"/>
            <w:vAlign w:val="center"/>
          </w:tcPr>
          <w:p w14:paraId="487F828E" w14:textId="77777777" w:rsidR="00102FD6" w:rsidRPr="00BA0C4E" w:rsidRDefault="00102FD6" w:rsidP="003A26BF">
            <w:pPr>
              <w:pStyle w:val="aa"/>
              <w:jc w:val="left"/>
            </w:pPr>
            <w:r>
              <w:t>23. Инженер-технолог I категории</w:t>
            </w:r>
          </w:p>
        </w:tc>
        <w:tc>
          <w:tcPr>
            <w:tcW w:w="3686" w:type="dxa"/>
            <w:vAlign w:val="center"/>
          </w:tcPr>
          <w:p w14:paraId="5EC04CD0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24FAF7E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160C25C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B12153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C3C0BC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0A3613E3" w14:textId="77777777" w:rsidTr="003A26BF">
        <w:trPr>
          <w:jc w:val="center"/>
        </w:trPr>
        <w:tc>
          <w:tcPr>
            <w:tcW w:w="3049" w:type="dxa"/>
            <w:vAlign w:val="center"/>
          </w:tcPr>
          <w:p w14:paraId="51B727C5" w14:textId="77777777" w:rsidR="00102FD6" w:rsidRPr="00BA0C4E" w:rsidRDefault="00102FD6" w:rsidP="003A26BF">
            <w:pPr>
              <w:pStyle w:val="aa"/>
              <w:jc w:val="left"/>
            </w:pPr>
            <w:r>
              <w:t>22. Ведущий инженер-технолог</w:t>
            </w:r>
          </w:p>
        </w:tc>
        <w:tc>
          <w:tcPr>
            <w:tcW w:w="3686" w:type="dxa"/>
            <w:vAlign w:val="center"/>
          </w:tcPr>
          <w:p w14:paraId="7A7D9857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F4A3166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1C55F03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EC755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5EA03D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4E6152A8" w14:textId="77777777" w:rsidTr="003A26BF">
        <w:trPr>
          <w:jc w:val="center"/>
        </w:trPr>
        <w:tc>
          <w:tcPr>
            <w:tcW w:w="3049" w:type="dxa"/>
            <w:vAlign w:val="center"/>
          </w:tcPr>
          <w:p w14:paraId="57A5A921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металлов и сварки</w:t>
            </w:r>
          </w:p>
        </w:tc>
        <w:tc>
          <w:tcPr>
            <w:tcW w:w="3686" w:type="dxa"/>
            <w:vAlign w:val="center"/>
          </w:tcPr>
          <w:p w14:paraId="095643A3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D6D863A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DC339E1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59072A3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18AA178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300B3848" w14:textId="77777777" w:rsidTr="003A26BF">
        <w:trPr>
          <w:jc w:val="center"/>
        </w:trPr>
        <w:tc>
          <w:tcPr>
            <w:tcW w:w="3049" w:type="dxa"/>
            <w:vAlign w:val="center"/>
          </w:tcPr>
          <w:p w14:paraId="06ACDD9D" w14:textId="77777777" w:rsidR="00102FD6" w:rsidRPr="00BA0C4E" w:rsidRDefault="00102FD6" w:rsidP="003A26BF">
            <w:pPr>
              <w:pStyle w:val="aa"/>
              <w:jc w:val="left"/>
            </w:pPr>
            <w:r>
              <w:t>28. Ведущий инженер</w:t>
            </w:r>
          </w:p>
        </w:tc>
        <w:tc>
          <w:tcPr>
            <w:tcW w:w="3686" w:type="dxa"/>
            <w:vAlign w:val="center"/>
          </w:tcPr>
          <w:p w14:paraId="30BE76B3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5DC8061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4735CA6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5A3927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37858D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772C0704" w14:textId="77777777" w:rsidTr="003A26BF">
        <w:trPr>
          <w:jc w:val="center"/>
        </w:trPr>
        <w:tc>
          <w:tcPr>
            <w:tcW w:w="3049" w:type="dxa"/>
            <w:vAlign w:val="center"/>
          </w:tcPr>
          <w:p w14:paraId="397AF5A1" w14:textId="77777777" w:rsidR="00102FD6" w:rsidRPr="00BA0C4E" w:rsidRDefault="00102FD6" w:rsidP="003A26BF">
            <w:pPr>
              <w:pStyle w:val="aa"/>
              <w:jc w:val="left"/>
            </w:pPr>
            <w:r>
              <w:t>30. Дефектоскопист по ультразвуковому контролю 6 разряда</w:t>
            </w:r>
          </w:p>
        </w:tc>
        <w:tc>
          <w:tcPr>
            <w:tcW w:w="3686" w:type="dxa"/>
            <w:vAlign w:val="center"/>
          </w:tcPr>
          <w:p w14:paraId="3D2DE24D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44F8262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1949BE5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182084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1A44D08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473E0B1" w14:textId="77777777" w:rsidTr="003A26BF">
        <w:trPr>
          <w:jc w:val="center"/>
        </w:trPr>
        <w:tc>
          <w:tcPr>
            <w:tcW w:w="3049" w:type="dxa"/>
            <w:vAlign w:val="center"/>
          </w:tcPr>
          <w:p w14:paraId="6F161FDC" w14:textId="77777777" w:rsidR="00102FD6" w:rsidRPr="00BA0C4E" w:rsidRDefault="00102FD6" w:rsidP="003A26BF">
            <w:pPr>
              <w:pStyle w:val="aa"/>
              <w:jc w:val="left"/>
            </w:pPr>
            <w:r>
              <w:t>659. Дефектоскопист по ультразвуковому контролю 5 разряда</w:t>
            </w:r>
          </w:p>
        </w:tc>
        <w:tc>
          <w:tcPr>
            <w:tcW w:w="3686" w:type="dxa"/>
            <w:vAlign w:val="center"/>
          </w:tcPr>
          <w:p w14:paraId="3ED11B0E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707C3B8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7FEC6FAA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C84B67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A5971E9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047BD9CE" w14:textId="77777777" w:rsidTr="003A26BF">
        <w:trPr>
          <w:jc w:val="center"/>
        </w:trPr>
        <w:tc>
          <w:tcPr>
            <w:tcW w:w="3049" w:type="dxa"/>
            <w:vAlign w:val="center"/>
          </w:tcPr>
          <w:p w14:paraId="7C7FD99D" w14:textId="77777777" w:rsidR="00102FD6" w:rsidRPr="00BA0C4E" w:rsidRDefault="00102FD6" w:rsidP="003A26BF">
            <w:pPr>
              <w:pStyle w:val="aa"/>
              <w:jc w:val="left"/>
            </w:pPr>
            <w:r>
              <w:t xml:space="preserve">31. Дефектоскопист </w:t>
            </w:r>
            <w:proofErr w:type="spellStart"/>
            <w:r>
              <w:t>рентгено</w:t>
            </w:r>
            <w:proofErr w:type="spellEnd"/>
            <w:r>
              <w:t xml:space="preserve">-, </w:t>
            </w:r>
            <w:proofErr w:type="spellStart"/>
            <w:r>
              <w:t>гаммаграфирования</w:t>
            </w:r>
            <w:proofErr w:type="spellEnd"/>
            <w:r>
              <w:t xml:space="preserve"> 6 разряда</w:t>
            </w:r>
          </w:p>
        </w:tc>
        <w:tc>
          <w:tcPr>
            <w:tcW w:w="3686" w:type="dxa"/>
            <w:vAlign w:val="center"/>
          </w:tcPr>
          <w:p w14:paraId="4FCC4AC7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B5DA01D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01D460F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B99857A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BA282AC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78AF8E7" w14:textId="77777777" w:rsidTr="003A26BF">
        <w:trPr>
          <w:jc w:val="center"/>
        </w:trPr>
        <w:tc>
          <w:tcPr>
            <w:tcW w:w="3049" w:type="dxa"/>
            <w:vAlign w:val="center"/>
          </w:tcPr>
          <w:p w14:paraId="1E5F54BB" w14:textId="77777777" w:rsidR="00102FD6" w:rsidRPr="00BA0C4E" w:rsidRDefault="00102FD6" w:rsidP="003A26BF">
            <w:pPr>
              <w:pStyle w:val="aa"/>
              <w:jc w:val="left"/>
            </w:pPr>
            <w:r>
              <w:t xml:space="preserve">650. Дефектоскопист </w:t>
            </w:r>
            <w:proofErr w:type="spellStart"/>
            <w:r>
              <w:t>рентгено</w:t>
            </w:r>
            <w:proofErr w:type="spellEnd"/>
            <w:r>
              <w:t xml:space="preserve">-, </w:t>
            </w:r>
            <w:proofErr w:type="spellStart"/>
            <w:r>
              <w:t>гаммаграфирования</w:t>
            </w:r>
            <w:proofErr w:type="spellEnd"/>
            <w:r>
              <w:t xml:space="preserve"> 5 разряда</w:t>
            </w:r>
          </w:p>
        </w:tc>
        <w:tc>
          <w:tcPr>
            <w:tcW w:w="3686" w:type="dxa"/>
            <w:vAlign w:val="center"/>
          </w:tcPr>
          <w:p w14:paraId="4A4259CF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E7C25CD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2BC30DE1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4F8337F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DC8944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3BC39663" w14:textId="77777777" w:rsidTr="003A26BF">
        <w:trPr>
          <w:jc w:val="center"/>
        </w:trPr>
        <w:tc>
          <w:tcPr>
            <w:tcW w:w="3049" w:type="dxa"/>
            <w:vAlign w:val="center"/>
          </w:tcPr>
          <w:p w14:paraId="097B91DC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Цех </w:t>
            </w:r>
            <w:proofErr w:type="spellStart"/>
            <w:r>
              <w:rPr>
                <w:b/>
                <w:i/>
              </w:rPr>
              <w:t>контрольно</w:t>
            </w:r>
            <w:proofErr w:type="spellEnd"/>
            <w:r>
              <w:rPr>
                <w:b/>
                <w:i/>
              </w:rPr>
              <w:t>–измерительных приборов и автоматики</w:t>
            </w:r>
          </w:p>
        </w:tc>
        <w:tc>
          <w:tcPr>
            <w:tcW w:w="3686" w:type="dxa"/>
            <w:vAlign w:val="center"/>
          </w:tcPr>
          <w:p w14:paraId="64975386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C6C3B23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F25601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E3486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5DD510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06AC59A5" w14:textId="77777777" w:rsidTr="003A26BF">
        <w:trPr>
          <w:jc w:val="center"/>
        </w:trPr>
        <w:tc>
          <w:tcPr>
            <w:tcW w:w="3049" w:type="dxa"/>
            <w:vAlign w:val="center"/>
          </w:tcPr>
          <w:p w14:paraId="596D2A0E" w14:textId="77777777" w:rsidR="00102FD6" w:rsidRPr="00BA0C4E" w:rsidRDefault="00102FD6" w:rsidP="003A26BF">
            <w:pPr>
              <w:pStyle w:val="aa"/>
              <w:rPr>
                <w:i/>
              </w:rPr>
            </w:pPr>
            <w:r>
              <w:rPr>
                <w:i/>
              </w:rPr>
              <w:t xml:space="preserve">Участок автоматизированной  </w:t>
            </w:r>
            <w:r>
              <w:rPr>
                <w:i/>
              </w:rPr>
              <w:lastRenderedPageBreak/>
              <w:t>системы управления технологическими процессами  и сервисами информационных технологий</w:t>
            </w:r>
          </w:p>
        </w:tc>
        <w:tc>
          <w:tcPr>
            <w:tcW w:w="3686" w:type="dxa"/>
            <w:vAlign w:val="center"/>
          </w:tcPr>
          <w:p w14:paraId="4BF34FF9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04FEB15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4FA667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53A856E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11D9365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70BBE587" w14:textId="77777777" w:rsidTr="003A26BF">
        <w:trPr>
          <w:jc w:val="center"/>
        </w:trPr>
        <w:tc>
          <w:tcPr>
            <w:tcW w:w="3049" w:type="dxa"/>
            <w:vAlign w:val="center"/>
          </w:tcPr>
          <w:p w14:paraId="1CF7BB27" w14:textId="77777777" w:rsidR="00102FD6" w:rsidRPr="00BA0C4E" w:rsidRDefault="00102FD6" w:rsidP="003A26BF">
            <w:pPr>
              <w:pStyle w:val="aa"/>
              <w:jc w:val="left"/>
            </w:pPr>
            <w:r>
              <w:t>113. Инженер II категории</w:t>
            </w:r>
          </w:p>
        </w:tc>
        <w:tc>
          <w:tcPr>
            <w:tcW w:w="3686" w:type="dxa"/>
            <w:vAlign w:val="center"/>
          </w:tcPr>
          <w:p w14:paraId="66D38116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B0C127D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92E3C05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C17A4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27C2C4B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13FC7DB9" w14:textId="77777777" w:rsidTr="003A26BF">
        <w:trPr>
          <w:jc w:val="center"/>
        </w:trPr>
        <w:tc>
          <w:tcPr>
            <w:tcW w:w="3049" w:type="dxa"/>
            <w:vAlign w:val="center"/>
          </w:tcPr>
          <w:p w14:paraId="7361534B" w14:textId="77777777" w:rsidR="00102FD6" w:rsidRPr="00BA0C4E" w:rsidRDefault="00102FD6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средств диспетчерского и технологического управления</w:t>
            </w:r>
          </w:p>
        </w:tc>
        <w:tc>
          <w:tcPr>
            <w:tcW w:w="3686" w:type="dxa"/>
            <w:vAlign w:val="center"/>
          </w:tcPr>
          <w:p w14:paraId="77C560B3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A1BA7FD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2088394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ACA97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9EE3F3B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06FBB64D" w14:textId="77777777" w:rsidTr="003A26BF">
        <w:trPr>
          <w:jc w:val="center"/>
        </w:trPr>
        <w:tc>
          <w:tcPr>
            <w:tcW w:w="3049" w:type="dxa"/>
            <w:vAlign w:val="center"/>
          </w:tcPr>
          <w:p w14:paraId="586FDA07" w14:textId="77777777" w:rsidR="00102FD6" w:rsidRPr="00BA0C4E" w:rsidRDefault="00102FD6" w:rsidP="003A26BF">
            <w:pPr>
              <w:pStyle w:val="aa"/>
              <w:jc w:val="left"/>
            </w:pPr>
            <w:r>
              <w:t>651. Инженер II категории</w:t>
            </w:r>
          </w:p>
        </w:tc>
        <w:tc>
          <w:tcPr>
            <w:tcW w:w="3686" w:type="dxa"/>
            <w:vAlign w:val="center"/>
          </w:tcPr>
          <w:p w14:paraId="560C24BE" w14:textId="77777777" w:rsidR="00102FD6" w:rsidRDefault="00102FD6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AEA83F0" w14:textId="77777777" w:rsidR="00102FD6" w:rsidRDefault="00102FD6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1D44BC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6BF6F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EE7497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7A427E2E" w14:textId="77777777" w:rsidTr="003A26BF">
        <w:trPr>
          <w:jc w:val="center"/>
        </w:trPr>
        <w:tc>
          <w:tcPr>
            <w:tcW w:w="3049" w:type="dxa"/>
            <w:vAlign w:val="center"/>
          </w:tcPr>
          <w:p w14:paraId="018D5BC1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Электротехническая лаборатория</w:t>
            </w:r>
          </w:p>
        </w:tc>
        <w:tc>
          <w:tcPr>
            <w:tcW w:w="3686" w:type="dxa"/>
            <w:vAlign w:val="center"/>
          </w:tcPr>
          <w:p w14:paraId="27059BEF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D3BE8BC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E5C292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0A3D635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85D9C50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30734841" w14:textId="77777777" w:rsidTr="003A26BF">
        <w:trPr>
          <w:jc w:val="center"/>
        </w:trPr>
        <w:tc>
          <w:tcPr>
            <w:tcW w:w="3049" w:type="dxa"/>
            <w:vAlign w:val="center"/>
          </w:tcPr>
          <w:p w14:paraId="63EF91BC" w14:textId="77777777" w:rsidR="00102FD6" w:rsidRPr="00BA0C4E" w:rsidRDefault="00102FD6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и техническому обслуживанию средств измерений электрических величин</w:t>
            </w:r>
          </w:p>
        </w:tc>
        <w:tc>
          <w:tcPr>
            <w:tcW w:w="3686" w:type="dxa"/>
            <w:vAlign w:val="center"/>
          </w:tcPr>
          <w:p w14:paraId="78B6D034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85E6536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85D8814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3A61B3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5C2E25F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B6718E9" w14:textId="77777777" w:rsidTr="003A26BF">
        <w:trPr>
          <w:jc w:val="center"/>
        </w:trPr>
        <w:tc>
          <w:tcPr>
            <w:tcW w:w="3049" w:type="dxa"/>
            <w:vAlign w:val="center"/>
          </w:tcPr>
          <w:p w14:paraId="51A7B51D" w14:textId="77777777" w:rsidR="00102FD6" w:rsidRPr="00BA0C4E" w:rsidRDefault="00102FD6" w:rsidP="003A26BF">
            <w:pPr>
              <w:pStyle w:val="aa"/>
              <w:jc w:val="left"/>
            </w:pPr>
            <w:r>
              <w:t>250. Электромонтер по ремонту аппаратуры, релейной защиты и автоматики 5 разряда</w:t>
            </w:r>
          </w:p>
        </w:tc>
        <w:tc>
          <w:tcPr>
            <w:tcW w:w="3686" w:type="dxa"/>
            <w:vAlign w:val="center"/>
          </w:tcPr>
          <w:p w14:paraId="29DBE8A9" w14:textId="77777777" w:rsidR="00102FD6" w:rsidRDefault="00102FD6" w:rsidP="003A26BF">
            <w:pPr>
              <w:pStyle w:val="aa"/>
            </w:pPr>
            <w:r>
              <w:t>ЭМП50: 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14:paraId="74796E0A" w14:textId="77777777" w:rsidR="00102FD6" w:rsidRDefault="00102FD6" w:rsidP="003A26BF">
            <w:pPr>
              <w:pStyle w:val="aa"/>
            </w:pPr>
            <w:r>
              <w:t xml:space="preserve">Снижение времени воздействия ЭМП </w:t>
            </w:r>
          </w:p>
        </w:tc>
        <w:tc>
          <w:tcPr>
            <w:tcW w:w="1384" w:type="dxa"/>
            <w:vAlign w:val="center"/>
          </w:tcPr>
          <w:p w14:paraId="717F5CE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1B2FA1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3FF1220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3A1E7950" w14:textId="77777777" w:rsidTr="003A26BF">
        <w:trPr>
          <w:jc w:val="center"/>
        </w:trPr>
        <w:tc>
          <w:tcPr>
            <w:tcW w:w="3049" w:type="dxa"/>
            <w:vAlign w:val="center"/>
          </w:tcPr>
          <w:p w14:paraId="1D3380D5" w14:textId="77777777" w:rsidR="00102FD6" w:rsidRDefault="00102FD6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BE22B37" w14:textId="77777777" w:rsidR="00102FD6" w:rsidRDefault="00102FD6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EA0D3E5" w14:textId="77777777" w:rsidR="00102FD6" w:rsidRDefault="00102FD6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AEDB5C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639F5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4E46C60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76F45EB1" w14:textId="77777777" w:rsidTr="003A26BF">
        <w:trPr>
          <w:jc w:val="center"/>
        </w:trPr>
        <w:tc>
          <w:tcPr>
            <w:tcW w:w="3049" w:type="dxa"/>
            <w:vAlign w:val="center"/>
          </w:tcPr>
          <w:p w14:paraId="3E20D51E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релейной защиты и автоматики</w:t>
            </w:r>
          </w:p>
        </w:tc>
        <w:tc>
          <w:tcPr>
            <w:tcW w:w="3686" w:type="dxa"/>
            <w:vAlign w:val="center"/>
          </w:tcPr>
          <w:p w14:paraId="0C9CBEB0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44C10CB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52D380E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2CC31C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E9D6338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4A4F0576" w14:textId="77777777" w:rsidTr="003A26BF">
        <w:trPr>
          <w:jc w:val="center"/>
        </w:trPr>
        <w:tc>
          <w:tcPr>
            <w:tcW w:w="3049" w:type="dxa"/>
            <w:vAlign w:val="center"/>
          </w:tcPr>
          <w:p w14:paraId="17E1962D" w14:textId="77777777" w:rsidR="00102FD6" w:rsidRPr="00BA0C4E" w:rsidRDefault="00102FD6" w:rsidP="003A26BF">
            <w:pPr>
              <w:pStyle w:val="aa"/>
              <w:jc w:val="left"/>
            </w:pPr>
            <w:r>
              <w:t>652. Специалист</w:t>
            </w:r>
          </w:p>
        </w:tc>
        <w:tc>
          <w:tcPr>
            <w:tcW w:w="3686" w:type="dxa"/>
            <w:vAlign w:val="center"/>
          </w:tcPr>
          <w:p w14:paraId="444B0926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DAAD79E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E1E6F95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0ABA74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3C59D4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2DB8009D" w14:textId="77777777" w:rsidTr="003A26BF">
        <w:trPr>
          <w:jc w:val="center"/>
        </w:trPr>
        <w:tc>
          <w:tcPr>
            <w:tcW w:w="3049" w:type="dxa"/>
            <w:vAlign w:val="center"/>
          </w:tcPr>
          <w:p w14:paraId="54916BFD" w14:textId="77777777" w:rsidR="00102FD6" w:rsidRPr="00BA0C4E" w:rsidRDefault="00102FD6" w:rsidP="003A26BF">
            <w:pPr>
              <w:pStyle w:val="aa"/>
              <w:jc w:val="left"/>
            </w:pPr>
            <w:r>
              <w:t>174. Старший мастер</w:t>
            </w:r>
          </w:p>
        </w:tc>
        <w:tc>
          <w:tcPr>
            <w:tcW w:w="3686" w:type="dxa"/>
            <w:vAlign w:val="center"/>
          </w:tcPr>
          <w:p w14:paraId="69E8A6DE" w14:textId="77777777" w:rsidR="00102FD6" w:rsidRDefault="00102FD6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D568A50" w14:textId="77777777" w:rsidR="00102FD6" w:rsidRDefault="00102FD6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C04D59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083A48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54AB2BE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6D06C7C9" w14:textId="77777777" w:rsidTr="003A26BF">
        <w:trPr>
          <w:jc w:val="center"/>
        </w:trPr>
        <w:tc>
          <w:tcPr>
            <w:tcW w:w="3049" w:type="dxa"/>
            <w:vAlign w:val="center"/>
          </w:tcPr>
          <w:p w14:paraId="06FC40F5" w14:textId="77777777" w:rsidR="00102FD6" w:rsidRPr="00BA0C4E" w:rsidRDefault="00102FD6" w:rsidP="003A26BF">
            <w:pPr>
              <w:pStyle w:val="aa"/>
              <w:jc w:val="left"/>
            </w:pPr>
            <w:r>
              <w:t>175. Старший мастер</w:t>
            </w:r>
          </w:p>
        </w:tc>
        <w:tc>
          <w:tcPr>
            <w:tcW w:w="3686" w:type="dxa"/>
            <w:vAlign w:val="center"/>
          </w:tcPr>
          <w:p w14:paraId="1654BA24" w14:textId="77777777" w:rsidR="00102FD6" w:rsidRDefault="00102FD6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B75C753" w14:textId="77777777" w:rsidR="00102FD6" w:rsidRDefault="00102FD6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06CA99A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3B32261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3ACE3C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935C424" w14:textId="77777777" w:rsidTr="003A26BF">
        <w:trPr>
          <w:jc w:val="center"/>
        </w:trPr>
        <w:tc>
          <w:tcPr>
            <w:tcW w:w="3049" w:type="dxa"/>
            <w:vAlign w:val="center"/>
          </w:tcPr>
          <w:p w14:paraId="382B4AC1" w14:textId="77777777" w:rsidR="00102FD6" w:rsidRPr="00BA0C4E" w:rsidRDefault="00102FD6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и техническому обслуживанию РЗА высоковольтных линий и шинных аппаратов</w:t>
            </w:r>
          </w:p>
        </w:tc>
        <w:tc>
          <w:tcPr>
            <w:tcW w:w="3686" w:type="dxa"/>
            <w:vAlign w:val="center"/>
          </w:tcPr>
          <w:p w14:paraId="6FDF94C5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F5B2E6B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810AB9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293AF4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6B7EE18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037EF0E2" w14:textId="77777777" w:rsidTr="003A26BF">
        <w:trPr>
          <w:jc w:val="center"/>
        </w:trPr>
        <w:tc>
          <w:tcPr>
            <w:tcW w:w="3049" w:type="dxa"/>
            <w:vAlign w:val="center"/>
          </w:tcPr>
          <w:p w14:paraId="7EB28678" w14:textId="77777777" w:rsidR="00102FD6" w:rsidRPr="00BA0C4E" w:rsidRDefault="00102FD6" w:rsidP="003A26BF">
            <w:pPr>
              <w:pStyle w:val="aa"/>
              <w:jc w:val="left"/>
            </w:pPr>
            <w:r>
              <w:t>177. Мастер</w:t>
            </w:r>
          </w:p>
        </w:tc>
        <w:tc>
          <w:tcPr>
            <w:tcW w:w="3686" w:type="dxa"/>
            <w:vAlign w:val="center"/>
          </w:tcPr>
          <w:p w14:paraId="21DDB14B" w14:textId="77777777" w:rsidR="00102FD6" w:rsidRDefault="00102FD6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0E73BEC" w14:textId="77777777" w:rsidR="00102FD6" w:rsidRDefault="00102FD6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1F2B6FB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762AAC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F3D7359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2820A37" w14:textId="77777777" w:rsidTr="003A26BF">
        <w:trPr>
          <w:jc w:val="center"/>
        </w:trPr>
        <w:tc>
          <w:tcPr>
            <w:tcW w:w="3049" w:type="dxa"/>
            <w:vAlign w:val="center"/>
          </w:tcPr>
          <w:p w14:paraId="37EBAF85" w14:textId="77777777" w:rsidR="00102FD6" w:rsidRPr="00BA0C4E" w:rsidRDefault="00102FD6" w:rsidP="003A26BF">
            <w:pPr>
              <w:pStyle w:val="aa"/>
              <w:jc w:val="left"/>
            </w:pPr>
            <w:r>
              <w:t>179. Электромонтер по ремонту аппаратуры, релейной защиты и автоматики 6 разряда</w:t>
            </w:r>
          </w:p>
        </w:tc>
        <w:tc>
          <w:tcPr>
            <w:tcW w:w="3686" w:type="dxa"/>
            <w:vAlign w:val="center"/>
          </w:tcPr>
          <w:p w14:paraId="67B95B9A" w14:textId="77777777" w:rsidR="00102FD6" w:rsidRDefault="00102FD6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CFC1E6D" w14:textId="77777777" w:rsidR="00102FD6" w:rsidRDefault="00102FD6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F28229F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1C5249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19DEB8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7EF74265" w14:textId="77777777" w:rsidTr="003A26BF">
        <w:trPr>
          <w:jc w:val="center"/>
        </w:trPr>
        <w:tc>
          <w:tcPr>
            <w:tcW w:w="3049" w:type="dxa"/>
            <w:vAlign w:val="center"/>
          </w:tcPr>
          <w:p w14:paraId="61CEC3DC" w14:textId="77777777" w:rsidR="00102FD6" w:rsidRPr="00BA0C4E" w:rsidRDefault="00102FD6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и техническому обслуживанию РЗА систем возбуждения (генераторов)</w:t>
            </w:r>
          </w:p>
        </w:tc>
        <w:tc>
          <w:tcPr>
            <w:tcW w:w="3686" w:type="dxa"/>
            <w:vAlign w:val="center"/>
          </w:tcPr>
          <w:p w14:paraId="543CADA1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6DDEA1B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A6AE7DF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4E3C9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7739F5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209934E7" w14:textId="77777777" w:rsidTr="003A26BF">
        <w:trPr>
          <w:jc w:val="center"/>
        </w:trPr>
        <w:tc>
          <w:tcPr>
            <w:tcW w:w="3049" w:type="dxa"/>
            <w:vAlign w:val="center"/>
          </w:tcPr>
          <w:p w14:paraId="6EBB0716" w14:textId="77777777" w:rsidR="00102FD6" w:rsidRPr="00BA0C4E" w:rsidRDefault="00102FD6" w:rsidP="003A26BF">
            <w:pPr>
              <w:pStyle w:val="aa"/>
              <w:jc w:val="left"/>
            </w:pPr>
            <w:r>
              <w:t>185. Мастер</w:t>
            </w:r>
          </w:p>
        </w:tc>
        <w:tc>
          <w:tcPr>
            <w:tcW w:w="3686" w:type="dxa"/>
            <w:vAlign w:val="center"/>
          </w:tcPr>
          <w:p w14:paraId="180BD480" w14:textId="77777777" w:rsidR="00102FD6" w:rsidRDefault="00102FD6" w:rsidP="003A26BF">
            <w:pPr>
              <w:pStyle w:val="aa"/>
            </w:pPr>
            <w:r>
              <w:t xml:space="preserve">Тяжесть: Организовать рациональные </w:t>
            </w:r>
            <w:r>
              <w:lastRenderedPageBreak/>
              <w:t>режимы труда  и отдыха</w:t>
            </w:r>
          </w:p>
        </w:tc>
        <w:tc>
          <w:tcPr>
            <w:tcW w:w="2835" w:type="dxa"/>
            <w:vAlign w:val="center"/>
          </w:tcPr>
          <w:p w14:paraId="18E3EF92" w14:textId="77777777" w:rsidR="00102FD6" w:rsidRDefault="00102FD6" w:rsidP="003A26BF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14:paraId="7B6A68EF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C48A22B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9822383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4F168CE4" w14:textId="77777777" w:rsidTr="003A26BF">
        <w:trPr>
          <w:jc w:val="center"/>
        </w:trPr>
        <w:tc>
          <w:tcPr>
            <w:tcW w:w="3049" w:type="dxa"/>
            <w:vAlign w:val="center"/>
          </w:tcPr>
          <w:p w14:paraId="308F535E" w14:textId="77777777" w:rsidR="00102FD6" w:rsidRPr="00BA0C4E" w:rsidRDefault="00102FD6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и техническому обслуживанию РЗА оборудования топливоподачи и внешних сооружений</w:t>
            </w:r>
          </w:p>
        </w:tc>
        <w:tc>
          <w:tcPr>
            <w:tcW w:w="3686" w:type="dxa"/>
            <w:vAlign w:val="center"/>
          </w:tcPr>
          <w:p w14:paraId="057E01A3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E117E70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02C7FAF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62B0CC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951A17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0834BE1C" w14:textId="77777777" w:rsidTr="003A26BF">
        <w:trPr>
          <w:jc w:val="center"/>
        </w:trPr>
        <w:tc>
          <w:tcPr>
            <w:tcW w:w="3049" w:type="dxa"/>
            <w:vAlign w:val="center"/>
          </w:tcPr>
          <w:p w14:paraId="2F27EAEF" w14:textId="77777777" w:rsidR="00102FD6" w:rsidRPr="00BA0C4E" w:rsidRDefault="00102FD6" w:rsidP="003A26BF">
            <w:pPr>
              <w:pStyle w:val="aa"/>
              <w:jc w:val="left"/>
            </w:pPr>
            <w:r>
              <w:t>192. Мастер</w:t>
            </w:r>
          </w:p>
        </w:tc>
        <w:tc>
          <w:tcPr>
            <w:tcW w:w="3686" w:type="dxa"/>
            <w:vAlign w:val="center"/>
          </w:tcPr>
          <w:p w14:paraId="296CA014" w14:textId="77777777" w:rsidR="00102FD6" w:rsidRDefault="00102FD6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745DD28" w14:textId="77777777" w:rsidR="00102FD6" w:rsidRDefault="00102FD6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E4222B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A3AC8DB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C38557F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467469E9" w14:textId="77777777" w:rsidTr="003A26BF">
        <w:trPr>
          <w:jc w:val="center"/>
        </w:trPr>
        <w:tc>
          <w:tcPr>
            <w:tcW w:w="3049" w:type="dxa"/>
            <w:vAlign w:val="center"/>
          </w:tcPr>
          <w:p w14:paraId="6A6DEAE5" w14:textId="77777777" w:rsidR="00102FD6" w:rsidRPr="00BA0C4E" w:rsidRDefault="00102FD6" w:rsidP="003A26BF">
            <w:pPr>
              <w:pStyle w:val="aa"/>
              <w:jc w:val="left"/>
            </w:pPr>
            <w:r>
              <w:t>193. Инженер I категории</w:t>
            </w:r>
          </w:p>
        </w:tc>
        <w:tc>
          <w:tcPr>
            <w:tcW w:w="3686" w:type="dxa"/>
            <w:vAlign w:val="center"/>
          </w:tcPr>
          <w:p w14:paraId="15D95246" w14:textId="77777777" w:rsidR="00102FD6" w:rsidRDefault="00102FD6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D35FD4D" w14:textId="77777777" w:rsidR="00102FD6" w:rsidRDefault="00102FD6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B4363D1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359118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B02689F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1DBD08D" w14:textId="77777777" w:rsidTr="003A26BF">
        <w:trPr>
          <w:jc w:val="center"/>
        </w:trPr>
        <w:tc>
          <w:tcPr>
            <w:tcW w:w="3049" w:type="dxa"/>
            <w:vAlign w:val="center"/>
          </w:tcPr>
          <w:p w14:paraId="7B0FFACA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по ремонту электротехнического оборудования</w:t>
            </w:r>
          </w:p>
        </w:tc>
        <w:tc>
          <w:tcPr>
            <w:tcW w:w="3686" w:type="dxa"/>
            <w:vAlign w:val="center"/>
          </w:tcPr>
          <w:p w14:paraId="2F150DD9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5C0F80D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6F8E9BB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62B910F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68DC65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7979F671" w14:textId="77777777" w:rsidTr="003A26BF">
        <w:trPr>
          <w:jc w:val="center"/>
        </w:trPr>
        <w:tc>
          <w:tcPr>
            <w:tcW w:w="3049" w:type="dxa"/>
            <w:vAlign w:val="center"/>
          </w:tcPr>
          <w:p w14:paraId="78DCA476" w14:textId="77777777" w:rsidR="00102FD6" w:rsidRPr="00BA0C4E" w:rsidRDefault="00102FD6" w:rsidP="003A26BF">
            <w:pPr>
              <w:pStyle w:val="aa"/>
              <w:jc w:val="left"/>
            </w:pPr>
            <w:r>
              <w:t>196. Старший мастер</w:t>
            </w:r>
          </w:p>
        </w:tc>
        <w:tc>
          <w:tcPr>
            <w:tcW w:w="3686" w:type="dxa"/>
            <w:vAlign w:val="center"/>
          </w:tcPr>
          <w:p w14:paraId="439E3907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7FEAC9E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7030F287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0D509A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E0E33A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29112631" w14:textId="77777777" w:rsidTr="003A26BF">
        <w:trPr>
          <w:jc w:val="center"/>
        </w:trPr>
        <w:tc>
          <w:tcPr>
            <w:tcW w:w="3049" w:type="dxa"/>
            <w:vAlign w:val="center"/>
          </w:tcPr>
          <w:p w14:paraId="56F04D1A" w14:textId="77777777" w:rsidR="00102FD6" w:rsidRPr="00BA0C4E" w:rsidRDefault="00102FD6" w:rsidP="003A26BF">
            <w:pPr>
              <w:pStyle w:val="aa"/>
              <w:jc w:val="left"/>
            </w:pPr>
            <w:r>
              <w:t>197. Старший мастер</w:t>
            </w:r>
          </w:p>
        </w:tc>
        <w:tc>
          <w:tcPr>
            <w:tcW w:w="3686" w:type="dxa"/>
            <w:vAlign w:val="center"/>
          </w:tcPr>
          <w:p w14:paraId="5BCAC89E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D7F3E00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657A4F5A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043293B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B9187BC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0D5531D2" w14:textId="77777777" w:rsidTr="003A26BF">
        <w:trPr>
          <w:jc w:val="center"/>
        </w:trPr>
        <w:tc>
          <w:tcPr>
            <w:tcW w:w="3049" w:type="dxa"/>
            <w:vAlign w:val="center"/>
          </w:tcPr>
          <w:p w14:paraId="11F2F90D" w14:textId="77777777" w:rsidR="00102FD6" w:rsidRPr="00BA0C4E" w:rsidRDefault="00102FD6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электрооборудования топливоподачи и внешних сооружений</w:t>
            </w:r>
          </w:p>
        </w:tc>
        <w:tc>
          <w:tcPr>
            <w:tcW w:w="3686" w:type="dxa"/>
            <w:vAlign w:val="center"/>
          </w:tcPr>
          <w:p w14:paraId="314913A2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B82F242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994C7F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BC7F71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1601010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768C1465" w14:textId="77777777" w:rsidTr="003A26BF">
        <w:trPr>
          <w:jc w:val="center"/>
        </w:trPr>
        <w:tc>
          <w:tcPr>
            <w:tcW w:w="3049" w:type="dxa"/>
            <w:vAlign w:val="center"/>
          </w:tcPr>
          <w:p w14:paraId="18651072" w14:textId="77777777" w:rsidR="00102FD6" w:rsidRPr="00BA0C4E" w:rsidRDefault="00102FD6" w:rsidP="003A26BF">
            <w:pPr>
              <w:pStyle w:val="aa"/>
              <w:jc w:val="left"/>
            </w:pPr>
            <w:r>
              <w:t>198. Мастер</w:t>
            </w:r>
          </w:p>
        </w:tc>
        <w:tc>
          <w:tcPr>
            <w:tcW w:w="3686" w:type="dxa"/>
            <w:vAlign w:val="center"/>
          </w:tcPr>
          <w:p w14:paraId="7834A001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5EB4838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7E3E3793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3E6FB3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3F32C9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3466A9B8" w14:textId="77777777" w:rsidTr="003A26BF">
        <w:trPr>
          <w:jc w:val="center"/>
        </w:trPr>
        <w:tc>
          <w:tcPr>
            <w:tcW w:w="3049" w:type="dxa"/>
            <w:vAlign w:val="center"/>
          </w:tcPr>
          <w:p w14:paraId="76F75C8D" w14:textId="77777777" w:rsidR="00102FD6" w:rsidRPr="00BA0C4E" w:rsidRDefault="00102FD6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генераторов и высоковольтных электродвигателей</w:t>
            </w:r>
          </w:p>
        </w:tc>
        <w:tc>
          <w:tcPr>
            <w:tcW w:w="3686" w:type="dxa"/>
            <w:vAlign w:val="center"/>
          </w:tcPr>
          <w:p w14:paraId="0AA682CA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0F432B6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34A33DB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0B413D3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769797E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0C0B81A" w14:textId="77777777" w:rsidTr="003A26BF">
        <w:trPr>
          <w:jc w:val="center"/>
        </w:trPr>
        <w:tc>
          <w:tcPr>
            <w:tcW w:w="3049" w:type="dxa"/>
            <w:vAlign w:val="center"/>
          </w:tcPr>
          <w:p w14:paraId="6189D49A" w14:textId="77777777" w:rsidR="00102FD6" w:rsidRPr="00BA0C4E" w:rsidRDefault="00102FD6" w:rsidP="003A26BF">
            <w:pPr>
              <w:pStyle w:val="aa"/>
              <w:jc w:val="left"/>
            </w:pPr>
            <w:r>
              <w:t>202. Мастер</w:t>
            </w:r>
          </w:p>
        </w:tc>
        <w:tc>
          <w:tcPr>
            <w:tcW w:w="3686" w:type="dxa"/>
            <w:vAlign w:val="center"/>
          </w:tcPr>
          <w:p w14:paraId="7FAE1333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4238403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718C43E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D16B6F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B75C984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10DB8A4C" w14:textId="77777777" w:rsidTr="003A26BF">
        <w:trPr>
          <w:jc w:val="center"/>
        </w:trPr>
        <w:tc>
          <w:tcPr>
            <w:tcW w:w="3049" w:type="dxa"/>
            <w:vAlign w:val="center"/>
          </w:tcPr>
          <w:p w14:paraId="0C638D8C" w14:textId="77777777" w:rsidR="00102FD6" w:rsidRPr="00BA0C4E" w:rsidRDefault="00102FD6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низковольтных электродвигателей и пусковой аппаратуры</w:t>
            </w:r>
          </w:p>
        </w:tc>
        <w:tc>
          <w:tcPr>
            <w:tcW w:w="3686" w:type="dxa"/>
            <w:vAlign w:val="center"/>
          </w:tcPr>
          <w:p w14:paraId="6239EE01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36C7467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2BA7DAA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73D253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158A5C1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6ECE540" w14:textId="77777777" w:rsidTr="003A26BF">
        <w:trPr>
          <w:jc w:val="center"/>
        </w:trPr>
        <w:tc>
          <w:tcPr>
            <w:tcW w:w="3049" w:type="dxa"/>
            <w:vAlign w:val="center"/>
          </w:tcPr>
          <w:p w14:paraId="51554D64" w14:textId="77777777" w:rsidR="00102FD6" w:rsidRPr="00BA0C4E" w:rsidRDefault="00102FD6" w:rsidP="003A26BF">
            <w:pPr>
              <w:pStyle w:val="aa"/>
              <w:jc w:val="left"/>
            </w:pPr>
            <w:r>
              <w:t>207. Мастер</w:t>
            </w:r>
          </w:p>
        </w:tc>
        <w:tc>
          <w:tcPr>
            <w:tcW w:w="3686" w:type="dxa"/>
            <w:vAlign w:val="center"/>
          </w:tcPr>
          <w:p w14:paraId="5086CF9E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ED7B584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145B6FF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2E3C0A9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662CA04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2DBAB22E" w14:textId="77777777" w:rsidTr="003A26BF">
        <w:trPr>
          <w:jc w:val="center"/>
        </w:trPr>
        <w:tc>
          <w:tcPr>
            <w:tcW w:w="3049" w:type="dxa"/>
            <w:vAlign w:val="center"/>
          </w:tcPr>
          <w:p w14:paraId="5923B45F" w14:textId="77777777" w:rsidR="00102FD6" w:rsidRPr="00BA0C4E" w:rsidRDefault="00102FD6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сети освещения и кабельного хозяйства</w:t>
            </w:r>
          </w:p>
        </w:tc>
        <w:tc>
          <w:tcPr>
            <w:tcW w:w="3686" w:type="dxa"/>
            <w:vAlign w:val="center"/>
          </w:tcPr>
          <w:p w14:paraId="49CB7E79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EBFB942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C32CF8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4502A84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27BAD79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64455B09" w14:textId="77777777" w:rsidTr="003A26BF">
        <w:trPr>
          <w:jc w:val="center"/>
        </w:trPr>
        <w:tc>
          <w:tcPr>
            <w:tcW w:w="3049" w:type="dxa"/>
            <w:vAlign w:val="center"/>
          </w:tcPr>
          <w:p w14:paraId="6E526387" w14:textId="77777777" w:rsidR="00102FD6" w:rsidRPr="00BA0C4E" w:rsidRDefault="00102FD6" w:rsidP="003A26BF">
            <w:pPr>
              <w:pStyle w:val="aa"/>
              <w:jc w:val="left"/>
            </w:pPr>
            <w:r>
              <w:t>216. Мастер</w:t>
            </w:r>
          </w:p>
        </w:tc>
        <w:tc>
          <w:tcPr>
            <w:tcW w:w="3686" w:type="dxa"/>
            <w:vAlign w:val="center"/>
          </w:tcPr>
          <w:p w14:paraId="69C1238F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17E05FC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4AB850A4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FA70FB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1CD1902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134C4329" w14:textId="77777777" w:rsidTr="003A26BF">
        <w:trPr>
          <w:jc w:val="center"/>
        </w:trPr>
        <w:tc>
          <w:tcPr>
            <w:tcW w:w="3049" w:type="dxa"/>
            <w:vAlign w:val="center"/>
          </w:tcPr>
          <w:p w14:paraId="53C2451B" w14:textId="77777777" w:rsidR="00102FD6" w:rsidRPr="00BA0C4E" w:rsidRDefault="00102FD6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силовых трансформаторов</w:t>
            </w:r>
          </w:p>
        </w:tc>
        <w:tc>
          <w:tcPr>
            <w:tcW w:w="3686" w:type="dxa"/>
            <w:vAlign w:val="center"/>
          </w:tcPr>
          <w:p w14:paraId="5EE1F8AB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E0DAC7D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D9EEE43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527325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BC22D2F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66AA805F" w14:textId="77777777" w:rsidTr="003A26BF">
        <w:trPr>
          <w:jc w:val="center"/>
        </w:trPr>
        <w:tc>
          <w:tcPr>
            <w:tcW w:w="3049" w:type="dxa"/>
            <w:vAlign w:val="center"/>
          </w:tcPr>
          <w:p w14:paraId="6FB942B3" w14:textId="77777777" w:rsidR="00102FD6" w:rsidRPr="00BA0C4E" w:rsidRDefault="00102FD6" w:rsidP="003A26BF">
            <w:pPr>
              <w:pStyle w:val="aa"/>
              <w:jc w:val="left"/>
            </w:pPr>
            <w:r>
              <w:t>220. Мастер</w:t>
            </w:r>
          </w:p>
        </w:tc>
        <w:tc>
          <w:tcPr>
            <w:tcW w:w="3686" w:type="dxa"/>
            <w:vAlign w:val="center"/>
          </w:tcPr>
          <w:p w14:paraId="3140BFD2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C0B9942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040334C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A0C4176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3801D2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5465119" w14:textId="77777777" w:rsidTr="003A26BF">
        <w:trPr>
          <w:jc w:val="center"/>
        </w:trPr>
        <w:tc>
          <w:tcPr>
            <w:tcW w:w="3049" w:type="dxa"/>
            <w:vAlign w:val="center"/>
          </w:tcPr>
          <w:p w14:paraId="360BA75C" w14:textId="77777777" w:rsidR="00102FD6" w:rsidRPr="00BA0C4E" w:rsidRDefault="00102FD6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генераторов и высоковольтных электродвигателей</w:t>
            </w:r>
          </w:p>
        </w:tc>
        <w:tc>
          <w:tcPr>
            <w:tcW w:w="3686" w:type="dxa"/>
            <w:vAlign w:val="center"/>
          </w:tcPr>
          <w:p w14:paraId="78204F02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A83F0B9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2B69964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2273CF0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599217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266B28A1" w14:textId="77777777" w:rsidTr="003A26BF">
        <w:trPr>
          <w:jc w:val="center"/>
        </w:trPr>
        <w:tc>
          <w:tcPr>
            <w:tcW w:w="3049" w:type="dxa"/>
            <w:vAlign w:val="center"/>
          </w:tcPr>
          <w:p w14:paraId="05A216A2" w14:textId="77777777" w:rsidR="00102FD6" w:rsidRPr="00BA0C4E" w:rsidRDefault="00102FD6" w:rsidP="003A26BF">
            <w:pPr>
              <w:pStyle w:val="aa"/>
              <w:jc w:val="left"/>
            </w:pPr>
            <w:r>
              <w:t>204А(204-1А; 204-2А). Элект</w:t>
            </w:r>
            <w:r>
              <w:lastRenderedPageBreak/>
              <w:t>рослесарь по ремонту электрических машин 5 разряд</w:t>
            </w:r>
          </w:p>
        </w:tc>
        <w:tc>
          <w:tcPr>
            <w:tcW w:w="3686" w:type="dxa"/>
            <w:vAlign w:val="center"/>
          </w:tcPr>
          <w:p w14:paraId="364B0391" w14:textId="77777777" w:rsidR="00102FD6" w:rsidRDefault="00102FD6" w:rsidP="003A26BF">
            <w:pPr>
              <w:pStyle w:val="aa"/>
            </w:pPr>
            <w:r>
              <w:lastRenderedPageBreak/>
              <w:t>Шум: Организовать рациональные ре</w:t>
            </w:r>
            <w:r>
              <w:lastRenderedPageBreak/>
              <w:t>жимы труда  и отдыха</w:t>
            </w:r>
          </w:p>
        </w:tc>
        <w:tc>
          <w:tcPr>
            <w:tcW w:w="2835" w:type="dxa"/>
            <w:vAlign w:val="center"/>
          </w:tcPr>
          <w:p w14:paraId="76D4ACC9" w14:textId="77777777" w:rsidR="00102FD6" w:rsidRDefault="00102FD6" w:rsidP="003A26BF">
            <w:pPr>
              <w:pStyle w:val="aa"/>
            </w:pPr>
            <w:r>
              <w:lastRenderedPageBreak/>
              <w:t>Снижение времени  воздей</w:t>
            </w:r>
            <w:r>
              <w:lastRenderedPageBreak/>
              <w:t xml:space="preserve">ствия шума </w:t>
            </w:r>
          </w:p>
        </w:tc>
        <w:tc>
          <w:tcPr>
            <w:tcW w:w="1384" w:type="dxa"/>
            <w:vAlign w:val="center"/>
          </w:tcPr>
          <w:p w14:paraId="57F5966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398B3BC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33E880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93573AA" w14:textId="77777777" w:rsidTr="003A26BF">
        <w:trPr>
          <w:jc w:val="center"/>
        </w:trPr>
        <w:tc>
          <w:tcPr>
            <w:tcW w:w="3049" w:type="dxa"/>
            <w:vAlign w:val="center"/>
          </w:tcPr>
          <w:p w14:paraId="78026FD1" w14:textId="77777777" w:rsidR="00102FD6" w:rsidRDefault="00102FD6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088A222" w14:textId="77777777" w:rsidR="00102FD6" w:rsidRDefault="00102FD6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4C0B9E8" w14:textId="77777777" w:rsidR="00102FD6" w:rsidRDefault="00102FD6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0A8E507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A671F05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11E0F15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C000809" w14:textId="77777777" w:rsidTr="003A26BF">
        <w:trPr>
          <w:jc w:val="center"/>
        </w:trPr>
        <w:tc>
          <w:tcPr>
            <w:tcW w:w="3049" w:type="dxa"/>
            <w:vAlign w:val="center"/>
          </w:tcPr>
          <w:p w14:paraId="72A33532" w14:textId="77777777" w:rsidR="00102FD6" w:rsidRPr="00BA0C4E" w:rsidRDefault="00102FD6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централизованного ремонта</w:t>
            </w:r>
          </w:p>
        </w:tc>
        <w:tc>
          <w:tcPr>
            <w:tcW w:w="3686" w:type="dxa"/>
            <w:vAlign w:val="center"/>
          </w:tcPr>
          <w:p w14:paraId="7A3CA357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3533B44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B156085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E24865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A438989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1AE7A352" w14:textId="77777777" w:rsidTr="003A26BF">
        <w:trPr>
          <w:jc w:val="center"/>
        </w:trPr>
        <w:tc>
          <w:tcPr>
            <w:tcW w:w="3049" w:type="dxa"/>
            <w:vAlign w:val="center"/>
          </w:tcPr>
          <w:p w14:paraId="0841351D" w14:textId="77777777" w:rsidR="00102FD6" w:rsidRPr="00BA0C4E" w:rsidRDefault="00102FD6" w:rsidP="003A26BF">
            <w:pPr>
              <w:pStyle w:val="aa"/>
              <w:jc w:val="left"/>
            </w:pPr>
            <w:r>
              <w:t>279. Специалист</w:t>
            </w:r>
          </w:p>
        </w:tc>
        <w:tc>
          <w:tcPr>
            <w:tcW w:w="3686" w:type="dxa"/>
            <w:vAlign w:val="center"/>
          </w:tcPr>
          <w:p w14:paraId="489F45F8" w14:textId="77777777" w:rsidR="00102FD6" w:rsidRDefault="00102FD6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14C09EC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D255981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E7A19A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2F4E9C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2DBD15D" w14:textId="77777777" w:rsidTr="003A26BF">
        <w:trPr>
          <w:jc w:val="center"/>
        </w:trPr>
        <w:tc>
          <w:tcPr>
            <w:tcW w:w="3049" w:type="dxa"/>
            <w:vAlign w:val="center"/>
          </w:tcPr>
          <w:p w14:paraId="437142F3" w14:textId="77777777" w:rsidR="00102FD6" w:rsidRPr="00BA0C4E" w:rsidRDefault="00102FD6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зданий и сооружений</w:t>
            </w:r>
          </w:p>
        </w:tc>
        <w:tc>
          <w:tcPr>
            <w:tcW w:w="3686" w:type="dxa"/>
            <w:vAlign w:val="center"/>
          </w:tcPr>
          <w:p w14:paraId="6B224D06" w14:textId="77777777" w:rsidR="00102FD6" w:rsidRDefault="00102FD6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DF1DCD6" w14:textId="77777777" w:rsidR="00102FD6" w:rsidRDefault="00102FD6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2B1C8BE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96F1A6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54EB84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8FB2E9A" w14:textId="77777777" w:rsidTr="003A26BF">
        <w:trPr>
          <w:jc w:val="center"/>
        </w:trPr>
        <w:tc>
          <w:tcPr>
            <w:tcW w:w="3049" w:type="dxa"/>
            <w:vAlign w:val="center"/>
          </w:tcPr>
          <w:p w14:paraId="55FBAF48" w14:textId="77777777" w:rsidR="00102FD6" w:rsidRPr="00BA0C4E" w:rsidRDefault="00102FD6" w:rsidP="003A26BF">
            <w:pPr>
              <w:pStyle w:val="aa"/>
              <w:jc w:val="left"/>
            </w:pPr>
            <w:r>
              <w:t>374. Мастер</w:t>
            </w:r>
          </w:p>
        </w:tc>
        <w:tc>
          <w:tcPr>
            <w:tcW w:w="3686" w:type="dxa"/>
            <w:vAlign w:val="center"/>
          </w:tcPr>
          <w:p w14:paraId="33803679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8B68736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6D6E18DA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3BC552A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B1BEA5F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288E127" w14:textId="77777777" w:rsidTr="003A26BF">
        <w:trPr>
          <w:jc w:val="center"/>
        </w:trPr>
        <w:tc>
          <w:tcPr>
            <w:tcW w:w="3049" w:type="dxa"/>
            <w:vAlign w:val="center"/>
          </w:tcPr>
          <w:p w14:paraId="3737BFF5" w14:textId="77777777" w:rsidR="00102FD6" w:rsidRPr="00BA0C4E" w:rsidRDefault="00102FD6" w:rsidP="003A26BF">
            <w:pPr>
              <w:pStyle w:val="aa"/>
              <w:jc w:val="left"/>
            </w:pPr>
            <w:r>
              <w:t>377. Монтажник по монтажу стальных и железобетонных конструкций 6 разряда</w:t>
            </w:r>
          </w:p>
        </w:tc>
        <w:tc>
          <w:tcPr>
            <w:tcW w:w="3686" w:type="dxa"/>
            <w:vAlign w:val="center"/>
          </w:tcPr>
          <w:p w14:paraId="70CBF710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BD21194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24F942D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986176A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83CE0CC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2E62DF17" w14:textId="77777777" w:rsidTr="003A26BF">
        <w:trPr>
          <w:jc w:val="center"/>
        </w:trPr>
        <w:tc>
          <w:tcPr>
            <w:tcW w:w="3049" w:type="dxa"/>
            <w:vAlign w:val="center"/>
          </w:tcPr>
          <w:p w14:paraId="6832767F" w14:textId="77777777" w:rsidR="00102FD6" w:rsidRDefault="00102FD6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2F8E477" w14:textId="77777777" w:rsidR="00102FD6" w:rsidRDefault="00102FD6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1618C82" w14:textId="77777777" w:rsidR="00102FD6" w:rsidRDefault="00102FD6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6584AFE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441BE1A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926BE65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6E708D96" w14:textId="77777777" w:rsidTr="003A26BF">
        <w:trPr>
          <w:jc w:val="center"/>
        </w:trPr>
        <w:tc>
          <w:tcPr>
            <w:tcW w:w="3049" w:type="dxa"/>
            <w:vAlign w:val="center"/>
          </w:tcPr>
          <w:p w14:paraId="22154A40" w14:textId="77777777" w:rsidR="00102FD6" w:rsidRDefault="00102FD6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5CE4B60" w14:textId="77777777" w:rsidR="00102FD6" w:rsidRDefault="00102FD6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62E5858" w14:textId="77777777" w:rsidR="00102FD6" w:rsidRDefault="00102FD6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6B002A31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05F8E5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CE37E48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550BA2BA" w14:textId="77777777" w:rsidTr="003A26BF">
        <w:trPr>
          <w:jc w:val="center"/>
        </w:trPr>
        <w:tc>
          <w:tcPr>
            <w:tcW w:w="3049" w:type="dxa"/>
            <w:vAlign w:val="center"/>
          </w:tcPr>
          <w:p w14:paraId="6EF49E43" w14:textId="77777777" w:rsidR="00102FD6" w:rsidRPr="00BA0C4E" w:rsidRDefault="00102FD6" w:rsidP="003A26BF">
            <w:pPr>
              <w:pStyle w:val="aa"/>
              <w:jc w:val="left"/>
            </w:pPr>
            <w:r>
              <w:t>382А(382-1А). Каменщик 6 разряда</w:t>
            </w:r>
          </w:p>
        </w:tc>
        <w:tc>
          <w:tcPr>
            <w:tcW w:w="3686" w:type="dxa"/>
            <w:vAlign w:val="center"/>
          </w:tcPr>
          <w:p w14:paraId="39686A66" w14:textId="77777777" w:rsidR="00102FD6" w:rsidRDefault="00102FD6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5C6A0D8" w14:textId="77777777" w:rsidR="00102FD6" w:rsidRDefault="00102FD6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60157DD8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389BF94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6877120" w14:textId="77777777" w:rsidR="00102FD6" w:rsidRPr="00063DF1" w:rsidRDefault="00102FD6" w:rsidP="003A26BF">
            <w:pPr>
              <w:pStyle w:val="aa"/>
            </w:pPr>
          </w:p>
        </w:tc>
      </w:tr>
      <w:tr w:rsidR="00102FD6" w:rsidRPr="00AF49A3" w14:paraId="279CB051" w14:textId="77777777" w:rsidTr="003A26BF">
        <w:trPr>
          <w:jc w:val="center"/>
        </w:trPr>
        <w:tc>
          <w:tcPr>
            <w:tcW w:w="3049" w:type="dxa"/>
            <w:vAlign w:val="center"/>
          </w:tcPr>
          <w:p w14:paraId="3A6EAC10" w14:textId="77777777" w:rsidR="00102FD6" w:rsidRDefault="00102FD6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2CBAA45" w14:textId="77777777" w:rsidR="00102FD6" w:rsidRDefault="00102FD6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A4FE559" w14:textId="77777777" w:rsidR="00102FD6" w:rsidRDefault="00102FD6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61E375D" w14:textId="77777777" w:rsidR="00102FD6" w:rsidRPr="00063DF1" w:rsidRDefault="00102FD6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03EAED2" w14:textId="77777777" w:rsidR="00102FD6" w:rsidRPr="00063DF1" w:rsidRDefault="00102FD6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FC5856F" w14:textId="77777777" w:rsidR="00102FD6" w:rsidRPr="00063DF1" w:rsidRDefault="00102FD6" w:rsidP="003A26BF">
            <w:pPr>
              <w:pStyle w:val="aa"/>
            </w:pPr>
          </w:p>
        </w:tc>
      </w:tr>
      <w:tr w:rsidR="00FE5A32" w:rsidRPr="00AF49A3" w14:paraId="6989E874" w14:textId="77777777" w:rsidTr="003A26BF">
        <w:trPr>
          <w:jc w:val="center"/>
        </w:trPr>
        <w:tc>
          <w:tcPr>
            <w:tcW w:w="3049" w:type="dxa"/>
            <w:vAlign w:val="center"/>
          </w:tcPr>
          <w:p w14:paraId="4124E7B8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FDA64F2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85F6F5B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403FCEE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AF21DE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57235E1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61B5D18" w14:textId="77777777" w:rsidTr="003A26BF">
        <w:trPr>
          <w:jc w:val="center"/>
        </w:trPr>
        <w:tc>
          <w:tcPr>
            <w:tcW w:w="3049" w:type="dxa"/>
            <w:vAlign w:val="center"/>
          </w:tcPr>
          <w:p w14:paraId="6AA7A3AC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оборудования пылеприготовления</w:t>
            </w:r>
          </w:p>
        </w:tc>
        <w:tc>
          <w:tcPr>
            <w:tcW w:w="3686" w:type="dxa"/>
            <w:vAlign w:val="center"/>
          </w:tcPr>
          <w:p w14:paraId="3C3EEF27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56973B3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9886D4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1D4E8B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F005CD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444209B" w14:textId="77777777" w:rsidTr="003A26BF">
        <w:trPr>
          <w:jc w:val="center"/>
        </w:trPr>
        <w:tc>
          <w:tcPr>
            <w:tcW w:w="3049" w:type="dxa"/>
            <w:vAlign w:val="center"/>
          </w:tcPr>
          <w:p w14:paraId="02CF3079" w14:textId="77777777" w:rsidR="00FE5A32" w:rsidRPr="00BA0C4E" w:rsidRDefault="00FE5A32" w:rsidP="003A26BF">
            <w:pPr>
              <w:pStyle w:val="aa"/>
              <w:jc w:val="left"/>
            </w:pPr>
            <w:r>
              <w:t>308. Мастер</w:t>
            </w:r>
          </w:p>
        </w:tc>
        <w:tc>
          <w:tcPr>
            <w:tcW w:w="3686" w:type="dxa"/>
            <w:vAlign w:val="center"/>
          </w:tcPr>
          <w:p w14:paraId="618341C2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37EAB57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2D7FD66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506D2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776AA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03611FB" w14:textId="77777777" w:rsidTr="003A26BF">
        <w:trPr>
          <w:jc w:val="center"/>
        </w:trPr>
        <w:tc>
          <w:tcPr>
            <w:tcW w:w="3049" w:type="dxa"/>
            <w:vAlign w:val="center"/>
          </w:tcPr>
          <w:p w14:paraId="44A37ECC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309А(309-1А; 309-2А; 309-3А).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6 разряда</w:t>
            </w:r>
          </w:p>
        </w:tc>
        <w:tc>
          <w:tcPr>
            <w:tcW w:w="3686" w:type="dxa"/>
            <w:vAlign w:val="center"/>
          </w:tcPr>
          <w:p w14:paraId="4F44438E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8E08A90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29305FF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DEACF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C9F8EC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AD95650" w14:textId="77777777" w:rsidTr="003A26BF">
        <w:trPr>
          <w:jc w:val="center"/>
        </w:trPr>
        <w:tc>
          <w:tcPr>
            <w:tcW w:w="3049" w:type="dxa"/>
            <w:vAlign w:val="center"/>
          </w:tcPr>
          <w:p w14:paraId="655CBD46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1D60045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9D528BC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188B40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470250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4929E8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D208FEF" w14:textId="77777777" w:rsidTr="003A26BF">
        <w:trPr>
          <w:jc w:val="center"/>
        </w:trPr>
        <w:tc>
          <w:tcPr>
            <w:tcW w:w="3049" w:type="dxa"/>
            <w:vAlign w:val="center"/>
          </w:tcPr>
          <w:p w14:paraId="0ED11B46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710089A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0D26A9F4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1F52BD5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436D2A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63C29E9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19F9BD6" w14:textId="77777777" w:rsidTr="003A26BF">
        <w:trPr>
          <w:jc w:val="center"/>
        </w:trPr>
        <w:tc>
          <w:tcPr>
            <w:tcW w:w="3049" w:type="dxa"/>
            <w:vAlign w:val="center"/>
          </w:tcPr>
          <w:p w14:paraId="753E97D1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D531E83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8C695E0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7570B02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F23ADA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C9AA86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CBD1BE8" w14:textId="77777777" w:rsidTr="003A26BF">
        <w:trPr>
          <w:jc w:val="center"/>
        </w:trPr>
        <w:tc>
          <w:tcPr>
            <w:tcW w:w="3049" w:type="dxa"/>
            <w:vAlign w:val="center"/>
          </w:tcPr>
          <w:p w14:paraId="732A53AE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310А(310-1А).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6 разряда</w:t>
            </w:r>
          </w:p>
        </w:tc>
        <w:tc>
          <w:tcPr>
            <w:tcW w:w="3686" w:type="dxa"/>
            <w:vAlign w:val="center"/>
          </w:tcPr>
          <w:p w14:paraId="39D92C7A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B8C1E4F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29739C4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34053D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5DD7ACE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DF3A447" w14:textId="77777777" w:rsidTr="003A26BF">
        <w:trPr>
          <w:jc w:val="center"/>
        </w:trPr>
        <w:tc>
          <w:tcPr>
            <w:tcW w:w="3049" w:type="dxa"/>
            <w:vAlign w:val="center"/>
          </w:tcPr>
          <w:p w14:paraId="7DE482C5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279CA8F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55CA7B0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E99FFA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F2698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C796DD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18FD9BA" w14:textId="77777777" w:rsidTr="003A26BF">
        <w:trPr>
          <w:jc w:val="center"/>
        </w:trPr>
        <w:tc>
          <w:tcPr>
            <w:tcW w:w="3049" w:type="dxa"/>
            <w:vAlign w:val="center"/>
          </w:tcPr>
          <w:p w14:paraId="36F22BB5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3839899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6A81D0E3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1137943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3DF69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0290ACB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5E17FF0" w14:textId="77777777" w:rsidTr="003A26BF">
        <w:trPr>
          <w:jc w:val="center"/>
        </w:trPr>
        <w:tc>
          <w:tcPr>
            <w:tcW w:w="3049" w:type="dxa"/>
            <w:vAlign w:val="center"/>
          </w:tcPr>
          <w:p w14:paraId="56A06F17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3D299DF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165FC05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608216E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9B5292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F9A952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BA08DE7" w14:textId="77777777" w:rsidTr="003A26BF">
        <w:trPr>
          <w:jc w:val="center"/>
        </w:trPr>
        <w:tc>
          <w:tcPr>
            <w:tcW w:w="3049" w:type="dxa"/>
            <w:vAlign w:val="center"/>
          </w:tcPr>
          <w:p w14:paraId="76F5E929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311А(311-1А; 311-2А; 311-3А; 311-4А).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5 разряда</w:t>
            </w:r>
          </w:p>
        </w:tc>
        <w:tc>
          <w:tcPr>
            <w:tcW w:w="3686" w:type="dxa"/>
            <w:vAlign w:val="center"/>
          </w:tcPr>
          <w:p w14:paraId="52FEB4F7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071574D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672EEA3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DDBC6C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666E41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A20A176" w14:textId="77777777" w:rsidTr="003A26BF">
        <w:trPr>
          <w:jc w:val="center"/>
        </w:trPr>
        <w:tc>
          <w:tcPr>
            <w:tcW w:w="3049" w:type="dxa"/>
            <w:vAlign w:val="center"/>
          </w:tcPr>
          <w:p w14:paraId="6970AC09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284BC4C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9388015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796829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41DAAD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12F9980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A091551" w14:textId="77777777" w:rsidTr="003A26BF">
        <w:trPr>
          <w:jc w:val="center"/>
        </w:trPr>
        <w:tc>
          <w:tcPr>
            <w:tcW w:w="3049" w:type="dxa"/>
            <w:vAlign w:val="center"/>
          </w:tcPr>
          <w:p w14:paraId="40DEFD2A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5A3112B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1BD68174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0F31090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733E26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C815E3D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6D17C38" w14:textId="77777777" w:rsidTr="003A26BF">
        <w:trPr>
          <w:jc w:val="center"/>
        </w:trPr>
        <w:tc>
          <w:tcPr>
            <w:tcW w:w="3049" w:type="dxa"/>
            <w:vAlign w:val="center"/>
          </w:tcPr>
          <w:p w14:paraId="69837F04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4ACBE4D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20D87DC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7C21CE5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F70F5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C146E20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15F4A70" w14:textId="77777777" w:rsidTr="003A26BF">
        <w:trPr>
          <w:jc w:val="center"/>
        </w:trPr>
        <w:tc>
          <w:tcPr>
            <w:tcW w:w="3049" w:type="dxa"/>
            <w:vAlign w:val="center"/>
          </w:tcPr>
          <w:p w14:paraId="3D974BD5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312А(312-1А; 312-2А).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4 разряда</w:t>
            </w:r>
          </w:p>
        </w:tc>
        <w:tc>
          <w:tcPr>
            <w:tcW w:w="3686" w:type="dxa"/>
            <w:vAlign w:val="center"/>
          </w:tcPr>
          <w:p w14:paraId="7044FBE6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180985F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5D624B0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EE62A0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EE85058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8F18F7C" w14:textId="77777777" w:rsidTr="003A26BF">
        <w:trPr>
          <w:jc w:val="center"/>
        </w:trPr>
        <w:tc>
          <w:tcPr>
            <w:tcW w:w="3049" w:type="dxa"/>
            <w:vAlign w:val="center"/>
          </w:tcPr>
          <w:p w14:paraId="2FB777F1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C811671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F46C83C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97CA82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E4C7BE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3AE1B4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3267605" w14:textId="77777777" w:rsidTr="003A26BF">
        <w:trPr>
          <w:jc w:val="center"/>
        </w:trPr>
        <w:tc>
          <w:tcPr>
            <w:tcW w:w="3049" w:type="dxa"/>
            <w:vAlign w:val="center"/>
          </w:tcPr>
          <w:p w14:paraId="061A3A67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73F374B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0F3902BA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192A622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A05329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718C77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7CF547D" w14:textId="77777777" w:rsidTr="003A26BF">
        <w:trPr>
          <w:jc w:val="center"/>
        </w:trPr>
        <w:tc>
          <w:tcPr>
            <w:tcW w:w="3049" w:type="dxa"/>
            <w:vAlign w:val="center"/>
          </w:tcPr>
          <w:p w14:paraId="458A478D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4E7CCBA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BA5F9FA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1973AFB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6287BF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28519A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F51E96D" w14:textId="77777777" w:rsidTr="003A26BF">
        <w:trPr>
          <w:jc w:val="center"/>
        </w:trPr>
        <w:tc>
          <w:tcPr>
            <w:tcW w:w="3049" w:type="dxa"/>
            <w:vAlign w:val="center"/>
          </w:tcPr>
          <w:p w14:paraId="47E92D8E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оборудования топливоподачи</w:t>
            </w:r>
          </w:p>
        </w:tc>
        <w:tc>
          <w:tcPr>
            <w:tcW w:w="3686" w:type="dxa"/>
            <w:vAlign w:val="center"/>
          </w:tcPr>
          <w:p w14:paraId="57857AE0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6C7B87F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6FDA0C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B0EA8F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C7428E7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A9E2521" w14:textId="77777777" w:rsidTr="003A26BF">
        <w:trPr>
          <w:jc w:val="center"/>
        </w:trPr>
        <w:tc>
          <w:tcPr>
            <w:tcW w:w="3049" w:type="dxa"/>
            <w:vAlign w:val="center"/>
          </w:tcPr>
          <w:p w14:paraId="0474EDB1" w14:textId="77777777" w:rsidR="00FE5A32" w:rsidRPr="00BA0C4E" w:rsidRDefault="00FE5A32" w:rsidP="003A26BF">
            <w:pPr>
              <w:pStyle w:val="aa"/>
              <w:jc w:val="left"/>
            </w:pPr>
            <w:r>
              <w:t>408. Старший мастер</w:t>
            </w:r>
          </w:p>
        </w:tc>
        <w:tc>
          <w:tcPr>
            <w:tcW w:w="3686" w:type="dxa"/>
            <w:vAlign w:val="center"/>
          </w:tcPr>
          <w:p w14:paraId="14CF52C8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0A76DF6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232761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4EA519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C47D408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24EF951" w14:textId="77777777" w:rsidTr="003A26BF">
        <w:trPr>
          <w:jc w:val="center"/>
        </w:trPr>
        <w:tc>
          <w:tcPr>
            <w:tcW w:w="3049" w:type="dxa"/>
            <w:vAlign w:val="center"/>
          </w:tcPr>
          <w:p w14:paraId="40031DF5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2A117F8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09216861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61ADF83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A17A7B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88B47D2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9882527" w14:textId="77777777" w:rsidTr="003A26BF">
        <w:trPr>
          <w:jc w:val="center"/>
        </w:trPr>
        <w:tc>
          <w:tcPr>
            <w:tcW w:w="3049" w:type="dxa"/>
            <w:vAlign w:val="center"/>
          </w:tcPr>
          <w:p w14:paraId="2ABF4A7B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 xml:space="preserve">Бригада по ремонту вагоноопрокидывателей и </w:t>
            </w:r>
            <w:proofErr w:type="spellStart"/>
            <w:r>
              <w:rPr>
                <w:i/>
              </w:rPr>
              <w:t>вагонотолкателей</w:t>
            </w:r>
            <w:proofErr w:type="spellEnd"/>
          </w:p>
        </w:tc>
        <w:tc>
          <w:tcPr>
            <w:tcW w:w="3686" w:type="dxa"/>
            <w:vAlign w:val="center"/>
          </w:tcPr>
          <w:p w14:paraId="0799110E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62FEB54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763B38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6EC37B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2214E3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E04BAE2" w14:textId="77777777" w:rsidTr="003A26BF">
        <w:trPr>
          <w:jc w:val="center"/>
        </w:trPr>
        <w:tc>
          <w:tcPr>
            <w:tcW w:w="3049" w:type="dxa"/>
            <w:vAlign w:val="center"/>
          </w:tcPr>
          <w:p w14:paraId="17061719" w14:textId="77777777" w:rsidR="00FE5A32" w:rsidRPr="00BA0C4E" w:rsidRDefault="00FE5A32" w:rsidP="003A26BF">
            <w:pPr>
              <w:pStyle w:val="aa"/>
              <w:jc w:val="left"/>
            </w:pPr>
            <w:r>
              <w:t>409. Мастер</w:t>
            </w:r>
          </w:p>
        </w:tc>
        <w:tc>
          <w:tcPr>
            <w:tcW w:w="3686" w:type="dxa"/>
            <w:vAlign w:val="center"/>
          </w:tcPr>
          <w:p w14:paraId="5FB0C9F6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C40BED5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AE5AA6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C6EDA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9847B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0BF37C4" w14:textId="77777777" w:rsidTr="003A26BF">
        <w:trPr>
          <w:jc w:val="center"/>
        </w:trPr>
        <w:tc>
          <w:tcPr>
            <w:tcW w:w="3049" w:type="dxa"/>
            <w:vAlign w:val="center"/>
          </w:tcPr>
          <w:p w14:paraId="568243CC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E6FBED3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7FF89D0F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7FAE44A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8DA75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59B69B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3FCFDF5" w14:textId="77777777" w:rsidTr="003A26BF">
        <w:trPr>
          <w:jc w:val="center"/>
        </w:trPr>
        <w:tc>
          <w:tcPr>
            <w:tcW w:w="3049" w:type="dxa"/>
            <w:vAlign w:val="center"/>
          </w:tcPr>
          <w:p w14:paraId="22CB43C7" w14:textId="77777777" w:rsidR="00FE5A32" w:rsidRPr="00BA0C4E" w:rsidRDefault="00FE5A32" w:rsidP="003A26BF">
            <w:pPr>
              <w:pStyle w:val="aa"/>
              <w:jc w:val="left"/>
            </w:pPr>
            <w:r>
              <w:t>410А(410-1А; 410-2А). Слесарь по ремонту оборудования топливоподачи 6 разряда</w:t>
            </w:r>
          </w:p>
        </w:tc>
        <w:tc>
          <w:tcPr>
            <w:tcW w:w="3686" w:type="dxa"/>
            <w:vAlign w:val="center"/>
          </w:tcPr>
          <w:p w14:paraId="6AF40082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DC4658D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6278A27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FDC40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A56836E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88DD9D2" w14:textId="77777777" w:rsidTr="003A26BF">
        <w:trPr>
          <w:jc w:val="center"/>
        </w:trPr>
        <w:tc>
          <w:tcPr>
            <w:tcW w:w="3049" w:type="dxa"/>
            <w:vAlign w:val="center"/>
          </w:tcPr>
          <w:p w14:paraId="4BA78887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52D8BDD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F5BA1E8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95F2E9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8BA46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2E26A8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2CE099F" w14:textId="77777777" w:rsidTr="003A26BF">
        <w:trPr>
          <w:jc w:val="center"/>
        </w:trPr>
        <w:tc>
          <w:tcPr>
            <w:tcW w:w="3049" w:type="dxa"/>
            <w:vAlign w:val="center"/>
          </w:tcPr>
          <w:p w14:paraId="44E9F826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EE19FBF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10BA4957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559C581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9ED0B4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D68C38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0E48C42" w14:textId="77777777" w:rsidTr="003A26BF">
        <w:trPr>
          <w:jc w:val="center"/>
        </w:trPr>
        <w:tc>
          <w:tcPr>
            <w:tcW w:w="3049" w:type="dxa"/>
            <w:vAlign w:val="center"/>
          </w:tcPr>
          <w:p w14:paraId="45540B54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44364F1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88439B4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33A6AB8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0EF43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BAE4B4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EC1EDEE" w14:textId="77777777" w:rsidTr="003A26BF">
        <w:trPr>
          <w:jc w:val="center"/>
        </w:trPr>
        <w:tc>
          <w:tcPr>
            <w:tcW w:w="3049" w:type="dxa"/>
            <w:vAlign w:val="center"/>
          </w:tcPr>
          <w:p w14:paraId="2AE582AA" w14:textId="77777777" w:rsidR="00FE5A32" w:rsidRPr="00BA0C4E" w:rsidRDefault="00FE5A32" w:rsidP="003A26BF">
            <w:pPr>
              <w:pStyle w:val="aa"/>
              <w:jc w:val="left"/>
            </w:pPr>
            <w:r>
              <w:t>412А(412-1А). Слесарь по ремонту оборудования топливоподачи 4 разряда</w:t>
            </w:r>
          </w:p>
        </w:tc>
        <w:tc>
          <w:tcPr>
            <w:tcW w:w="3686" w:type="dxa"/>
            <w:vAlign w:val="center"/>
          </w:tcPr>
          <w:p w14:paraId="41D2808F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39ACEC2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4FAB60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126044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801567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3F286CF" w14:textId="77777777" w:rsidTr="003A26BF">
        <w:trPr>
          <w:jc w:val="center"/>
        </w:trPr>
        <w:tc>
          <w:tcPr>
            <w:tcW w:w="3049" w:type="dxa"/>
            <w:vAlign w:val="center"/>
          </w:tcPr>
          <w:p w14:paraId="00D19151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2C07957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CFBB8D4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4FEE612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7123FA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215624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496F2E7" w14:textId="77777777" w:rsidTr="003A26BF">
        <w:trPr>
          <w:jc w:val="center"/>
        </w:trPr>
        <w:tc>
          <w:tcPr>
            <w:tcW w:w="3049" w:type="dxa"/>
            <w:vAlign w:val="center"/>
          </w:tcPr>
          <w:p w14:paraId="7A2A83F8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C15B9F4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88B9F07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1F60C42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E51181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8168FC9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0EF38E4" w14:textId="77777777" w:rsidTr="003A26BF">
        <w:trPr>
          <w:jc w:val="center"/>
        </w:trPr>
        <w:tc>
          <w:tcPr>
            <w:tcW w:w="3049" w:type="dxa"/>
            <w:vAlign w:val="center"/>
          </w:tcPr>
          <w:p w14:paraId="6DF15C6F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F740A54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01BD2A09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510255D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A4DAC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69C675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5327FB1" w14:textId="77777777" w:rsidTr="003A26BF">
        <w:trPr>
          <w:jc w:val="center"/>
        </w:trPr>
        <w:tc>
          <w:tcPr>
            <w:tcW w:w="3049" w:type="dxa"/>
            <w:vAlign w:val="center"/>
          </w:tcPr>
          <w:p w14:paraId="04665A20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ленточных конвейеров</w:t>
            </w:r>
          </w:p>
        </w:tc>
        <w:tc>
          <w:tcPr>
            <w:tcW w:w="3686" w:type="dxa"/>
            <w:vAlign w:val="center"/>
          </w:tcPr>
          <w:p w14:paraId="659C2230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1D87DDB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960FC0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B228C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5D2707E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E317BAD" w14:textId="77777777" w:rsidTr="003A26BF">
        <w:trPr>
          <w:jc w:val="center"/>
        </w:trPr>
        <w:tc>
          <w:tcPr>
            <w:tcW w:w="3049" w:type="dxa"/>
            <w:vAlign w:val="center"/>
          </w:tcPr>
          <w:p w14:paraId="0D59950D" w14:textId="77777777" w:rsidR="00FE5A32" w:rsidRPr="00BA0C4E" w:rsidRDefault="00FE5A32" w:rsidP="003A26BF">
            <w:pPr>
              <w:pStyle w:val="aa"/>
              <w:jc w:val="left"/>
            </w:pPr>
            <w:r>
              <w:t>414. Слесарь по ремонту оборудования топливоподачи 6 разряда</w:t>
            </w:r>
          </w:p>
        </w:tc>
        <w:tc>
          <w:tcPr>
            <w:tcW w:w="3686" w:type="dxa"/>
            <w:vAlign w:val="center"/>
          </w:tcPr>
          <w:p w14:paraId="40B7CED7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686F402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624BCBC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0D4EC4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37943F9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E588D8E" w14:textId="77777777" w:rsidTr="003A26BF">
        <w:trPr>
          <w:jc w:val="center"/>
        </w:trPr>
        <w:tc>
          <w:tcPr>
            <w:tcW w:w="3049" w:type="dxa"/>
            <w:vAlign w:val="center"/>
          </w:tcPr>
          <w:p w14:paraId="7B627BFA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C3B27D3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47382D2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E6EA2D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569987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0B44BA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FBC35E6" w14:textId="77777777" w:rsidTr="003A26BF">
        <w:trPr>
          <w:jc w:val="center"/>
        </w:trPr>
        <w:tc>
          <w:tcPr>
            <w:tcW w:w="3049" w:type="dxa"/>
            <w:vAlign w:val="center"/>
          </w:tcPr>
          <w:p w14:paraId="363B4F56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C5F6C6A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13CECDA4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7FB3C9B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F4E7A1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AE09D5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6609A7B" w14:textId="77777777" w:rsidTr="003A26BF">
        <w:trPr>
          <w:jc w:val="center"/>
        </w:trPr>
        <w:tc>
          <w:tcPr>
            <w:tcW w:w="3049" w:type="dxa"/>
            <w:vAlign w:val="center"/>
          </w:tcPr>
          <w:p w14:paraId="526CACC5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E2CD0D8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854A8B1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32D846F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E26980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A3A794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45DC849" w14:textId="77777777" w:rsidTr="003A26BF">
        <w:trPr>
          <w:jc w:val="center"/>
        </w:trPr>
        <w:tc>
          <w:tcPr>
            <w:tcW w:w="3049" w:type="dxa"/>
            <w:vAlign w:val="center"/>
          </w:tcPr>
          <w:p w14:paraId="33131FA0" w14:textId="77777777" w:rsidR="00FE5A32" w:rsidRPr="00BA0C4E" w:rsidRDefault="00FE5A32" w:rsidP="003A26BF">
            <w:pPr>
              <w:pStyle w:val="aa"/>
              <w:jc w:val="left"/>
            </w:pPr>
            <w:r>
              <w:t>415. Слесарь по ремонту оборудования топливоподачи 6 разряда</w:t>
            </w:r>
          </w:p>
        </w:tc>
        <w:tc>
          <w:tcPr>
            <w:tcW w:w="3686" w:type="dxa"/>
            <w:vAlign w:val="center"/>
          </w:tcPr>
          <w:p w14:paraId="7FB106C7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55DEF56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3FB3979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7CABA5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75C8B6D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8629996" w14:textId="77777777" w:rsidTr="003A26BF">
        <w:trPr>
          <w:jc w:val="center"/>
        </w:trPr>
        <w:tc>
          <w:tcPr>
            <w:tcW w:w="3049" w:type="dxa"/>
            <w:vAlign w:val="center"/>
          </w:tcPr>
          <w:p w14:paraId="7CD983BD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F9FE717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47139E4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36C6C62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2ADB15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C79669E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8502B92" w14:textId="77777777" w:rsidTr="003A26BF">
        <w:trPr>
          <w:jc w:val="center"/>
        </w:trPr>
        <w:tc>
          <w:tcPr>
            <w:tcW w:w="3049" w:type="dxa"/>
            <w:vAlign w:val="center"/>
          </w:tcPr>
          <w:p w14:paraId="39AAE656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C5338B9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FB3F5FC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5F0AA3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CBF393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F025A55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4252969" w14:textId="77777777" w:rsidTr="003A26BF">
        <w:trPr>
          <w:jc w:val="center"/>
        </w:trPr>
        <w:tc>
          <w:tcPr>
            <w:tcW w:w="3049" w:type="dxa"/>
            <w:vAlign w:val="center"/>
          </w:tcPr>
          <w:p w14:paraId="66A45ED2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AD695E0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25408852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37BA726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6C2BCB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7CFA621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70A4528" w14:textId="77777777" w:rsidTr="003A26BF">
        <w:trPr>
          <w:jc w:val="center"/>
        </w:trPr>
        <w:tc>
          <w:tcPr>
            <w:tcW w:w="3049" w:type="dxa"/>
            <w:vAlign w:val="center"/>
          </w:tcPr>
          <w:p w14:paraId="50B290DD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оперативно-ремонтных работ</w:t>
            </w:r>
          </w:p>
        </w:tc>
        <w:tc>
          <w:tcPr>
            <w:tcW w:w="3686" w:type="dxa"/>
            <w:vAlign w:val="center"/>
          </w:tcPr>
          <w:p w14:paraId="6D6C4187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D1AD0AD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8C467C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CDD23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005BC01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7D444A9" w14:textId="77777777" w:rsidTr="003A26BF">
        <w:trPr>
          <w:jc w:val="center"/>
        </w:trPr>
        <w:tc>
          <w:tcPr>
            <w:tcW w:w="3049" w:type="dxa"/>
            <w:vAlign w:val="center"/>
          </w:tcPr>
          <w:p w14:paraId="100C04B9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292.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6 разряда</w:t>
            </w:r>
          </w:p>
        </w:tc>
        <w:tc>
          <w:tcPr>
            <w:tcW w:w="3686" w:type="dxa"/>
            <w:vAlign w:val="center"/>
          </w:tcPr>
          <w:p w14:paraId="381DE3FB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DBFE58E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75D65C7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BA6200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F270ABF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1E629D8" w14:textId="77777777" w:rsidTr="003A26BF">
        <w:trPr>
          <w:jc w:val="center"/>
        </w:trPr>
        <w:tc>
          <w:tcPr>
            <w:tcW w:w="3049" w:type="dxa"/>
            <w:vAlign w:val="center"/>
          </w:tcPr>
          <w:p w14:paraId="355AEA3A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BD87CF2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B3E53DD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1241A2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10D28D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0E45037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F5536A7" w14:textId="77777777" w:rsidTr="003A26BF">
        <w:trPr>
          <w:jc w:val="center"/>
        </w:trPr>
        <w:tc>
          <w:tcPr>
            <w:tcW w:w="3049" w:type="dxa"/>
            <w:vAlign w:val="center"/>
          </w:tcPr>
          <w:p w14:paraId="35E01178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00B05CD" w14:textId="77777777" w:rsidR="00FE5A32" w:rsidRDefault="00FE5A32" w:rsidP="003A26BF">
            <w:pPr>
              <w:pStyle w:val="aa"/>
            </w:pPr>
            <w:r>
              <w:t>Аэрозоли ПФД: Организовать рацио</w:t>
            </w:r>
            <w:r>
              <w:lastRenderedPageBreak/>
              <w:t>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1EA882C" w14:textId="77777777" w:rsidR="00FE5A32" w:rsidRDefault="00FE5A32" w:rsidP="003A26BF">
            <w:pPr>
              <w:pStyle w:val="aa"/>
            </w:pPr>
            <w:r>
              <w:lastRenderedPageBreak/>
              <w:t>Уменьшение времени контак</w:t>
            </w:r>
            <w:r>
              <w:lastRenderedPageBreak/>
              <w:t xml:space="preserve">та с вредными веществами </w:t>
            </w:r>
          </w:p>
        </w:tc>
        <w:tc>
          <w:tcPr>
            <w:tcW w:w="1384" w:type="dxa"/>
            <w:vAlign w:val="center"/>
          </w:tcPr>
          <w:p w14:paraId="4D77062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A34F8D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3B19B0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1F4B30F" w14:textId="77777777" w:rsidTr="003A26BF">
        <w:trPr>
          <w:jc w:val="center"/>
        </w:trPr>
        <w:tc>
          <w:tcPr>
            <w:tcW w:w="3049" w:type="dxa"/>
            <w:vAlign w:val="center"/>
          </w:tcPr>
          <w:p w14:paraId="731E639B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293.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6 разряда</w:t>
            </w:r>
          </w:p>
        </w:tc>
        <w:tc>
          <w:tcPr>
            <w:tcW w:w="3686" w:type="dxa"/>
            <w:vAlign w:val="center"/>
          </w:tcPr>
          <w:p w14:paraId="6FE02153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46B5C46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25BFAB4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51B291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05720A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AD3E213" w14:textId="77777777" w:rsidTr="003A26BF">
        <w:trPr>
          <w:jc w:val="center"/>
        </w:trPr>
        <w:tc>
          <w:tcPr>
            <w:tcW w:w="3049" w:type="dxa"/>
            <w:vAlign w:val="center"/>
          </w:tcPr>
          <w:p w14:paraId="538646F3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15CC5E5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F20D86E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A1BBF9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590DBB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149E49A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3667EBC" w14:textId="77777777" w:rsidTr="003A26BF">
        <w:trPr>
          <w:jc w:val="center"/>
        </w:trPr>
        <w:tc>
          <w:tcPr>
            <w:tcW w:w="3049" w:type="dxa"/>
            <w:vAlign w:val="center"/>
          </w:tcPr>
          <w:p w14:paraId="5D94F5F3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6AC5FA4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DDDF3CB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16DE64B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CCAECF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F19ED1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B68E363" w14:textId="77777777" w:rsidTr="003A26BF">
        <w:trPr>
          <w:jc w:val="center"/>
        </w:trPr>
        <w:tc>
          <w:tcPr>
            <w:tcW w:w="3049" w:type="dxa"/>
            <w:vAlign w:val="center"/>
          </w:tcPr>
          <w:p w14:paraId="7E18BEB8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294.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5 разряда</w:t>
            </w:r>
          </w:p>
        </w:tc>
        <w:tc>
          <w:tcPr>
            <w:tcW w:w="3686" w:type="dxa"/>
            <w:vAlign w:val="center"/>
          </w:tcPr>
          <w:p w14:paraId="1659A38A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7E3A101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42A45BD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64DF1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6D02D5B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391496F" w14:textId="77777777" w:rsidTr="003A26BF">
        <w:trPr>
          <w:jc w:val="center"/>
        </w:trPr>
        <w:tc>
          <w:tcPr>
            <w:tcW w:w="3049" w:type="dxa"/>
            <w:vAlign w:val="center"/>
          </w:tcPr>
          <w:p w14:paraId="51E812F2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F2BC0C7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C8F7D97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7D1E7E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AB9EE1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9EFE782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FC71D56" w14:textId="77777777" w:rsidTr="003A26BF">
        <w:trPr>
          <w:jc w:val="center"/>
        </w:trPr>
        <w:tc>
          <w:tcPr>
            <w:tcW w:w="3049" w:type="dxa"/>
            <w:vAlign w:val="center"/>
          </w:tcPr>
          <w:p w14:paraId="67BAEDAE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93D1B8F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856ED48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09D99CB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C5D6C0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06ED37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C6C5CB4" w14:textId="77777777" w:rsidTr="003A26BF">
        <w:trPr>
          <w:jc w:val="center"/>
        </w:trPr>
        <w:tc>
          <w:tcPr>
            <w:tcW w:w="3049" w:type="dxa"/>
            <w:vAlign w:val="center"/>
          </w:tcPr>
          <w:p w14:paraId="24BD5B96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295.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5 разряда</w:t>
            </w:r>
          </w:p>
        </w:tc>
        <w:tc>
          <w:tcPr>
            <w:tcW w:w="3686" w:type="dxa"/>
            <w:vAlign w:val="center"/>
          </w:tcPr>
          <w:p w14:paraId="0F6F6030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EC9CAFC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5E7CEC3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97E6BB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F84499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676CB05" w14:textId="77777777" w:rsidTr="003A26BF">
        <w:trPr>
          <w:jc w:val="center"/>
        </w:trPr>
        <w:tc>
          <w:tcPr>
            <w:tcW w:w="3049" w:type="dxa"/>
            <w:vAlign w:val="center"/>
          </w:tcPr>
          <w:p w14:paraId="542D24EE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2EEB080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9F609DE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EE5950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928E9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9755CD3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E6223E4" w14:textId="77777777" w:rsidTr="003A26BF">
        <w:trPr>
          <w:jc w:val="center"/>
        </w:trPr>
        <w:tc>
          <w:tcPr>
            <w:tcW w:w="3049" w:type="dxa"/>
            <w:vAlign w:val="center"/>
          </w:tcPr>
          <w:p w14:paraId="6657336A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A5C56FB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3819D20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1E75821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0D297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CFC840A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06CFB03" w14:textId="77777777" w:rsidTr="003A26BF">
        <w:trPr>
          <w:jc w:val="center"/>
        </w:trPr>
        <w:tc>
          <w:tcPr>
            <w:tcW w:w="3049" w:type="dxa"/>
            <w:vAlign w:val="center"/>
          </w:tcPr>
          <w:p w14:paraId="36079468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парогенераторов</w:t>
            </w:r>
          </w:p>
        </w:tc>
        <w:tc>
          <w:tcPr>
            <w:tcW w:w="3686" w:type="dxa"/>
            <w:vAlign w:val="center"/>
          </w:tcPr>
          <w:p w14:paraId="5BD5248F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AE8666E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0AE53B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ACD7CF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83F5356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D7E10AC" w14:textId="77777777" w:rsidTr="003A26BF">
        <w:trPr>
          <w:jc w:val="center"/>
        </w:trPr>
        <w:tc>
          <w:tcPr>
            <w:tcW w:w="3049" w:type="dxa"/>
            <w:vAlign w:val="center"/>
          </w:tcPr>
          <w:p w14:paraId="3FE663BA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287.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6 разряда</w:t>
            </w:r>
          </w:p>
        </w:tc>
        <w:tc>
          <w:tcPr>
            <w:tcW w:w="3686" w:type="dxa"/>
            <w:vAlign w:val="center"/>
          </w:tcPr>
          <w:p w14:paraId="048CB4E9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504F60F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4A6065C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F2C81D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7D0D90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04C4D7D" w14:textId="77777777" w:rsidTr="003A26BF">
        <w:trPr>
          <w:jc w:val="center"/>
        </w:trPr>
        <w:tc>
          <w:tcPr>
            <w:tcW w:w="3049" w:type="dxa"/>
            <w:vAlign w:val="center"/>
          </w:tcPr>
          <w:p w14:paraId="18527BA4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F5DFE72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3F73A46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E83679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22B109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280B75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3045100" w14:textId="77777777" w:rsidTr="003A26BF">
        <w:trPr>
          <w:jc w:val="center"/>
        </w:trPr>
        <w:tc>
          <w:tcPr>
            <w:tcW w:w="3049" w:type="dxa"/>
            <w:vAlign w:val="center"/>
          </w:tcPr>
          <w:p w14:paraId="7A4580E9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76F55F1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6540DC95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045B3EC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B83714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C9D20E9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32F9563" w14:textId="77777777" w:rsidTr="003A26BF">
        <w:trPr>
          <w:jc w:val="center"/>
        </w:trPr>
        <w:tc>
          <w:tcPr>
            <w:tcW w:w="3049" w:type="dxa"/>
            <w:vAlign w:val="center"/>
          </w:tcPr>
          <w:p w14:paraId="07A45C59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286А(286-1А; 286-2А; 286-3А; 286-4А; 286-5А).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6 разряда</w:t>
            </w:r>
          </w:p>
        </w:tc>
        <w:tc>
          <w:tcPr>
            <w:tcW w:w="3686" w:type="dxa"/>
            <w:vAlign w:val="center"/>
          </w:tcPr>
          <w:p w14:paraId="477772CF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C7C5D0B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5A0A53C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93CB88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9801EF0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2570F82" w14:textId="77777777" w:rsidTr="003A26BF">
        <w:trPr>
          <w:jc w:val="center"/>
        </w:trPr>
        <w:tc>
          <w:tcPr>
            <w:tcW w:w="3049" w:type="dxa"/>
            <w:vAlign w:val="center"/>
          </w:tcPr>
          <w:p w14:paraId="2382B349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824B376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3059BB1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932CFB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D58317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B6F9295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3F84BBC" w14:textId="77777777" w:rsidTr="003A26BF">
        <w:trPr>
          <w:jc w:val="center"/>
        </w:trPr>
        <w:tc>
          <w:tcPr>
            <w:tcW w:w="3049" w:type="dxa"/>
            <w:vAlign w:val="center"/>
          </w:tcPr>
          <w:p w14:paraId="00FABC9B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E2239A3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209E5F3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00C7886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1C9006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7207A16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BD61868" w14:textId="77777777" w:rsidTr="003A26BF">
        <w:trPr>
          <w:jc w:val="center"/>
        </w:trPr>
        <w:tc>
          <w:tcPr>
            <w:tcW w:w="3049" w:type="dxa"/>
            <w:vAlign w:val="center"/>
          </w:tcPr>
          <w:p w14:paraId="777E3D27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288А(288-1А; 288-2А; 288-3А; 288-4А). Слесарь по ремонту оборудования котельных и </w:t>
            </w:r>
            <w:proofErr w:type="spellStart"/>
            <w:r>
              <w:t>пы</w:t>
            </w:r>
            <w:r>
              <w:lastRenderedPageBreak/>
              <w:t>леприготовительных</w:t>
            </w:r>
            <w:proofErr w:type="spellEnd"/>
            <w:r>
              <w:t xml:space="preserve"> цехов 4 разряда</w:t>
            </w:r>
          </w:p>
        </w:tc>
        <w:tc>
          <w:tcPr>
            <w:tcW w:w="3686" w:type="dxa"/>
            <w:vAlign w:val="center"/>
          </w:tcPr>
          <w:p w14:paraId="40FCFF33" w14:textId="77777777" w:rsidR="00FE5A32" w:rsidRDefault="00FE5A32" w:rsidP="003A26BF">
            <w:pPr>
              <w:pStyle w:val="aa"/>
            </w:pPr>
            <w:r>
              <w:lastRenderedPageBreak/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4D70F15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096A846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665385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2FE0F7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C2449FD" w14:textId="77777777" w:rsidTr="003A26BF">
        <w:trPr>
          <w:jc w:val="center"/>
        </w:trPr>
        <w:tc>
          <w:tcPr>
            <w:tcW w:w="3049" w:type="dxa"/>
            <w:vAlign w:val="center"/>
          </w:tcPr>
          <w:p w14:paraId="1F731BDC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E0084BD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4F11AE2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00A109E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048B9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6B5EE4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53F8C73" w14:textId="77777777" w:rsidTr="003A26BF">
        <w:trPr>
          <w:jc w:val="center"/>
        </w:trPr>
        <w:tc>
          <w:tcPr>
            <w:tcW w:w="3049" w:type="dxa"/>
            <w:vAlign w:val="center"/>
          </w:tcPr>
          <w:p w14:paraId="37373DCF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D4B124D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40A0797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FD1E9B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3011F9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252669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56FF7E9" w14:textId="77777777" w:rsidTr="003A26BF">
        <w:trPr>
          <w:jc w:val="center"/>
        </w:trPr>
        <w:tc>
          <w:tcPr>
            <w:tcW w:w="3049" w:type="dxa"/>
            <w:vAlign w:val="center"/>
          </w:tcPr>
          <w:p w14:paraId="41FBC675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тягодутьевых механизмов</w:t>
            </w:r>
          </w:p>
        </w:tc>
        <w:tc>
          <w:tcPr>
            <w:tcW w:w="3686" w:type="dxa"/>
            <w:vAlign w:val="center"/>
          </w:tcPr>
          <w:p w14:paraId="72F9568F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27AA6E8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661EEF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196E0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89E8C0F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AF5C6C9" w14:textId="77777777" w:rsidTr="003A26BF">
        <w:trPr>
          <w:jc w:val="center"/>
        </w:trPr>
        <w:tc>
          <w:tcPr>
            <w:tcW w:w="3049" w:type="dxa"/>
            <w:vAlign w:val="center"/>
          </w:tcPr>
          <w:p w14:paraId="43868507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304.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5 разряда</w:t>
            </w:r>
          </w:p>
        </w:tc>
        <w:tc>
          <w:tcPr>
            <w:tcW w:w="3686" w:type="dxa"/>
            <w:vAlign w:val="center"/>
          </w:tcPr>
          <w:p w14:paraId="1AAA4027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06BCD25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12A9C80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66B883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65661E1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A7B8B8B" w14:textId="77777777" w:rsidTr="003A26BF">
        <w:trPr>
          <w:jc w:val="center"/>
        </w:trPr>
        <w:tc>
          <w:tcPr>
            <w:tcW w:w="3049" w:type="dxa"/>
            <w:vAlign w:val="center"/>
          </w:tcPr>
          <w:p w14:paraId="31D7E2E3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227FE73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3594F68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448032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ADB5C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82264A2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E434457" w14:textId="77777777" w:rsidTr="003A26BF">
        <w:trPr>
          <w:jc w:val="center"/>
        </w:trPr>
        <w:tc>
          <w:tcPr>
            <w:tcW w:w="3049" w:type="dxa"/>
            <w:vAlign w:val="center"/>
          </w:tcPr>
          <w:p w14:paraId="30A53488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CDD0180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558F58E6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775261B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E7CAF5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5F2CB8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9455717" w14:textId="77777777" w:rsidTr="003A26BF">
        <w:trPr>
          <w:jc w:val="center"/>
        </w:trPr>
        <w:tc>
          <w:tcPr>
            <w:tcW w:w="3049" w:type="dxa"/>
            <w:vAlign w:val="center"/>
          </w:tcPr>
          <w:p w14:paraId="55A1B1F8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73562B1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617F3D9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2FF2939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815C85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6B2ED45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534B7E7" w14:textId="77777777" w:rsidTr="003A26BF">
        <w:trPr>
          <w:jc w:val="center"/>
        </w:trPr>
        <w:tc>
          <w:tcPr>
            <w:tcW w:w="3049" w:type="dxa"/>
            <w:vAlign w:val="center"/>
          </w:tcPr>
          <w:p w14:paraId="542B0431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301А(301-1А; 301-2А; 301-3А).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6 разряда</w:t>
            </w:r>
          </w:p>
        </w:tc>
        <w:tc>
          <w:tcPr>
            <w:tcW w:w="3686" w:type="dxa"/>
            <w:vAlign w:val="center"/>
          </w:tcPr>
          <w:p w14:paraId="114CA8CA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4F410D1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62360E0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EC5C05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6FDB17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8136FB9" w14:textId="77777777" w:rsidTr="003A26BF">
        <w:trPr>
          <w:jc w:val="center"/>
        </w:trPr>
        <w:tc>
          <w:tcPr>
            <w:tcW w:w="3049" w:type="dxa"/>
            <w:vAlign w:val="center"/>
          </w:tcPr>
          <w:p w14:paraId="127FFBC0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2E9BEA1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C430412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20021B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A1A815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5E18762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A7A14B9" w14:textId="77777777" w:rsidTr="003A26BF">
        <w:trPr>
          <w:jc w:val="center"/>
        </w:trPr>
        <w:tc>
          <w:tcPr>
            <w:tcW w:w="3049" w:type="dxa"/>
            <w:vAlign w:val="center"/>
          </w:tcPr>
          <w:p w14:paraId="7CB20417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453D82C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2F98E687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17D09B0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8D7B75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6A1DBCD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BF31DF6" w14:textId="77777777" w:rsidTr="003A26BF">
        <w:trPr>
          <w:jc w:val="center"/>
        </w:trPr>
        <w:tc>
          <w:tcPr>
            <w:tcW w:w="3049" w:type="dxa"/>
            <w:vAlign w:val="center"/>
          </w:tcPr>
          <w:p w14:paraId="4879E176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6CB470F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F71C019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09E35B0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27A3C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5C32F1B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82CF0E2" w14:textId="77777777" w:rsidTr="003A26BF">
        <w:trPr>
          <w:jc w:val="center"/>
        </w:trPr>
        <w:tc>
          <w:tcPr>
            <w:tcW w:w="3049" w:type="dxa"/>
            <w:vAlign w:val="center"/>
          </w:tcPr>
          <w:p w14:paraId="18D149A6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302А(302-1А; 302-2А).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6 разряда</w:t>
            </w:r>
          </w:p>
        </w:tc>
        <w:tc>
          <w:tcPr>
            <w:tcW w:w="3686" w:type="dxa"/>
            <w:vAlign w:val="center"/>
          </w:tcPr>
          <w:p w14:paraId="300332A2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5BA35B7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53AB5E2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0490D7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964048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BA67869" w14:textId="77777777" w:rsidTr="003A26BF">
        <w:trPr>
          <w:jc w:val="center"/>
        </w:trPr>
        <w:tc>
          <w:tcPr>
            <w:tcW w:w="3049" w:type="dxa"/>
            <w:vAlign w:val="center"/>
          </w:tcPr>
          <w:p w14:paraId="7F21E910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2F6F848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79FCA87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8299E3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FA7A9E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E2CE6FF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4D50BAA" w14:textId="77777777" w:rsidTr="003A26BF">
        <w:trPr>
          <w:jc w:val="center"/>
        </w:trPr>
        <w:tc>
          <w:tcPr>
            <w:tcW w:w="3049" w:type="dxa"/>
            <w:vAlign w:val="center"/>
          </w:tcPr>
          <w:p w14:paraId="6C6641B0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9F2EC5C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67623CCB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3EC31A8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DDC89C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9E52A2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09E91EE" w14:textId="77777777" w:rsidTr="003A26BF">
        <w:trPr>
          <w:jc w:val="center"/>
        </w:trPr>
        <w:tc>
          <w:tcPr>
            <w:tcW w:w="3049" w:type="dxa"/>
            <w:vAlign w:val="center"/>
          </w:tcPr>
          <w:p w14:paraId="7C2D2124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A5D5E9B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B035C51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6AF95A8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B11E0D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7EBEAE0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C38D864" w14:textId="77777777" w:rsidTr="003A26BF">
        <w:trPr>
          <w:jc w:val="center"/>
        </w:trPr>
        <w:tc>
          <w:tcPr>
            <w:tcW w:w="3049" w:type="dxa"/>
            <w:vAlign w:val="center"/>
          </w:tcPr>
          <w:p w14:paraId="4E51295B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303А(303-1А; 303-2А; 303-3А; 303-4А).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5 разряда</w:t>
            </w:r>
          </w:p>
        </w:tc>
        <w:tc>
          <w:tcPr>
            <w:tcW w:w="3686" w:type="dxa"/>
            <w:vAlign w:val="center"/>
          </w:tcPr>
          <w:p w14:paraId="1AAC765B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54542EB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2D25249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4FA5C7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B97136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5880311" w14:textId="77777777" w:rsidTr="003A26BF">
        <w:trPr>
          <w:jc w:val="center"/>
        </w:trPr>
        <w:tc>
          <w:tcPr>
            <w:tcW w:w="3049" w:type="dxa"/>
            <w:vAlign w:val="center"/>
          </w:tcPr>
          <w:p w14:paraId="3BD261E0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1019749" w14:textId="77777777" w:rsidR="00FE5A32" w:rsidRDefault="00FE5A32" w:rsidP="003A26BF">
            <w:pPr>
              <w:pStyle w:val="aa"/>
            </w:pPr>
            <w:r>
              <w:t xml:space="preserve">Тяжесть: Организовать рациональные </w:t>
            </w:r>
            <w:r>
              <w:lastRenderedPageBreak/>
              <w:t>режимы труда  и отдыха</w:t>
            </w:r>
          </w:p>
        </w:tc>
        <w:tc>
          <w:tcPr>
            <w:tcW w:w="2835" w:type="dxa"/>
            <w:vAlign w:val="center"/>
          </w:tcPr>
          <w:p w14:paraId="051574E2" w14:textId="77777777" w:rsidR="00FE5A32" w:rsidRDefault="00FE5A32" w:rsidP="003A26BF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14:paraId="2331BFC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96AED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DBEA336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A8C6951" w14:textId="77777777" w:rsidTr="003A26BF">
        <w:trPr>
          <w:jc w:val="center"/>
        </w:trPr>
        <w:tc>
          <w:tcPr>
            <w:tcW w:w="3049" w:type="dxa"/>
            <w:vAlign w:val="center"/>
          </w:tcPr>
          <w:p w14:paraId="3DEA82B6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8A54A4B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282018B5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72609C1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F50EB0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E547EA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9FB3424" w14:textId="77777777" w:rsidTr="003A26BF">
        <w:trPr>
          <w:jc w:val="center"/>
        </w:trPr>
        <w:tc>
          <w:tcPr>
            <w:tcW w:w="3049" w:type="dxa"/>
            <w:vAlign w:val="center"/>
          </w:tcPr>
          <w:p w14:paraId="27B14AA7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789B6AB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9319B55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5F20E43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E0181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097C88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86C372E" w14:textId="77777777" w:rsidTr="003A26BF">
        <w:trPr>
          <w:jc w:val="center"/>
        </w:trPr>
        <w:tc>
          <w:tcPr>
            <w:tcW w:w="3049" w:type="dxa"/>
            <w:vAlign w:val="center"/>
          </w:tcPr>
          <w:p w14:paraId="550C0E89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 xml:space="preserve">Участок по ремонту </w:t>
            </w:r>
            <w:proofErr w:type="spellStart"/>
            <w:r>
              <w:rPr>
                <w:i/>
              </w:rPr>
              <w:t>энергомеханического</w:t>
            </w:r>
            <w:proofErr w:type="spellEnd"/>
            <w:r>
              <w:rPr>
                <w:i/>
              </w:rPr>
              <w:t xml:space="preserve"> оборудования</w:t>
            </w:r>
          </w:p>
        </w:tc>
        <w:tc>
          <w:tcPr>
            <w:tcW w:w="3686" w:type="dxa"/>
            <w:vAlign w:val="center"/>
          </w:tcPr>
          <w:p w14:paraId="4A968638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BA7F421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54D4B0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144893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4FC602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06BB1D6" w14:textId="77777777" w:rsidTr="003A26BF">
        <w:trPr>
          <w:jc w:val="center"/>
        </w:trPr>
        <w:tc>
          <w:tcPr>
            <w:tcW w:w="3049" w:type="dxa"/>
            <w:vAlign w:val="center"/>
          </w:tcPr>
          <w:p w14:paraId="6A8DD4AC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354.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6 разряда</w:t>
            </w:r>
          </w:p>
        </w:tc>
        <w:tc>
          <w:tcPr>
            <w:tcW w:w="3686" w:type="dxa"/>
            <w:vAlign w:val="center"/>
          </w:tcPr>
          <w:p w14:paraId="5E24B927" w14:textId="77777777" w:rsidR="00FE5A32" w:rsidRDefault="00FE5A32" w:rsidP="003A26BF">
            <w:pPr>
              <w:pStyle w:val="aa"/>
            </w:pPr>
            <w:r>
              <w:t>Химический: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1DFF1DF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474ED6A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8D619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8E5BC0A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96F8BA5" w14:textId="77777777" w:rsidTr="003A26BF">
        <w:trPr>
          <w:jc w:val="center"/>
        </w:trPr>
        <w:tc>
          <w:tcPr>
            <w:tcW w:w="3049" w:type="dxa"/>
            <w:vAlign w:val="center"/>
          </w:tcPr>
          <w:p w14:paraId="4E922F4A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92D0DD6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078B06C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2114E55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B0219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055A8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932177B" w14:textId="77777777" w:rsidTr="003A26BF">
        <w:trPr>
          <w:jc w:val="center"/>
        </w:trPr>
        <w:tc>
          <w:tcPr>
            <w:tcW w:w="3049" w:type="dxa"/>
            <w:vAlign w:val="center"/>
          </w:tcPr>
          <w:p w14:paraId="374D0A2A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18BC334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9CC627C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0EAD23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B8E5C8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8129E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633F3B1" w14:textId="77777777" w:rsidTr="003A26BF">
        <w:trPr>
          <w:jc w:val="center"/>
        </w:trPr>
        <w:tc>
          <w:tcPr>
            <w:tcW w:w="3049" w:type="dxa"/>
            <w:vAlign w:val="center"/>
          </w:tcPr>
          <w:p w14:paraId="61BB8DDE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33E62B9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3B5E54AF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2CE3929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7C977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CB381A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73605D3" w14:textId="77777777" w:rsidTr="003A26BF">
        <w:trPr>
          <w:jc w:val="center"/>
        </w:trPr>
        <w:tc>
          <w:tcPr>
            <w:tcW w:w="3049" w:type="dxa"/>
            <w:vAlign w:val="center"/>
          </w:tcPr>
          <w:p w14:paraId="4218BA9F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353А(353-1А; 353-2А; 353-3А).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6 разряда</w:t>
            </w:r>
          </w:p>
        </w:tc>
        <w:tc>
          <w:tcPr>
            <w:tcW w:w="3686" w:type="dxa"/>
            <w:vAlign w:val="center"/>
          </w:tcPr>
          <w:p w14:paraId="49BC4033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5F7C795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1DB07DE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6DB4B3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5E1EC60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885DD8C" w14:textId="77777777" w:rsidTr="003A26BF">
        <w:trPr>
          <w:jc w:val="center"/>
        </w:trPr>
        <w:tc>
          <w:tcPr>
            <w:tcW w:w="3049" w:type="dxa"/>
            <w:vAlign w:val="center"/>
          </w:tcPr>
          <w:p w14:paraId="6E8A5FAB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D85123D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5199664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1AB20D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D17BFE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3290A87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A05386C" w14:textId="77777777" w:rsidTr="003A26BF">
        <w:trPr>
          <w:jc w:val="center"/>
        </w:trPr>
        <w:tc>
          <w:tcPr>
            <w:tcW w:w="3049" w:type="dxa"/>
            <w:vAlign w:val="center"/>
          </w:tcPr>
          <w:p w14:paraId="12910B1F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1644DC5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60087088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3ED1F5D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7CFEF5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1D16ED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AA6C21D" w14:textId="77777777" w:rsidTr="003A26BF">
        <w:trPr>
          <w:jc w:val="center"/>
        </w:trPr>
        <w:tc>
          <w:tcPr>
            <w:tcW w:w="3049" w:type="dxa"/>
            <w:vAlign w:val="center"/>
          </w:tcPr>
          <w:p w14:paraId="75525528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299DC22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39F0741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56E608A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E7BA4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1E2F390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79ECE2D" w14:textId="77777777" w:rsidTr="003A26BF">
        <w:trPr>
          <w:jc w:val="center"/>
        </w:trPr>
        <w:tc>
          <w:tcPr>
            <w:tcW w:w="3049" w:type="dxa"/>
            <w:vAlign w:val="center"/>
          </w:tcPr>
          <w:p w14:paraId="2A71B478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355А(355-1А).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5 разряда</w:t>
            </w:r>
          </w:p>
        </w:tc>
        <w:tc>
          <w:tcPr>
            <w:tcW w:w="3686" w:type="dxa"/>
            <w:vAlign w:val="center"/>
          </w:tcPr>
          <w:p w14:paraId="67252294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6AC7071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70626F5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5784E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79343DA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70DEA3D" w14:textId="77777777" w:rsidTr="003A26BF">
        <w:trPr>
          <w:jc w:val="center"/>
        </w:trPr>
        <w:tc>
          <w:tcPr>
            <w:tcW w:w="3049" w:type="dxa"/>
            <w:vAlign w:val="center"/>
          </w:tcPr>
          <w:p w14:paraId="12584EDF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0D66F2A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D739A44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6F1EDC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A3BEBA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CBF8A0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94988A4" w14:textId="77777777" w:rsidTr="003A26BF">
        <w:trPr>
          <w:jc w:val="center"/>
        </w:trPr>
        <w:tc>
          <w:tcPr>
            <w:tcW w:w="3049" w:type="dxa"/>
            <w:vAlign w:val="center"/>
          </w:tcPr>
          <w:p w14:paraId="4BE01760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EEDA952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2E859AC3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568EFAF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3DA9B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6A3E9B4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FFA2D67" w14:textId="77777777" w:rsidTr="003A26BF">
        <w:trPr>
          <w:jc w:val="center"/>
        </w:trPr>
        <w:tc>
          <w:tcPr>
            <w:tcW w:w="3049" w:type="dxa"/>
            <w:vAlign w:val="center"/>
          </w:tcPr>
          <w:p w14:paraId="350BC4C9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F891841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9744928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2D2771A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D40D42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B1717D6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82CFC78" w14:textId="77777777" w:rsidTr="003A26BF">
        <w:trPr>
          <w:jc w:val="center"/>
        </w:trPr>
        <w:tc>
          <w:tcPr>
            <w:tcW w:w="3049" w:type="dxa"/>
            <w:vAlign w:val="center"/>
          </w:tcPr>
          <w:p w14:paraId="1BACBF42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паровых турбин и систем автоматического регулирования и парораспределения</w:t>
            </w:r>
          </w:p>
        </w:tc>
        <w:tc>
          <w:tcPr>
            <w:tcW w:w="3686" w:type="dxa"/>
            <w:vAlign w:val="center"/>
          </w:tcPr>
          <w:p w14:paraId="4D31FD99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1DAC062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013355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BF2E86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0C9C8E6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B997F8A" w14:textId="77777777" w:rsidTr="003A26BF">
        <w:trPr>
          <w:jc w:val="center"/>
        </w:trPr>
        <w:tc>
          <w:tcPr>
            <w:tcW w:w="3049" w:type="dxa"/>
            <w:vAlign w:val="center"/>
          </w:tcPr>
          <w:p w14:paraId="10DE4410" w14:textId="77777777" w:rsidR="00FE5A32" w:rsidRPr="00BA0C4E" w:rsidRDefault="00FE5A32" w:rsidP="003A26BF">
            <w:pPr>
              <w:pStyle w:val="aa"/>
              <w:jc w:val="left"/>
            </w:pPr>
            <w:r>
              <w:t>320А(320-1А). Слесарь по ремонту парогазотурбинного оборудования 4 разряда</w:t>
            </w:r>
          </w:p>
        </w:tc>
        <w:tc>
          <w:tcPr>
            <w:tcW w:w="3686" w:type="dxa"/>
            <w:vAlign w:val="center"/>
          </w:tcPr>
          <w:p w14:paraId="39E5E3B1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35CDAE3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5C460B4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62BBAA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6A53971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4B9B96A" w14:textId="77777777" w:rsidTr="003A26BF">
        <w:trPr>
          <w:jc w:val="center"/>
        </w:trPr>
        <w:tc>
          <w:tcPr>
            <w:tcW w:w="3049" w:type="dxa"/>
            <w:vAlign w:val="center"/>
          </w:tcPr>
          <w:p w14:paraId="6ABEA2A7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E72D27C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601B585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A9D53F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0AAB10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5616E9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15B6421" w14:textId="77777777" w:rsidTr="003A26BF">
        <w:trPr>
          <w:jc w:val="center"/>
        </w:trPr>
        <w:tc>
          <w:tcPr>
            <w:tcW w:w="3049" w:type="dxa"/>
            <w:vAlign w:val="center"/>
          </w:tcPr>
          <w:p w14:paraId="440B105E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77FBF76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7AE0FF7C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24B62E5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C1D521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BE23D6E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CDAB6C2" w14:textId="77777777" w:rsidTr="003A26BF">
        <w:trPr>
          <w:jc w:val="center"/>
        </w:trPr>
        <w:tc>
          <w:tcPr>
            <w:tcW w:w="3049" w:type="dxa"/>
            <w:vAlign w:val="center"/>
          </w:tcPr>
          <w:p w14:paraId="2A1CFE30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55033C2" w14:textId="77777777" w:rsidR="00FE5A32" w:rsidRDefault="00FE5A32" w:rsidP="003A26BF">
            <w:pPr>
              <w:pStyle w:val="aa"/>
            </w:pPr>
            <w:r>
              <w:t>Химический: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0DE60EB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4E390BD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88585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B24A56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8E4E8FB" w14:textId="77777777" w:rsidTr="003A26BF">
        <w:trPr>
          <w:jc w:val="center"/>
        </w:trPr>
        <w:tc>
          <w:tcPr>
            <w:tcW w:w="3049" w:type="dxa"/>
            <w:vAlign w:val="center"/>
          </w:tcPr>
          <w:p w14:paraId="2DA21183" w14:textId="77777777" w:rsidR="00FE5A32" w:rsidRPr="00BA0C4E" w:rsidRDefault="00FE5A32" w:rsidP="003A26BF">
            <w:pPr>
              <w:pStyle w:val="aa"/>
              <w:jc w:val="left"/>
            </w:pPr>
            <w:r>
              <w:t>316А(316-1А; 316-2А; 316-3А). Слесарь по ремонту парогазотурбинного оборудования 6 разряда</w:t>
            </w:r>
          </w:p>
        </w:tc>
        <w:tc>
          <w:tcPr>
            <w:tcW w:w="3686" w:type="dxa"/>
            <w:vAlign w:val="center"/>
          </w:tcPr>
          <w:p w14:paraId="3D868AAF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D8328F9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5BC7CAA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AB6154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65A1503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5198F02" w14:textId="77777777" w:rsidTr="003A26BF">
        <w:trPr>
          <w:jc w:val="center"/>
        </w:trPr>
        <w:tc>
          <w:tcPr>
            <w:tcW w:w="3049" w:type="dxa"/>
            <w:vAlign w:val="center"/>
          </w:tcPr>
          <w:p w14:paraId="60CADDAB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1A6C5F5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60523DD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E3DC9A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6DC28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CC1A4B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2BF4D61" w14:textId="77777777" w:rsidTr="003A26BF">
        <w:trPr>
          <w:jc w:val="center"/>
        </w:trPr>
        <w:tc>
          <w:tcPr>
            <w:tcW w:w="3049" w:type="dxa"/>
            <w:vAlign w:val="center"/>
          </w:tcPr>
          <w:p w14:paraId="408FF873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E3B1A82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6C74D90C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59B789E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1318BE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D1E15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B698748" w14:textId="77777777" w:rsidTr="003A26BF">
        <w:trPr>
          <w:jc w:val="center"/>
        </w:trPr>
        <w:tc>
          <w:tcPr>
            <w:tcW w:w="3049" w:type="dxa"/>
            <w:vAlign w:val="center"/>
          </w:tcPr>
          <w:p w14:paraId="10085C9B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BD55C09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33881D0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19D8D96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F196A9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1BB7DD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3963380" w14:textId="77777777" w:rsidTr="003A26BF">
        <w:trPr>
          <w:jc w:val="center"/>
        </w:trPr>
        <w:tc>
          <w:tcPr>
            <w:tcW w:w="3049" w:type="dxa"/>
            <w:vAlign w:val="center"/>
          </w:tcPr>
          <w:p w14:paraId="0A77A183" w14:textId="77777777" w:rsidR="00FE5A32" w:rsidRPr="00BA0C4E" w:rsidRDefault="00FE5A32" w:rsidP="003A26BF">
            <w:pPr>
              <w:pStyle w:val="aa"/>
              <w:jc w:val="left"/>
            </w:pPr>
            <w:r>
              <w:t>647А(647-1А). Слесарь по ремонту парогазотурбинного оборудования 6 разряда</w:t>
            </w:r>
          </w:p>
        </w:tc>
        <w:tc>
          <w:tcPr>
            <w:tcW w:w="3686" w:type="dxa"/>
            <w:vAlign w:val="center"/>
          </w:tcPr>
          <w:p w14:paraId="2A7BD597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BBDC1C4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69BF7A1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1BB577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B172FE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BF15BF8" w14:textId="77777777" w:rsidTr="003A26BF">
        <w:trPr>
          <w:jc w:val="center"/>
        </w:trPr>
        <w:tc>
          <w:tcPr>
            <w:tcW w:w="3049" w:type="dxa"/>
            <w:vAlign w:val="center"/>
          </w:tcPr>
          <w:p w14:paraId="344262E8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1D93AF7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5B80A05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065380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62473E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F7F912D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EC6C31F" w14:textId="77777777" w:rsidTr="003A26BF">
        <w:trPr>
          <w:jc w:val="center"/>
        </w:trPr>
        <w:tc>
          <w:tcPr>
            <w:tcW w:w="3049" w:type="dxa"/>
            <w:vAlign w:val="center"/>
          </w:tcPr>
          <w:p w14:paraId="4561ECDF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8C8EE31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2F66BD12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13702B4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388D5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943BC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FCF9908" w14:textId="77777777" w:rsidTr="003A26BF">
        <w:trPr>
          <w:jc w:val="center"/>
        </w:trPr>
        <w:tc>
          <w:tcPr>
            <w:tcW w:w="3049" w:type="dxa"/>
            <w:vAlign w:val="center"/>
          </w:tcPr>
          <w:p w14:paraId="1A385714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E715EEF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E53F603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5611CAF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3A586C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3080F3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4FD4D1E" w14:textId="77777777" w:rsidTr="003A26BF">
        <w:trPr>
          <w:jc w:val="center"/>
        </w:trPr>
        <w:tc>
          <w:tcPr>
            <w:tcW w:w="3049" w:type="dxa"/>
            <w:vAlign w:val="center"/>
          </w:tcPr>
          <w:p w14:paraId="3A2EAEEF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тепловых подземных коммуникаций и гидротехнических сооружений</w:t>
            </w:r>
          </w:p>
        </w:tc>
        <w:tc>
          <w:tcPr>
            <w:tcW w:w="3686" w:type="dxa"/>
            <w:vAlign w:val="center"/>
          </w:tcPr>
          <w:p w14:paraId="2BF9E5AF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CED42C4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5272B0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AAA6C8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117D36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682E196" w14:textId="77777777" w:rsidTr="003A26BF">
        <w:trPr>
          <w:jc w:val="center"/>
        </w:trPr>
        <w:tc>
          <w:tcPr>
            <w:tcW w:w="3049" w:type="dxa"/>
            <w:vAlign w:val="center"/>
          </w:tcPr>
          <w:p w14:paraId="64846332" w14:textId="77777777" w:rsidR="00FE5A32" w:rsidRPr="00BA0C4E" w:rsidRDefault="00FE5A32" w:rsidP="003A26BF">
            <w:pPr>
              <w:pStyle w:val="aa"/>
              <w:jc w:val="left"/>
            </w:pPr>
            <w:r>
              <w:t>395А(395-1А). Слесарь-ремонтник 6 разряда</w:t>
            </w:r>
          </w:p>
        </w:tc>
        <w:tc>
          <w:tcPr>
            <w:tcW w:w="3686" w:type="dxa"/>
            <w:vAlign w:val="center"/>
          </w:tcPr>
          <w:p w14:paraId="45DE5333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D2AA3CA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67DA7B8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C21A0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86E320D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BA5747F" w14:textId="77777777" w:rsidTr="003A26BF">
        <w:trPr>
          <w:jc w:val="center"/>
        </w:trPr>
        <w:tc>
          <w:tcPr>
            <w:tcW w:w="3049" w:type="dxa"/>
            <w:vAlign w:val="center"/>
          </w:tcPr>
          <w:p w14:paraId="6614E832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обмуровки и теплоизоляции</w:t>
            </w:r>
          </w:p>
        </w:tc>
        <w:tc>
          <w:tcPr>
            <w:tcW w:w="3686" w:type="dxa"/>
            <w:vAlign w:val="center"/>
          </w:tcPr>
          <w:p w14:paraId="4B1CA28D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494D3A4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C87FAF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7B2CA8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10FF135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7239AD0" w14:textId="77777777" w:rsidTr="003A26BF">
        <w:trPr>
          <w:jc w:val="center"/>
        </w:trPr>
        <w:tc>
          <w:tcPr>
            <w:tcW w:w="3049" w:type="dxa"/>
            <w:vAlign w:val="center"/>
          </w:tcPr>
          <w:p w14:paraId="6572D186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366А(366-1А; 366-2А). </w:t>
            </w:r>
            <w:proofErr w:type="spellStart"/>
            <w:r>
              <w:t>Огнеупорщик</w:t>
            </w:r>
            <w:proofErr w:type="spellEnd"/>
            <w:r>
              <w:t xml:space="preserve"> 6 разряда</w:t>
            </w:r>
          </w:p>
        </w:tc>
        <w:tc>
          <w:tcPr>
            <w:tcW w:w="3686" w:type="dxa"/>
            <w:vAlign w:val="center"/>
          </w:tcPr>
          <w:p w14:paraId="00DCF406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78A44B3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4E7A5B8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716EAF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540EF27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F039564" w14:textId="77777777" w:rsidTr="003A26BF">
        <w:trPr>
          <w:jc w:val="center"/>
        </w:trPr>
        <w:tc>
          <w:tcPr>
            <w:tcW w:w="3049" w:type="dxa"/>
            <w:vAlign w:val="center"/>
          </w:tcPr>
          <w:p w14:paraId="6BF6E9C3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A72D3A0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22D8FA5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48EC83C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4887D8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3437C47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0B6C587" w14:textId="77777777" w:rsidTr="003A26BF">
        <w:trPr>
          <w:jc w:val="center"/>
        </w:trPr>
        <w:tc>
          <w:tcPr>
            <w:tcW w:w="3049" w:type="dxa"/>
            <w:vAlign w:val="center"/>
          </w:tcPr>
          <w:p w14:paraId="47872938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74527FB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31B8B79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2C258C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4D4B07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E83C8B0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7B42084" w14:textId="77777777" w:rsidTr="003A26BF">
        <w:trPr>
          <w:jc w:val="center"/>
        </w:trPr>
        <w:tc>
          <w:tcPr>
            <w:tcW w:w="3049" w:type="dxa"/>
            <w:vAlign w:val="center"/>
          </w:tcPr>
          <w:p w14:paraId="2EC4B1B9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367А(367-1А; 367-2А; 367-3А; 367-4А; 367-5А; 367-6А). </w:t>
            </w:r>
            <w:proofErr w:type="spellStart"/>
            <w:r>
              <w:t>Огнеупорщик</w:t>
            </w:r>
            <w:proofErr w:type="spellEnd"/>
            <w:r>
              <w:t xml:space="preserve"> 5 разряда</w:t>
            </w:r>
          </w:p>
        </w:tc>
        <w:tc>
          <w:tcPr>
            <w:tcW w:w="3686" w:type="dxa"/>
            <w:vAlign w:val="center"/>
          </w:tcPr>
          <w:p w14:paraId="4AE2CC6A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9C8DFE9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2A42F2F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6EE6C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9881B0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F3344BC" w14:textId="77777777" w:rsidTr="003A26BF">
        <w:trPr>
          <w:jc w:val="center"/>
        </w:trPr>
        <w:tc>
          <w:tcPr>
            <w:tcW w:w="3049" w:type="dxa"/>
            <w:vAlign w:val="center"/>
          </w:tcPr>
          <w:p w14:paraId="54505127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8461FE8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542DFD9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1192562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5FF291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8D785C3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1A01370" w14:textId="77777777" w:rsidTr="003A26BF">
        <w:trPr>
          <w:jc w:val="center"/>
        </w:trPr>
        <w:tc>
          <w:tcPr>
            <w:tcW w:w="3049" w:type="dxa"/>
            <w:vAlign w:val="center"/>
          </w:tcPr>
          <w:p w14:paraId="0CE0B14C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2FE71A6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65ABA42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1A83E5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E6D14B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9C12472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BD127DF" w14:textId="77777777" w:rsidTr="003A26BF">
        <w:trPr>
          <w:jc w:val="center"/>
        </w:trPr>
        <w:tc>
          <w:tcPr>
            <w:tcW w:w="3049" w:type="dxa"/>
            <w:vAlign w:val="center"/>
          </w:tcPr>
          <w:p w14:paraId="55168A5A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368А(368-1А; 368-2А). </w:t>
            </w:r>
            <w:proofErr w:type="spellStart"/>
            <w:r>
              <w:t>Огнеупорщик</w:t>
            </w:r>
            <w:proofErr w:type="spellEnd"/>
            <w:r>
              <w:t xml:space="preserve"> 4 разряда</w:t>
            </w:r>
          </w:p>
        </w:tc>
        <w:tc>
          <w:tcPr>
            <w:tcW w:w="3686" w:type="dxa"/>
            <w:vAlign w:val="center"/>
          </w:tcPr>
          <w:p w14:paraId="5CC6704A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3CEBFAB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6D9BD57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E5927F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5F4B1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10974B8" w14:textId="77777777" w:rsidTr="003A26BF">
        <w:trPr>
          <w:jc w:val="center"/>
        </w:trPr>
        <w:tc>
          <w:tcPr>
            <w:tcW w:w="3049" w:type="dxa"/>
            <w:vAlign w:val="center"/>
          </w:tcPr>
          <w:p w14:paraId="41F3606A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0C6AA82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0881B90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1096311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CE607A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FC0C319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F2B6AD8" w14:textId="77777777" w:rsidTr="003A26BF">
        <w:trPr>
          <w:jc w:val="center"/>
        </w:trPr>
        <w:tc>
          <w:tcPr>
            <w:tcW w:w="3049" w:type="dxa"/>
            <w:vAlign w:val="center"/>
          </w:tcPr>
          <w:p w14:paraId="52CF7A21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C8D222B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D64D830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0C679F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429C8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B7AC02E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640BB67" w14:textId="77777777" w:rsidTr="003A26BF">
        <w:trPr>
          <w:jc w:val="center"/>
        </w:trPr>
        <w:tc>
          <w:tcPr>
            <w:tcW w:w="3049" w:type="dxa"/>
            <w:vAlign w:val="center"/>
          </w:tcPr>
          <w:p w14:paraId="4FAEBAE8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обслуживанию гидрозолоудаления</w:t>
            </w:r>
          </w:p>
        </w:tc>
        <w:tc>
          <w:tcPr>
            <w:tcW w:w="3686" w:type="dxa"/>
            <w:vAlign w:val="center"/>
          </w:tcPr>
          <w:p w14:paraId="7D453955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3B57706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3A418D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959CD0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51AF548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1F77655" w14:textId="77777777" w:rsidTr="003A26BF">
        <w:trPr>
          <w:jc w:val="center"/>
        </w:trPr>
        <w:tc>
          <w:tcPr>
            <w:tcW w:w="3049" w:type="dxa"/>
            <w:vAlign w:val="center"/>
          </w:tcPr>
          <w:p w14:paraId="7C6215A3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393А(393-1А; 393-2А).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4 разряда</w:t>
            </w:r>
          </w:p>
        </w:tc>
        <w:tc>
          <w:tcPr>
            <w:tcW w:w="3686" w:type="dxa"/>
            <w:vAlign w:val="center"/>
          </w:tcPr>
          <w:p w14:paraId="59E50965" w14:textId="77777777" w:rsidR="00FE5A32" w:rsidRDefault="00FE5A32" w:rsidP="003A26BF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2A65935" w14:textId="77777777" w:rsidR="00FE5A32" w:rsidRDefault="00FE5A32" w:rsidP="003A26BF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02B9273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4221E1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BE9C354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04F03D5" w14:textId="77777777" w:rsidTr="003A26BF">
        <w:trPr>
          <w:jc w:val="center"/>
        </w:trPr>
        <w:tc>
          <w:tcPr>
            <w:tcW w:w="3049" w:type="dxa"/>
            <w:vAlign w:val="center"/>
          </w:tcPr>
          <w:p w14:paraId="1D838ECC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B09DB82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436FB4C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C5349C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241655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1D916DE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D3F87C1" w14:textId="77777777" w:rsidTr="003A26BF">
        <w:trPr>
          <w:jc w:val="center"/>
        </w:trPr>
        <w:tc>
          <w:tcPr>
            <w:tcW w:w="3049" w:type="dxa"/>
            <w:vAlign w:val="center"/>
          </w:tcPr>
          <w:p w14:paraId="225303A2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5BF1E10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6FF13F33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15127D3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15B74C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C9C24E1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106F051" w14:textId="77777777" w:rsidTr="003A26BF">
        <w:trPr>
          <w:jc w:val="center"/>
        </w:trPr>
        <w:tc>
          <w:tcPr>
            <w:tcW w:w="3049" w:type="dxa"/>
            <w:vAlign w:val="center"/>
          </w:tcPr>
          <w:p w14:paraId="0947EF6A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7B86DC8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95854F1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7CBF7FB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994357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5D5400D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F3A8229" w14:textId="77777777" w:rsidTr="003A26BF">
        <w:trPr>
          <w:jc w:val="center"/>
        </w:trPr>
        <w:tc>
          <w:tcPr>
            <w:tcW w:w="3049" w:type="dxa"/>
            <w:vAlign w:val="center"/>
          </w:tcPr>
          <w:p w14:paraId="023E12BF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261C929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C6EE979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65FF7B4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529D48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CA62B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2B02BB5" w14:textId="77777777" w:rsidTr="003A26BF">
        <w:trPr>
          <w:jc w:val="center"/>
        </w:trPr>
        <w:tc>
          <w:tcPr>
            <w:tcW w:w="3049" w:type="dxa"/>
            <w:vAlign w:val="center"/>
          </w:tcPr>
          <w:p w14:paraId="32A0641F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388А(388-1А; 388-2А; 388-3А; 388-4А).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6 разряда</w:t>
            </w:r>
          </w:p>
        </w:tc>
        <w:tc>
          <w:tcPr>
            <w:tcW w:w="3686" w:type="dxa"/>
            <w:vAlign w:val="center"/>
          </w:tcPr>
          <w:p w14:paraId="4E2DB6A1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AC40F43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5E8A4FD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B259E0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2D6CB4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0D05776" w14:textId="77777777" w:rsidTr="003A26BF">
        <w:trPr>
          <w:jc w:val="center"/>
        </w:trPr>
        <w:tc>
          <w:tcPr>
            <w:tcW w:w="3049" w:type="dxa"/>
            <w:vAlign w:val="center"/>
          </w:tcPr>
          <w:p w14:paraId="3B896B0A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1DC1F86" w14:textId="77777777" w:rsidR="00FE5A32" w:rsidRDefault="00FE5A32" w:rsidP="003A26BF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4B22DB3" w14:textId="77777777" w:rsidR="00FE5A32" w:rsidRDefault="00FE5A32" w:rsidP="003A26BF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128FF39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8086E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8C320DB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0269766" w14:textId="77777777" w:rsidTr="003A26BF">
        <w:trPr>
          <w:jc w:val="center"/>
        </w:trPr>
        <w:tc>
          <w:tcPr>
            <w:tcW w:w="3049" w:type="dxa"/>
            <w:vAlign w:val="center"/>
          </w:tcPr>
          <w:p w14:paraId="63B824E7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A6CA65C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536D53D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39F596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334BE5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9781E13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4C4B539" w14:textId="77777777" w:rsidTr="003A26BF">
        <w:trPr>
          <w:jc w:val="center"/>
        </w:trPr>
        <w:tc>
          <w:tcPr>
            <w:tcW w:w="3049" w:type="dxa"/>
            <w:vAlign w:val="center"/>
          </w:tcPr>
          <w:p w14:paraId="638AC505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DB54E06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F7F120D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18E4365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6059B9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02EF6F4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DB5FB42" w14:textId="77777777" w:rsidTr="003A26BF">
        <w:trPr>
          <w:jc w:val="center"/>
        </w:trPr>
        <w:tc>
          <w:tcPr>
            <w:tcW w:w="3049" w:type="dxa"/>
            <w:vAlign w:val="center"/>
          </w:tcPr>
          <w:p w14:paraId="49692998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26D768C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1C69B9E5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1F0D424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AB4B7E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00A48F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BAF8871" w14:textId="77777777" w:rsidTr="003A26BF">
        <w:trPr>
          <w:jc w:val="center"/>
        </w:trPr>
        <w:tc>
          <w:tcPr>
            <w:tcW w:w="3049" w:type="dxa"/>
            <w:vAlign w:val="center"/>
          </w:tcPr>
          <w:p w14:paraId="5974EFBD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390А(390-1А).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5 разряда</w:t>
            </w:r>
          </w:p>
        </w:tc>
        <w:tc>
          <w:tcPr>
            <w:tcW w:w="3686" w:type="dxa"/>
            <w:vAlign w:val="center"/>
          </w:tcPr>
          <w:p w14:paraId="761DFA8D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721EBB4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6B5C5B9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328BC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B29BFCB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C1A83B3" w14:textId="77777777" w:rsidTr="003A26BF">
        <w:trPr>
          <w:jc w:val="center"/>
        </w:trPr>
        <w:tc>
          <w:tcPr>
            <w:tcW w:w="3049" w:type="dxa"/>
            <w:vAlign w:val="center"/>
          </w:tcPr>
          <w:p w14:paraId="08122BA6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C21358E" w14:textId="77777777" w:rsidR="00FE5A32" w:rsidRDefault="00FE5A32" w:rsidP="003A26BF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1104F8B" w14:textId="77777777" w:rsidR="00FE5A32" w:rsidRDefault="00FE5A32" w:rsidP="003A26BF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49C861D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5F110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1C5CA3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BAF4828" w14:textId="77777777" w:rsidTr="003A26BF">
        <w:trPr>
          <w:jc w:val="center"/>
        </w:trPr>
        <w:tc>
          <w:tcPr>
            <w:tcW w:w="3049" w:type="dxa"/>
            <w:vAlign w:val="center"/>
          </w:tcPr>
          <w:p w14:paraId="103B437F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C990DF7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6B9AABA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BD76DE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2A0D41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EF582FE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4A8BBEC" w14:textId="77777777" w:rsidTr="003A26BF">
        <w:trPr>
          <w:jc w:val="center"/>
        </w:trPr>
        <w:tc>
          <w:tcPr>
            <w:tcW w:w="3049" w:type="dxa"/>
            <w:vAlign w:val="center"/>
          </w:tcPr>
          <w:p w14:paraId="7E6FDFFF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4F1460E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71949D9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0032DD9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A6C39A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EBC9C7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641781F" w14:textId="77777777" w:rsidTr="003A26BF">
        <w:trPr>
          <w:jc w:val="center"/>
        </w:trPr>
        <w:tc>
          <w:tcPr>
            <w:tcW w:w="3049" w:type="dxa"/>
            <w:vAlign w:val="center"/>
          </w:tcPr>
          <w:p w14:paraId="183E2467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3074AD4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69CE5E76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2D0ABE9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03E8C0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A8E0ACF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ED87761" w14:textId="77777777" w:rsidTr="003A26BF">
        <w:trPr>
          <w:jc w:val="center"/>
        </w:trPr>
        <w:tc>
          <w:tcPr>
            <w:tcW w:w="3049" w:type="dxa"/>
            <w:vAlign w:val="center"/>
          </w:tcPr>
          <w:p w14:paraId="58AA1DB1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391А(391-1А; 391-2А).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5 разряда</w:t>
            </w:r>
          </w:p>
        </w:tc>
        <w:tc>
          <w:tcPr>
            <w:tcW w:w="3686" w:type="dxa"/>
            <w:vAlign w:val="center"/>
          </w:tcPr>
          <w:p w14:paraId="114206BD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D0948AB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583590F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A06A96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9D6FD8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4E74E58" w14:textId="77777777" w:rsidTr="003A26BF">
        <w:trPr>
          <w:jc w:val="center"/>
        </w:trPr>
        <w:tc>
          <w:tcPr>
            <w:tcW w:w="3049" w:type="dxa"/>
            <w:vAlign w:val="center"/>
          </w:tcPr>
          <w:p w14:paraId="216889C6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27A39FC" w14:textId="77777777" w:rsidR="00FE5A32" w:rsidRDefault="00FE5A32" w:rsidP="003A26BF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60F5635" w14:textId="77777777" w:rsidR="00FE5A32" w:rsidRDefault="00FE5A32" w:rsidP="003A26BF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756B0B0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936C0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A429E1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39A1E14" w14:textId="77777777" w:rsidTr="003A26BF">
        <w:trPr>
          <w:jc w:val="center"/>
        </w:trPr>
        <w:tc>
          <w:tcPr>
            <w:tcW w:w="3049" w:type="dxa"/>
            <w:vAlign w:val="center"/>
          </w:tcPr>
          <w:p w14:paraId="28B542E3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CD3D74B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5F72BC0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65662A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129A5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3B721D7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0A347E1" w14:textId="77777777" w:rsidTr="003A26BF">
        <w:trPr>
          <w:jc w:val="center"/>
        </w:trPr>
        <w:tc>
          <w:tcPr>
            <w:tcW w:w="3049" w:type="dxa"/>
            <w:vAlign w:val="center"/>
          </w:tcPr>
          <w:p w14:paraId="5A80D189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AF360AB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5D0492E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2294210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C3258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82FFFD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B56BD17" w14:textId="77777777" w:rsidTr="003A26BF">
        <w:trPr>
          <w:jc w:val="center"/>
        </w:trPr>
        <w:tc>
          <w:tcPr>
            <w:tcW w:w="3049" w:type="dxa"/>
            <w:vAlign w:val="center"/>
          </w:tcPr>
          <w:p w14:paraId="03095AB5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8E98EAC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531329D0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2137EC6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975DF9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0FCDCB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0AA56FE" w14:textId="77777777" w:rsidTr="003A26BF">
        <w:trPr>
          <w:jc w:val="center"/>
        </w:trPr>
        <w:tc>
          <w:tcPr>
            <w:tcW w:w="3049" w:type="dxa"/>
            <w:vAlign w:val="center"/>
          </w:tcPr>
          <w:p w14:paraId="19A0D4C1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теплообменного оборудования</w:t>
            </w:r>
          </w:p>
        </w:tc>
        <w:tc>
          <w:tcPr>
            <w:tcW w:w="3686" w:type="dxa"/>
            <w:vAlign w:val="center"/>
          </w:tcPr>
          <w:p w14:paraId="4A0EA8D5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F6FE07A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2036DC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89753B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07481F5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4876E06" w14:textId="77777777" w:rsidTr="003A26BF">
        <w:trPr>
          <w:jc w:val="center"/>
        </w:trPr>
        <w:tc>
          <w:tcPr>
            <w:tcW w:w="3049" w:type="dxa"/>
            <w:vAlign w:val="center"/>
          </w:tcPr>
          <w:p w14:paraId="21D81096" w14:textId="77777777" w:rsidR="00FE5A32" w:rsidRPr="00BA0C4E" w:rsidRDefault="00FE5A32" w:rsidP="003A26BF">
            <w:pPr>
              <w:pStyle w:val="aa"/>
              <w:jc w:val="left"/>
            </w:pPr>
            <w:r>
              <w:t>323А(323-1А; 323-2А). Слесарь по ремонту парогазотурбинного оборудования 6 разряда</w:t>
            </w:r>
          </w:p>
        </w:tc>
        <w:tc>
          <w:tcPr>
            <w:tcW w:w="3686" w:type="dxa"/>
            <w:vAlign w:val="center"/>
          </w:tcPr>
          <w:p w14:paraId="79011AD0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A6E9E7A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40C288C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2055D8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E20931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E814620" w14:textId="77777777" w:rsidTr="003A26BF">
        <w:trPr>
          <w:jc w:val="center"/>
        </w:trPr>
        <w:tc>
          <w:tcPr>
            <w:tcW w:w="3049" w:type="dxa"/>
            <w:vAlign w:val="center"/>
          </w:tcPr>
          <w:p w14:paraId="6A94C920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8F4AE82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DD7A1EC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46B956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E4F72E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8F6C8C6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2122173" w14:textId="77777777" w:rsidTr="003A26BF">
        <w:trPr>
          <w:jc w:val="center"/>
        </w:trPr>
        <w:tc>
          <w:tcPr>
            <w:tcW w:w="3049" w:type="dxa"/>
            <w:vAlign w:val="center"/>
          </w:tcPr>
          <w:p w14:paraId="106BE636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66B5C05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2FB5DA59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6E865A7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348F0F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05182C3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1C5690C" w14:textId="77777777" w:rsidTr="003A26BF">
        <w:trPr>
          <w:jc w:val="center"/>
        </w:trPr>
        <w:tc>
          <w:tcPr>
            <w:tcW w:w="3049" w:type="dxa"/>
            <w:vAlign w:val="center"/>
          </w:tcPr>
          <w:p w14:paraId="2C99EB81" w14:textId="77777777" w:rsidR="00FE5A32" w:rsidRPr="00BA0C4E" w:rsidRDefault="00FE5A32" w:rsidP="003A26BF">
            <w:pPr>
              <w:pStyle w:val="aa"/>
              <w:jc w:val="left"/>
            </w:pPr>
            <w:r>
              <w:t>324А(324-1А). Слесарь по ремонту парогазотурбинного оборудования 6 разряда</w:t>
            </w:r>
          </w:p>
        </w:tc>
        <w:tc>
          <w:tcPr>
            <w:tcW w:w="3686" w:type="dxa"/>
            <w:vAlign w:val="center"/>
          </w:tcPr>
          <w:p w14:paraId="27EC8C95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8D9E601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1A597ED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663ED1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8ACC1D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F3353EE" w14:textId="77777777" w:rsidTr="003A26BF">
        <w:trPr>
          <w:jc w:val="center"/>
        </w:trPr>
        <w:tc>
          <w:tcPr>
            <w:tcW w:w="3049" w:type="dxa"/>
            <w:vAlign w:val="center"/>
          </w:tcPr>
          <w:p w14:paraId="1D5BDC96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82A1732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1C8B58D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BE9BAA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0A9E5F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0E72997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614C7F3" w14:textId="77777777" w:rsidTr="003A26BF">
        <w:trPr>
          <w:jc w:val="center"/>
        </w:trPr>
        <w:tc>
          <w:tcPr>
            <w:tcW w:w="3049" w:type="dxa"/>
            <w:vAlign w:val="center"/>
          </w:tcPr>
          <w:p w14:paraId="4F27B5A4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17028CC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06D9FA3F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7361F81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0773C7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9582874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A1F31A9" w14:textId="77777777" w:rsidTr="003A26BF">
        <w:trPr>
          <w:jc w:val="center"/>
        </w:trPr>
        <w:tc>
          <w:tcPr>
            <w:tcW w:w="3049" w:type="dxa"/>
            <w:vAlign w:val="center"/>
          </w:tcPr>
          <w:p w14:paraId="76479F00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4ABA827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85EC266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2654A1E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7D4663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A618459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3AD4F2E" w14:textId="77777777" w:rsidTr="003A26BF">
        <w:trPr>
          <w:jc w:val="center"/>
        </w:trPr>
        <w:tc>
          <w:tcPr>
            <w:tcW w:w="3049" w:type="dxa"/>
            <w:vAlign w:val="center"/>
          </w:tcPr>
          <w:p w14:paraId="39C0E661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трубопроводов и арматуры</w:t>
            </w:r>
          </w:p>
        </w:tc>
        <w:tc>
          <w:tcPr>
            <w:tcW w:w="3686" w:type="dxa"/>
            <w:vAlign w:val="center"/>
          </w:tcPr>
          <w:p w14:paraId="3852E3BE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EF7B4F5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FE5F90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48FCCE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BB46C58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4D937C6" w14:textId="77777777" w:rsidTr="003A26BF">
        <w:trPr>
          <w:jc w:val="center"/>
        </w:trPr>
        <w:tc>
          <w:tcPr>
            <w:tcW w:w="3049" w:type="dxa"/>
            <w:vAlign w:val="center"/>
          </w:tcPr>
          <w:p w14:paraId="2AC337B5" w14:textId="77777777" w:rsidR="00FE5A32" w:rsidRPr="00BA0C4E" w:rsidRDefault="00FE5A32" w:rsidP="003A26BF">
            <w:pPr>
              <w:pStyle w:val="aa"/>
              <w:jc w:val="left"/>
            </w:pPr>
            <w:r>
              <w:t>330А(330-1А; 330-2А). Слесарь по ремонту парогазотурбинного оборудования 6 разряда</w:t>
            </w:r>
          </w:p>
        </w:tc>
        <w:tc>
          <w:tcPr>
            <w:tcW w:w="3686" w:type="dxa"/>
            <w:vAlign w:val="center"/>
          </w:tcPr>
          <w:p w14:paraId="1E3CE3BD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0F979FE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1DC9BED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AA44F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23DCC5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7FD7B15" w14:textId="77777777" w:rsidTr="003A26BF">
        <w:trPr>
          <w:jc w:val="center"/>
        </w:trPr>
        <w:tc>
          <w:tcPr>
            <w:tcW w:w="3049" w:type="dxa"/>
            <w:vAlign w:val="center"/>
          </w:tcPr>
          <w:p w14:paraId="2C3D8857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FA42A2D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7F2DF81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B754BE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DEEAAC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81B3CF0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7C0D1F4" w14:textId="77777777" w:rsidTr="003A26BF">
        <w:trPr>
          <w:jc w:val="center"/>
        </w:trPr>
        <w:tc>
          <w:tcPr>
            <w:tcW w:w="3049" w:type="dxa"/>
            <w:vAlign w:val="center"/>
          </w:tcPr>
          <w:p w14:paraId="0267C1CE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182A1E6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6B89D8E2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22524F4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AB78C3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E8BE443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F71FF34" w14:textId="77777777" w:rsidTr="003A26BF">
        <w:trPr>
          <w:jc w:val="center"/>
        </w:trPr>
        <w:tc>
          <w:tcPr>
            <w:tcW w:w="3049" w:type="dxa"/>
            <w:vAlign w:val="center"/>
          </w:tcPr>
          <w:p w14:paraId="1B4361F9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3124941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F90F423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26F2E56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5715D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EE34F2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155BEBF" w14:textId="77777777" w:rsidTr="003A26BF">
        <w:trPr>
          <w:jc w:val="center"/>
        </w:trPr>
        <w:tc>
          <w:tcPr>
            <w:tcW w:w="3049" w:type="dxa"/>
            <w:vAlign w:val="center"/>
          </w:tcPr>
          <w:p w14:paraId="53585F2E" w14:textId="77777777" w:rsidR="00FE5A32" w:rsidRPr="00BA0C4E" w:rsidRDefault="00FE5A32" w:rsidP="003A26BF">
            <w:pPr>
              <w:pStyle w:val="aa"/>
              <w:jc w:val="left"/>
            </w:pPr>
            <w:r>
              <w:t>331. Слесарь по ремонту парогазотурбинного оборудования 6 разряда</w:t>
            </w:r>
          </w:p>
        </w:tc>
        <w:tc>
          <w:tcPr>
            <w:tcW w:w="3686" w:type="dxa"/>
            <w:vAlign w:val="center"/>
          </w:tcPr>
          <w:p w14:paraId="00485A21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2B66579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5A5FC9B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CA7C5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E1045E2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259FC84" w14:textId="77777777" w:rsidTr="003A26BF">
        <w:trPr>
          <w:jc w:val="center"/>
        </w:trPr>
        <w:tc>
          <w:tcPr>
            <w:tcW w:w="3049" w:type="dxa"/>
            <w:vAlign w:val="center"/>
          </w:tcPr>
          <w:p w14:paraId="0183A8D1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2EFFE1E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BF49479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0F0C78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024497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21FFAB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5C0FBE1" w14:textId="77777777" w:rsidTr="003A26BF">
        <w:trPr>
          <w:jc w:val="center"/>
        </w:trPr>
        <w:tc>
          <w:tcPr>
            <w:tcW w:w="3049" w:type="dxa"/>
            <w:vAlign w:val="center"/>
          </w:tcPr>
          <w:p w14:paraId="61393309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A67CD5D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2B3E549C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1140A6C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4A424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3DCB963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B80FA84" w14:textId="77777777" w:rsidTr="003A26BF">
        <w:trPr>
          <w:jc w:val="center"/>
        </w:trPr>
        <w:tc>
          <w:tcPr>
            <w:tcW w:w="3049" w:type="dxa"/>
            <w:vAlign w:val="center"/>
          </w:tcPr>
          <w:p w14:paraId="678BDCAC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B9DAEF0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B4D2213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09211A8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6038EF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190CFCE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47E7BBE" w14:textId="77777777" w:rsidTr="003A26BF">
        <w:trPr>
          <w:jc w:val="center"/>
        </w:trPr>
        <w:tc>
          <w:tcPr>
            <w:tcW w:w="3049" w:type="dxa"/>
            <w:vAlign w:val="center"/>
          </w:tcPr>
          <w:p w14:paraId="6E1743E9" w14:textId="77777777" w:rsidR="00FE5A32" w:rsidRPr="00BA0C4E" w:rsidRDefault="00FE5A32" w:rsidP="003A26BF">
            <w:pPr>
              <w:pStyle w:val="aa"/>
              <w:jc w:val="left"/>
            </w:pPr>
            <w:r>
              <w:t>332А(332-1А; 332-2А; 332-3А; 332-4А; 332-5А; 332-6А; 332-7А; 332-8А; 332-9А; 332-10А). Слесарь по ремонту парогазотурбинного оборудования 5 разряда</w:t>
            </w:r>
          </w:p>
        </w:tc>
        <w:tc>
          <w:tcPr>
            <w:tcW w:w="3686" w:type="dxa"/>
            <w:vAlign w:val="center"/>
          </w:tcPr>
          <w:p w14:paraId="0D953710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06E0634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07F0C4D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ABD598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208AEE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84B0FF9" w14:textId="77777777" w:rsidTr="003A26BF">
        <w:trPr>
          <w:jc w:val="center"/>
        </w:trPr>
        <w:tc>
          <w:tcPr>
            <w:tcW w:w="3049" w:type="dxa"/>
            <w:vAlign w:val="center"/>
          </w:tcPr>
          <w:p w14:paraId="735DF319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644066E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AB7B002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3E814E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9774D3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0D93820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2EE892C" w14:textId="77777777" w:rsidTr="003A26BF">
        <w:trPr>
          <w:jc w:val="center"/>
        </w:trPr>
        <w:tc>
          <w:tcPr>
            <w:tcW w:w="3049" w:type="dxa"/>
            <w:vAlign w:val="center"/>
          </w:tcPr>
          <w:p w14:paraId="32B08FF6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A8F954D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315F8902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3917E9F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788E1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CEEDF04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9EF3F41" w14:textId="77777777" w:rsidTr="003A26BF">
        <w:trPr>
          <w:jc w:val="center"/>
        </w:trPr>
        <w:tc>
          <w:tcPr>
            <w:tcW w:w="3049" w:type="dxa"/>
            <w:vAlign w:val="center"/>
          </w:tcPr>
          <w:p w14:paraId="24114C54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6AA0935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430162B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43CF0FE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9A268D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69DAC7E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2653E17" w14:textId="77777777" w:rsidTr="003A26BF">
        <w:trPr>
          <w:jc w:val="center"/>
        </w:trPr>
        <w:tc>
          <w:tcPr>
            <w:tcW w:w="3049" w:type="dxa"/>
            <w:vAlign w:val="center"/>
          </w:tcPr>
          <w:p w14:paraId="7A5A8683" w14:textId="77777777" w:rsidR="00FE5A32" w:rsidRPr="00BA0C4E" w:rsidRDefault="00FE5A32" w:rsidP="003A26BF">
            <w:pPr>
              <w:pStyle w:val="aa"/>
              <w:jc w:val="left"/>
            </w:pPr>
            <w:r>
              <w:t>333. Слесарь по ремонту парогазотурбинного оборудования 5 разряда</w:t>
            </w:r>
          </w:p>
        </w:tc>
        <w:tc>
          <w:tcPr>
            <w:tcW w:w="3686" w:type="dxa"/>
            <w:vAlign w:val="center"/>
          </w:tcPr>
          <w:p w14:paraId="7DE750FD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E1AEE6D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5A39907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D67AF9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C7506D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BB7C8FA" w14:textId="77777777" w:rsidTr="003A26BF">
        <w:trPr>
          <w:jc w:val="center"/>
        </w:trPr>
        <w:tc>
          <w:tcPr>
            <w:tcW w:w="3049" w:type="dxa"/>
            <w:vAlign w:val="center"/>
          </w:tcPr>
          <w:p w14:paraId="210BBFB0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AC599C7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9A95523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034047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69D3B6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8FBB767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16F32F9" w14:textId="77777777" w:rsidTr="003A26BF">
        <w:trPr>
          <w:jc w:val="center"/>
        </w:trPr>
        <w:tc>
          <w:tcPr>
            <w:tcW w:w="3049" w:type="dxa"/>
            <w:vAlign w:val="center"/>
          </w:tcPr>
          <w:p w14:paraId="64A60180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F946DCE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0C455DAB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5C2716D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2A3953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8A01C6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90600EE" w14:textId="77777777" w:rsidTr="003A26BF">
        <w:trPr>
          <w:jc w:val="center"/>
        </w:trPr>
        <w:tc>
          <w:tcPr>
            <w:tcW w:w="3049" w:type="dxa"/>
            <w:vAlign w:val="center"/>
          </w:tcPr>
          <w:p w14:paraId="52036F32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8CDAB00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5261709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114E8DA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D9D5AA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8AA5183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CB8E610" w14:textId="77777777" w:rsidTr="003A26BF">
        <w:trPr>
          <w:jc w:val="center"/>
        </w:trPr>
        <w:tc>
          <w:tcPr>
            <w:tcW w:w="3049" w:type="dxa"/>
            <w:vAlign w:val="center"/>
          </w:tcPr>
          <w:p w14:paraId="265E8B58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насосного оборудования</w:t>
            </w:r>
          </w:p>
        </w:tc>
        <w:tc>
          <w:tcPr>
            <w:tcW w:w="3686" w:type="dxa"/>
            <w:vAlign w:val="center"/>
          </w:tcPr>
          <w:p w14:paraId="1414837E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205280D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ADE6C2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E8616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ED4D3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57EC7C9" w14:textId="77777777" w:rsidTr="003A26BF">
        <w:trPr>
          <w:jc w:val="center"/>
        </w:trPr>
        <w:tc>
          <w:tcPr>
            <w:tcW w:w="3049" w:type="dxa"/>
            <w:vAlign w:val="center"/>
          </w:tcPr>
          <w:p w14:paraId="3C5EE9E6" w14:textId="77777777" w:rsidR="00FE5A32" w:rsidRPr="00BA0C4E" w:rsidRDefault="00FE5A32" w:rsidP="003A26BF">
            <w:pPr>
              <w:pStyle w:val="aa"/>
              <w:jc w:val="left"/>
            </w:pPr>
            <w:r>
              <w:t>339А(339-1А; 339-2А; 339-3А). Слесарь по ремонту парогазотурбинного оборудования 6 разряда</w:t>
            </w:r>
          </w:p>
        </w:tc>
        <w:tc>
          <w:tcPr>
            <w:tcW w:w="3686" w:type="dxa"/>
            <w:vAlign w:val="center"/>
          </w:tcPr>
          <w:p w14:paraId="20400096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26340C6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44B8D44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1B58F2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D418457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582EAA8" w14:textId="77777777" w:rsidTr="003A26BF">
        <w:trPr>
          <w:jc w:val="center"/>
        </w:trPr>
        <w:tc>
          <w:tcPr>
            <w:tcW w:w="3049" w:type="dxa"/>
            <w:vAlign w:val="center"/>
          </w:tcPr>
          <w:p w14:paraId="2BC3541F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F7EE487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21202E2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8056B0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2E8882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BAE227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9AACD1E" w14:textId="77777777" w:rsidTr="003A26BF">
        <w:trPr>
          <w:jc w:val="center"/>
        </w:trPr>
        <w:tc>
          <w:tcPr>
            <w:tcW w:w="3049" w:type="dxa"/>
            <w:vAlign w:val="center"/>
          </w:tcPr>
          <w:p w14:paraId="0A70E582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82161BA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23AEEA93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0869C04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C012F9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48B939D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D306549" w14:textId="77777777" w:rsidTr="003A26BF">
        <w:trPr>
          <w:jc w:val="center"/>
        </w:trPr>
        <w:tc>
          <w:tcPr>
            <w:tcW w:w="3049" w:type="dxa"/>
            <w:vAlign w:val="center"/>
          </w:tcPr>
          <w:p w14:paraId="588BE4FE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9DCD019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728112A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5727806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175CAE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F5F7CE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326E22C" w14:textId="77777777" w:rsidTr="003A26BF">
        <w:trPr>
          <w:jc w:val="center"/>
        </w:trPr>
        <w:tc>
          <w:tcPr>
            <w:tcW w:w="3049" w:type="dxa"/>
            <w:vAlign w:val="center"/>
          </w:tcPr>
          <w:p w14:paraId="44AA9E5A" w14:textId="77777777" w:rsidR="00FE5A32" w:rsidRPr="00BA0C4E" w:rsidRDefault="00FE5A32" w:rsidP="003A26BF">
            <w:pPr>
              <w:pStyle w:val="aa"/>
              <w:jc w:val="left"/>
            </w:pPr>
            <w:r>
              <w:lastRenderedPageBreak/>
              <w:t>340А(340-1А). Слесарь по ремонту парогазотурбинного оборудования 6 разряда</w:t>
            </w:r>
          </w:p>
        </w:tc>
        <w:tc>
          <w:tcPr>
            <w:tcW w:w="3686" w:type="dxa"/>
            <w:vAlign w:val="center"/>
          </w:tcPr>
          <w:p w14:paraId="6089ADD9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CDF3ECB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3B78A6D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EA68A8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61D7538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35F50A8" w14:textId="77777777" w:rsidTr="003A26BF">
        <w:trPr>
          <w:jc w:val="center"/>
        </w:trPr>
        <w:tc>
          <w:tcPr>
            <w:tcW w:w="3049" w:type="dxa"/>
            <w:vAlign w:val="center"/>
          </w:tcPr>
          <w:p w14:paraId="65BFA380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3F04676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3CBD1FE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D43CEC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61339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03F1C8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79B750D" w14:textId="77777777" w:rsidTr="003A26BF">
        <w:trPr>
          <w:jc w:val="center"/>
        </w:trPr>
        <w:tc>
          <w:tcPr>
            <w:tcW w:w="3049" w:type="dxa"/>
            <w:vAlign w:val="center"/>
          </w:tcPr>
          <w:p w14:paraId="2AA6366B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582643D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364C48EF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2796CB5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02E21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A8ED12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CC1DDD5" w14:textId="77777777" w:rsidTr="003A26BF">
        <w:trPr>
          <w:jc w:val="center"/>
        </w:trPr>
        <w:tc>
          <w:tcPr>
            <w:tcW w:w="3049" w:type="dxa"/>
            <w:vAlign w:val="center"/>
          </w:tcPr>
          <w:p w14:paraId="31E63F54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918378E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1182BB5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7751B8E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52EB92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C81DB2B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E4F38D5" w14:textId="77777777" w:rsidTr="003A26BF">
        <w:trPr>
          <w:jc w:val="center"/>
        </w:trPr>
        <w:tc>
          <w:tcPr>
            <w:tcW w:w="3049" w:type="dxa"/>
            <w:vAlign w:val="center"/>
          </w:tcPr>
          <w:p w14:paraId="14680CB9" w14:textId="77777777" w:rsidR="00FE5A32" w:rsidRPr="00BA0C4E" w:rsidRDefault="00FE5A32" w:rsidP="003A26BF">
            <w:pPr>
              <w:pStyle w:val="aa"/>
              <w:jc w:val="left"/>
            </w:pPr>
            <w:r>
              <w:t>341А(341-1А; 341-2А; 341-3А; 341-4А). Слесарь по ремонту парогазотурбинного оборудования 5 разряда</w:t>
            </w:r>
          </w:p>
        </w:tc>
        <w:tc>
          <w:tcPr>
            <w:tcW w:w="3686" w:type="dxa"/>
            <w:vAlign w:val="center"/>
          </w:tcPr>
          <w:p w14:paraId="76BCCE99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44EC908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1D82FEB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5727EE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7B6E9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EB38F9F" w14:textId="77777777" w:rsidTr="003A26BF">
        <w:trPr>
          <w:jc w:val="center"/>
        </w:trPr>
        <w:tc>
          <w:tcPr>
            <w:tcW w:w="3049" w:type="dxa"/>
            <w:vAlign w:val="center"/>
          </w:tcPr>
          <w:p w14:paraId="6043F4E8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A174498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9AF4CAA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51D009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4AD14E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F07862E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C648F24" w14:textId="77777777" w:rsidTr="003A26BF">
        <w:trPr>
          <w:jc w:val="center"/>
        </w:trPr>
        <w:tc>
          <w:tcPr>
            <w:tcW w:w="3049" w:type="dxa"/>
            <w:vAlign w:val="center"/>
          </w:tcPr>
          <w:p w14:paraId="19997273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EC85549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567C8B23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02F2B1B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398272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F21BD35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3823786" w14:textId="77777777" w:rsidTr="003A26BF">
        <w:trPr>
          <w:jc w:val="center"/>
        </w:trPr>
        <w:tc>
          <w:tcPr>
            <w:tcW w:w="3049" w:type="dxa"/>
            <w:vAlign w:val="center"/>
          </w:tcPr>
          <w:p w14:paraId="38D43FB4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19CBE52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53E3924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2F22DC6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76DB8A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751ADB7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137BBC2" w14:textId="77777777" w:rsidTr="003A26BF">
        <w:trPr>
          <w:jc w:val="center"/>
        </w:trPr>
        <w:tc>
          <w:tcPr>
            <w:tcW w:w="3049" w:type="dxa"/>
            <w:vAlign w:val="center"/>
          </w:tcPr>
          <w:p w14:paraId="0598D4D8" w14:textId="77777777" w:rsidR="00FE5A32" w:rsidRPr="00BA0C4E" w:rsidRDefault="00FE5A32" w:rsidP="003A26BF">
            <w:pPr>
              <w:pStyle w:val="aa"/>
              <w:jc w:val="left"/>
            </w:pPr>
            <w:r>
              <w:t>342А(342-1А; 342-2А). Слесарь по ремонту парогазотурбинного оборудования 5 разряда</w:t>
            </w:r>
          </w:p>
        </w:tc>
        <w:tc>
          <w:tcPr>
            <w:tcW w:w="3686" w:type="dxa"/>
            <w:vAlign w:val="center"/>
          </w:tcPr>
          <w:p w14:paraId="532A08AE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E9BED7B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0EF23B3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D7456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68FAEF5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8D02C82" w14:textId="77777777" w:rsidTr="003A26BF">
        <w:trPr>
          <w:jc w:val="center"/>
        </w:trPr>
        <w:tc>
          <w:tcPr>
            <w:tcW w:w="3049" w:type="dxa"/>
            <w:vAlign w:val="center"/>
          </w:tcPr>
          <w:p w14:paraId="222AB148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ADFECA6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B867FCF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1E20A6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7B6FCD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0DDC7A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CAC8F9F" w14:textId="77777777" w:rsidTr="003A26BF">
        <w:trPr>
          <w:jc w:val="center"/>
        </w:trPr>
        <w:tc>
          <w:tcPr>
            <w:tcW w:w="3049" w:type="dxa"/>
            <w:vAlign w:val="center"/>
          </w:tcPr>
          <w:p w14:paraId="05483831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EA075C9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2CD36C86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45F7159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305061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C6B8CE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9E627EC" w14:textId="77777777" w:rsidTr="003A26BF">
        <w:trPr>
          <w:jc w:val="center"/>
        </w:trPr>
        <w:tc>
          <w:tcPr>
            <w:tcW w:w="3049" w:type="dxa"/>
            <w:vAlign w:val="center"/>
          </w:tcPr>
          <w:p w14:paraId="030ED056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A5B133C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2FDD425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1EC056C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3CDC0C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769336A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5B2FE90" w14:textId="77777777" w:rsidTr="003A26BF">
        <w:trPr>
          <w:jc w:val="center"/>
        </w:trPr>
        <w:tc>
          <w:tcPr>
            <w:tcW w:w="3049" w:type="dxa"/>
            <w:vAlign w:val="center"/>
          </w:tcPr>
          <w:p w14:paraId="4D966E56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техническому обслуживанию железнодорожного оборудования</w:t>
            </w:r>
          </w:p>
        </w:tc>
        <w:tc>
          <w:tcPr>
            <w:tcW w:w="3686" w:type="dxa"/>
            <w:vAlign w:val="center"/>
          </w:tcPr>
          <w:p w14:paraId="1F13BEC6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38A6A20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016304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E4802A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B9A3368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0A43ADF" w14:textId="77777777" w:rsidTr="003A26BF">
        <w:trPr>
          <w:jc w:val="center"/>
        </w:trPr>
        <w:tc>
          <w:tcPr>
            <w:tcW w:w="3049" w:type="dxa"/>
            <w:vAlign w:val="center"/>
          </w:tcPr>
          <w:p w14:paraId="7EDCB5B9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Бригада по техническому обслуживанию движимого состава и бульдозерного парка</w:t>
            </w:r>
          </w:p>
        </w:tc>
        <w:tc>
          <w:tcPr>
            <w:tcW w:w="3686" w:type="dxa"/>
            <w:vAlign w:val="center"/>
          </w:tcPr>
          <w:p w14:paraId="74346B1F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9FE7A47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2A5AC9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8DA080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73983E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30D8369" w14:textId="77777777" w:rsidTr="003A26BF">
        <w:trPr>
          <w:jc w:val="center"/>
        </w:trPr>
        <w:tc>
          <w:tcPr>
            <w:tcW w:w="3049" w:type="dxa"/>
            <w:vAlign w:val="center"/>
          </w:tcPr>
          <w:p w14:paraId="27734744" w14:textId="77777777" w:rsidR="00FE5A32" w:rsidRPr="00BA0C4E" w:rsidRDefault="00FE5A32" w:rsidP="003A26BF">
            <w:pPr>
              <w:pStyle w:val="aa"/>
              <w:jc w:val="left"/>
            </w:pPr>
            <w:r>
              <w:t>402А(402-1А). Монтер пути 6 разряда</w:t>
            </w:r>
          </w:p>
        </w:tc>
        <w:tc>
          <w:tcPr>
            <w:tcW w:w="3686" w:type="dxa"/>
            <w:vAlign w:val="center"/>
          </w:tcPr>
          <w:p w14:paraId="0C81D5C5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BF2A6C7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6F513A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300EFE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01184A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A21B7E1" w14:textId="77777777" w:rsidTr="003A26BF">
        <w:trPr>
          <w:jc w:val="center"/>
        </w:trPr>
        <w:tc>
          <w:tcPr>
            <w:tcW w:w="3049" w:type="dxa"/>
            <w:vAlign w:val="center"/>
          </w:tcPr>
          <w:p w14:paraId="08771349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B2B9D93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3490A3D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141A86F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B8DCD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6FE0564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C70CAC9" w14:textId="77777777" w:rsidTr="003A26BF">
        <w:trPr>
          <w:jc w:val="center"/>
        </w:trPr>
        <w:tc>
          <w:tcPr>
            <w:tcW w:w="3049" w:type="dxa"/>
            <w:vAlign w:val="center"/>
          </w:tcPr>
          <w:p w14:paraId="1A97F175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216CA41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4F59F4A8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490BB11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09593F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559ADE3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8B1A88D" w14:textId="77777777" w:rsidTr="003A26BF">
        <w:trPr>
          <w:jc w:val="center"/>
        </w:trPr>
        <w:tc>
          <w:tcPr>
            <w:tcW w:w="3049" w:type="dxa"/>
            <w:vAlign w:val="center"/>
          </w:tcPr>
          <w:p w14:paraId="4E205B62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сварочного производства</w:t>
            </w:r>
          </w:p>
        </w:tc>
        <w:tc>
          <w:tcPr>
            <w:tcW w:w="3686" w:type="dxa"/>
            <w:vAlign w:val="center"/>
          </w:tcPr>
          <w:p w14:paraId="4A5E9AB0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A6134D8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E35135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532E3E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5D772D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B413A01" w14:textId="77777777" w:rsidTr="003A26BF">
        <w:trPr>
          <w:jc w:val="center"/>
        </w:trPr>
        <w:tc>
          <w:tcPr>
            <w:tcW w:w="3049" w:type="dxa"/>
            <w:vAlign w:val="center"/>
          </w:tcPr>
          <w:p w14:paraId="529C13B2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351. Электросварщик ручной </w:t>
            </w:r>
            <w:r>
              <w:lastRenderedPageBreak/>
              <w:t>сварки 4 разряда</w:t>
            </w:r>
          </w:p>
        </w:tc>
        <w:tc>
          <w:tcPr>
            <w:tcW w:w="3686" w:type="dxa"/>
            <w:vAlign w:val="center"/>
          </w:tcPr>
          <w:p w14:paraId="48AC71D9" w14:textId="77777777" w:rsidR="00FE5A32" w:rsidRDefault="00FE5A32" w:rsidP="003A26BF">
            <w:pPr>
              <w:pStyle w:val="aa"/>
            </w:pPr>
            <w:r>
              <w:lastRenderedPageBreak/>
              <w:t>Аэрозоли ПФД:</w:t>
            </w:r>
            <w:r w:rsidRPr="00FE5A32">
              <w:t xml:space="preserve"> </w:t>
            </w:r>
            <w:r>
              <w:t>Организовать рацио</w:t>
            </w:r>
            <w:r>
              <w:lastRenderedPageBreak/>
              <w:t>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A987809" w14:textId="77777777" w:rsidR="00FE5A32" w:rsidRDefault="00FE5A32" w:rsidP="003A26BF">
            <w:pPr>
              <w:pStyle w:val="aa"/>
            </w:pPr>
            <w:r>
              <w:lastRenderedPageBreak/>
              <w:t>Уменьшение времени контак</w:t>
            </w:r>
            <w:r>
              <w:lastRenderedPageBreak/>
              <w:t xml:space="preserve">та с вредными веществами </w:t>
            </w:r>
          </w:p>
        </w:tc>
        <w:tc>
          <w:tcPr>
            <w:tcW w:w="1384" w:type="dxa"/>
            <w:vAlign w:val="center"/>
          </w:tcPr>
          <w:p w14:paraId="6641C1D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3B552E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E39676A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1BA0F7F" w14:textId="77777777" w:rsidTr="003A26BF">
        <w:trPr>
          <w:jc w:val="center"/>
        </w:trPr>
        <w:tc>
          <w:tcPr>
            <w:tcW w:w="3049" w:type="dxa"/>
            <w:vAlign w:val="center"/>
          </w:tcPr>
          <w:p w14:paraId="705B12CD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0ED2586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4C58AFA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3971780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1785C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E7320B2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E311F81" w14:textId="77777777" w:rsidTr="003A26BF">
        <w:trPr>
          <w:jc w:val="center"/>
        </w:trPr>
        <w:tc>
          <w:tcPr>
            <w:tcW w:w="3049" w:type="dxa"/>
            <w:vAlign w:val="center"/>
          </w:tcPr>
          <w:p w14:paraId="09F17C3E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03808CE" w14:textId="77777777" w:rsidR="00FE5A32" w:rsidRDefault="00FE5A32" w:rsidP="003A26BF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0B675BE" w14:textId="77777777" w:rsidR="00FE5A32" w:rsidRDefault="00FE5A32" w:rsidP="003A26BF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02CFC8A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506A5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00D02C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BEA46F3" w14:textId="77777777" w:rsidTr="003A26BF">
        <w:trPr>
          <w:jc w:val="center"/>
        </w:trPr>
        <w:tc>
          <w:tcPr>
            <w:tcW w:w="3049" w:type="dxa"/>
            <w:vAlign w:val="center"/>
          </w:tcPr>
          <w:p w14:paraId="4D927812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7152D13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26EDFE8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290B55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48A110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BB9FB2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AB84EED" w14:textId="77777777" w:rsidTr="003A26BF">
        <w:trPr>
          <w:jc w:val="center"/>
        </w:trPr>
        <w:tc>
          <w:tcPr>
            <w:tcW w:w="3049" w:type="dxa"/>
            <w:vAlign w:val="center"/>
          </w:tcPr>
          <w:p w14:paraId="05B093ED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2278EB0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2299DA7E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035FE47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0CCC17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A278F7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7AD9F64" w14:textId="77777777" w:rsidTr="003A26BF">
        <w:trPr>
          <w:jc w:val="center"/>
        </w:trPr>
        <w:tc>
          <w:tcPr>
            <w:tcW w:w="3049" w:type="dxa"/>
            <w:vAlign w:val="center"/>
          </w:tcPr>
          <w:p w14:paraId="0BB8D3DC" w14:textId="77777777" w:rsidR="00FE5A32" w:rsidRPr="00BA0C4E" w:rsidRDefault="00FE5A32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вспомогательного производства</w:t>
            </w:r>
          </w:p>
        </w:tc>
        <w:tc>
          <w:tcPr>
            <w:tcW w:w="3686" w:type="dxa"/>
            <w:vAlign w:val="center"/>
          </w:tcPr>
          <w:p w14:paraId="4CA458D7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7F1199A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7701F8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377790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6AF7B5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F96BCA3" w14:textId="77777777" w:rsidTr="003A26BF">
        <w:trPr>
          <w:jc w:val="center"/>
        </w:trPr>
        <w:tc>
          <w:tcPr>
            <w:tcW w:w="3049" w:type="dxa"/>
            <w:vAlign w:val="center"/>
          </w:tcPr>
          <w:p w14:paraId="1AC8817E" w14:textId="77777777" w:rsidR="00FE5A32" w:rsidRPr="00BA0C4E" w:rsidRDefault="00FE5A32" w:rsidP="003A26BF">
            <w:pPr>
              <w:pStyle w:val="aa"/>
              <w:jc w:val="left"/>
            </w:pPr>
            <w:r>
              <w:t>419. Старший мастер</w:t>
            </w:r>
          </w:p>
        </w:tc>
        <w:tc>
          <w:tcPr>
            <w:tcW w:w="3686" w:type="dxa"/>
            <w:vAlign w:val="center"/>
          </w:tcPr>
          <w:p w14:paraId="191C812A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593D92F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3FFD15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0FCF3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18CBF61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4B77CBD" w14:textId="77777777" w:rsidTr="003A26BF">
        <w:trPr>
          <w:jc w:val="center"/>
        </w:trPr>
        <w:tc>
          <w:tcPr>
            <w:tcW w:w="3049" w:type="dxa"/>
            <w:vAlign w:val="center"/>
          </w:tcPr>
          <w:p w14:paraId="44CF8F3C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и техническому обслуживанию компрессорных, воздухоразделительных установок и газового хозяйства</w:t>
            </w:r>
          </w:p>
        </w:tc>
        <w:tc>
          <w:tcPr>
            <w:tcW w:w="3686" w:type="dxa"/>
            <w:vAlign w:val="center"/>
          </w:tcPr>
          <w:p w14:paraId="69B6B85A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1CB4072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D74108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8AB174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AA0CBD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780D2FA" w14:textId="77777777" w:rsidTr="003A26BF">
        <w:trPr>
          <w:jc w:val="center"/>
        </w:trPr>
        <w:tc>
          <w:tcPr>
            <w:tcW w:w="3049" w:type="dxa"/>
            <w:vAlign w:val="center"/>
          </w:tcPr>
          <w:p w14:paraId="5E391C79" w14:textId="77777777" w:rsidR="00FE5A32" w:rsidRPr="00BA0C4E" w:rsidRDefault="00FE5A32" w:rsidP="003A26BF">
            <w:pPr>
              <w:pStyle w:val="aa"/>
              <w:jc w:val="left"/>
            </w:pPr>
            <w:r>
              <w:t>424. Слесарь-ремонтник 6 разряда</w:t>
            </w:r>
          </w:p>
        </w:tc>
        <w:tc>
          <w:tcPr>
            <w:tcW w:w="3686" w:type="dxa"/>
            <w:vAlign w:val="center"/>
          </w:tcPr>
          <w:p w14:paraId="5006488A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C19B645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21722A4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3CC4B3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6D847F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616DBFD" w14:textId="77777777" w:rsidTr="003A26BF">
        <w:trPr>
          <w:jc w:val="center"/>
        </w:trPr>
        <w:tc>
          <w:tcPr>
            <w:tcW w:w="3049" w:type="dxa"/>
            <w:vAlign w:val="center"/>
          </w:tcPr>
          <w:p w14:paraId="542AAEAA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47B948A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3FE3160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9B8EF0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6B7313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CE7077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34D85EA" w14:textId="77777777" w:rsidTr="003A26BF">
        <w:trPr>
          <w:jc w:val="center"/>
        </w:trPr>
        <w:tc>
          <w:tcPr>
            <w:tcW w:w="3049" w:type="dxa"/>
            <w:vAlign w:val="center"/>
          </w:tcPr>
          <w:p w14:paraId="16025EBE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3F94CBA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3E017421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58D0F9D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40E985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EF7CBAE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4BC7B9E" w14:textId="77777777" w:rsidTr="003A26BF">
        <w:trPr>
          <w:jc w:val="center"/>
        </w:trPr>
        <w:tc>
          <w:tcPr>
            <w:tcW w:w="3049" w:type="dxa"/>
            <w:vAlign w:val="center"/>
          </w:tcPr>
          <w:p w14:paraId="70172238" w14:textId="77777777" w:rsidR="00FE5A32" w:rsidRPr="00BA0C4E" w:rsidRDefault="00FE5A32" w:rsidP="003A26BF">
            <w:pPr>
              <w:pStyle w:val="aa"/>
              <w:jc w:val="left"/>
            </w:pPr>
            <w:r>
              <w:t>425А(425-1А). Слесарь-ремонтник 5 разряда</w:t>
            </w:r>
          </w:p>
        </w:tc>
        <w:tc>
          <w:tcPr>
            <w:tcW w:w="3686" w:type="dxa"/>
            <w:vAlign w:val="center"/>
          </w:tcPr>
          <w:p w14:paraId="4288B1BC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11748A6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454AC97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20C1A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0B256E6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4FDC811" w14:textId="77777777" w:rsidTr="003A26BF">
        <w:trPr>
          <w:jc w:val="center"/>
        </w:trPr>
        <w:tc>
          <w:tcPr>
            <w:tcW w:w="3049" w:type="dxa"/>
            <w:vAlign w:val="center"/>
          </w:tcPr>
          <w:p w14:paraId="1DDF0982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07C810B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36F3B0C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D38E9B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B6BE23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D1F054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9460B25" w14:textId="77777777" w:rsidTr="003A26BF">
        <w:trPr>
          <w:jc w:val="center"/>
        </w:trPr>
        <w:tc>
          <w:tcPr>
            <w:tcW w:w="3049" w:type="dxa"/>
            <w:vAlign w:val="center"/>
          </w:tcPr>
          <w:p w14:paraId="06F11044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909BD3E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35ADEABC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6C1307C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1D990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784B5FA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F4F02F5" w14:textId="77777777" w:rsidTr="003A26BF">
        <w:trPr>
          <w:jc w:val="center"/>
        </w:trPr>
        <w:tc>
          <w:tcPr>
            <w:tcW w:w="3049" w:type="dxa"/>
            <w:vAlign w:val="center"/>
          </w:tcPr>
          <w:p w14:paraId="2F263D52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Механические мастерские</w:t>
            </w:r>
          </w:p>
        </w:tc>
        <w:tc>
          <w:tcPr>
            <w:tcW w:w="3686" w:type="dxa"/>
            <w:vAlign w:val="center"/>
          </w:tcPr>
          <w:p w14:paraId="690B3313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DB35A42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49A879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74FAD9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C3C451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DCBC182" w14:textId="77777777" w:rsidTr="003A26BF">
        <w:trPr>
          <w:jc w:val="center"/>
        </w:trPr>
        <w:tc>
          <w:tcPr>
            <w:tcW w:w="3049" w:type="dxa"/>
            <w:vAlign w:val="center"/>
          </w:tcPr>
          <w:p w14:paraId="45315F4C" w14:textId="77777777" w:rsidR="00FE5A32" w:rsidRPr="00BA0C4E" w:rsidRDefault="00FE5A32" w:rsidP="003A26BF">
            <w:pPr>
              <w:pStyle w:val="aa"/>
              <w:jc w:val="left"/>
            </w:pPr>
            <w:r>
              <w:t>435. Мастер</w:t>
            </w:r>
          </w:p>
        </w:tc>
        <w:tc>
          <w:tcPr>
            <w:tcW w:w="3686" w:type="dxa"/>
            <w:vAlign w:val="center"/>
          </w:tcPr>
          <w:p w14:paraId="1221CED6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608B49F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705F92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34FCC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AD2386F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EE25900" w14:textId="77777777" w:rsidTr="003A26BF">
        <w:trPr>
          <w:jc w:val="center"/>
        </w:trPr>
        <w:tc>
          <w:tcPr>
            <w:tcW w:w="3049" w:type="dxa"/>
            <w:vAlign w:val="center"/>
          </w:tcPr>
          <w:p w14:paraId="4CCB6122" w14:textId="77777777" w:rsidR="00FE5A32" w:rsidRPr="00BA0C4E" w:rsidRDefault="00FE5A32" w:rsidP="003A26BF">
            <w:pPr>
              <w:pStyle w:val="aa"/>
              <w:jc w:val="left"/>
            </w:pPr>
            <w:r>
              <w:t>436А(436-1А). Слесарь-ремонтник 6 разряда</w:t>
            </w:r>
          </w:p>
        </w:tc>
        <w:tc>
          <w:tcPr>
            <w:tcW w:w="3686" w:type="dxa"/>
            <w:vAlign w:val="center"/>
          </w:tcPr>
          <w:p w14:paraId="315A2514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A4D2DEE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2DE7F01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5F3242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BBFF9E3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E7E4255" w14:textId="77777777" w:rsidTr="003A26BF">
        <w:trPr>
          <w:jc w:val="center"/>
        </w:trPr>
        <w:tc>
          <w:tcPr>
            <w:tcW w:w="3049" w:type="dxa"/>
            <w:vAlign w:val="center"/>
          </w:tcPr>
          <w:p w14:paraId="6C7D1F2D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721FACF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D9F9B9D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F21834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3B6A30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097E6CF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F80A75B" w14:textId="77777777" w:rsidTr="003A26BF">
        <w:trPr>
          <w:jc w:val="center"/>
        </w:trPr>
        <w:tc>
          <w:tcPr>
            <w:tcW w:w="3049" w:type="dxa"/>
            <w:vAlign w:val="center"/>
          </w:tcPr>
          <w:p w14:paraId="3CC37405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146C60C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03289939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478AD18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395469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C20D30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659BC46" w14:textId="77777777" w:rsidTr="003A26BF">
        <w:trPr>
          <w:jc w:val="center"/>
        </w:trPr>
        <w:tc>
          <w:tcPr>
            <w:tcW w:w="3049" w:type="dxa"/>
            <w:vAlign w:val="center"/>
          </w:tcPr>
          <w:p w14:paraId="75A11B62" w14:textId="77777777" w:rsidR="00FE5A32" w:rsidRPr="00BA0C4E" w:rsidRDefault="00FE5A32" w:rsidP="003A26BF">
            <w:pPr>
              <w:pStyle w:val="aa"/>
              <w:jc w:val="left"/>
            </w:pPr>
            <w:r>
              <w:t>437. Слесарь-ремонтник 5 разряда</w:t>
            </w:r>
          </w:p>
        </w:tc>
        <w:tc>
          <w:tcPr>
            <w:tcW w:w="3686" w:type="dxa"/>
            <w:vAlign w:val="center"/>
          </w:tcPr>
          <w:p w14:paraId="40A47553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035D6FC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2C852F4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C72A2D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4DCD164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8062760" w14:textId="77777777" w:rsidTr="003A26BF">
        <w:trPr>
          <w:jc w:val="center"/>
        </w:trPr>
        <w:tc>
          <w:tcPr>
            <w:tcW w:w="3049" w:type="dxa"/>
            <w:vAlign w:val="center"/>
          </w:tcPr>
          <w:p w14:paraId="7B98A630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A2C7AB2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76BD0DD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E386BB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89964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58496F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BA59201" w14:textId="77777777" w:rsidTr="003A26BF">
        <w:trPr>
          <w:jc w:val="center"/>
        </w:trPr>
        <w:tc>
          <w:tcPr>
            <w:tcW w:w="3049" w:type="dxa"/>
            <w:vAlign w:val="center"/>
          </w:tcPr>
          <w:p w14:paraId="7F2177F8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2046D17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</w:t>
            </w:r>
            <w:r>
              <w:lastRenderedPageBreak/>
              <w:t>действия вредного фактора</w:t>
            </w:r>
          </w:p>
        </w:tc>
        <w:tc>
          <w:tcPr>
            <w:tcW w:w="2835" w:type="dxa"/>
            <w:vAlign w:val="center"/>
          </w:tcPr>
          <w:p w14:paraId="3ED9D8E8" w14:textId="77777777" w:rsidR="00FE5A32" w:rsidRDefault="00FE5A32" w:rsidP="003A26BF">
            <w:pPr>
              <w:pStyle w:val="aa"/>
            </w:pPr>
            <w:r>
              <w:lastRenderedPageBreak/>
              <w:t xml:space="preserve">Снижение уровня воздействия </w:t>
            </w:r>
            <w:r>
              <w:lastRenderedPageBreak/>
              <w:t xml:space="preserve">вредного фактора </w:t>
            </w:r>
          </w:p>
        </w:tc>
        <w:tc>
          <w:tcPr>
            <w:tcW w:w="1384" w:type="dxa"/>
            <w:vAlign w:val="center"/>
          </w:tcPr>
          <w:p w14:paraId="4663160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251951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ED06452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BDC81E6" w14:textId="77777777" w:rsidTr="003A26BF">
        <w:trPr>
          <w:jc w:val="center"/>
        </w:trPr>
        <w:tc>
          <w:tcPr>
            <w:tcW w:w="3049" w:type="dxa"/>
            <w:vAlign w:val="center"/>
          </w:tcPr>
          <w:p w14:paraId="29DEFFB7" w14:textId="77777777" w:rsidR="00FE5A32" w:rsidRPr="00BA0C4E" w:rsidRDefault="00FE5A32" w:rsidP="003A26BF">
            <w:pPr>
              <w:pStyle w:val="aa"/>
              <w:jc w:val="left"/>
            </w:pPr>
            <w:r>
              <w:t>438. Фрезеровщик 6 разряда</w:t>
            </w:r>
          </w:p>
        </w:tc>
        <w:tc>
          <w:tcPr>
            <w:tcW w:w="3686" w:type="dxa"/>
            <w:vAlign w:val="center"/>
          </w:tcPr>
          <w:p w14:paraId="6B04D0AA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2C60B03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72A1324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D13A75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6086A22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CFBB443" w14:textId="77777777" w:rsidTr="003A26BF">
        <w:trPr>
          <w:jc w:val="center"/>
        </w:trPr>
        <w:tc>
          <w:tcPr>
            <w:tcW w:w="3049" w:type="dxa"/>
            <w:vAlign w:val="center"/>
          </w:tcPr>
          <w:p w14:paraId="057055CF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198A66A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834FD89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3EF401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C7BA67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AD64AA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7F4E58F" w14:textId="77777777" w:rsidTr="003A26BF">
        <w:trPr>
          <w:jc w:val="center"/>
        </w:trPr>
        <w:tc>
          <w:tcPr>
            <w:tcW w:w="3049" w:type="dxa"/>
            <w:vAlign w:val="center"/>
          </w:tcPr>
          <w:p w14:paraId="7F3F3465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по техническому обслуживанию и ремонту грузоподъемных механизмов и малой механизации</w:t>
            </w:r>
          </w:p>
        </w:tc>
        <w:tc>
          <w:tcPr>
            <w:tcW w:w="3686" w:type="dxa"/>
            <w:vAlign w:val="center"/>
          </w:tcPr>
          <w:p w14:paraId="36CA0087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E82FC01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20A9EB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C7778C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60F071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264C16E" w14:textId="77777777" w:rsidTr="003A26BF">
        <w:trPr>
          <w:jc w:val="center"/>
        </w:trPr>
        <w:tc>
          <w:tcPr>
            <w:tcW w:w="3049" w:type="dxa"/>
            <w:vAlign w:val="center"/>
          </w:tcPr>
          <w:p w14:paraId="791775DD" w14:textId="77777777" w:rsidR="00FE5A32" w:rsidRPr="00BA0C4E" w:rsidRDefault="00FE5A32" w:rsidP="003A26BF">
            <w:pPr>
              <w:pStyle w:val="aa"/>
              <w:jc w:val="left"/>
            </w:pPr>
            <w:r>
              <w:t>427. Старший мастер</w:t>
            </w:r>
          </w:p>
        </w:tc>
        <w:tc>
          <w:tcPr>
            <w:tcW w:w="3686" w:type="dxa"/>
            <w:vAlign w:val="center"/>
          </w:tcPr>
          <w:p w14:paraId="1411941A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16B63D2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0FE10F8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1CCC1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CF4A5E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FFD1207" w14:textId="77777777" w:rsidTr="003A26BF">
        <w:trPr>
          <w:jc w:val="center"/>
        </w:trPr>
        <w:tc>
          <w:tcPr>
            <w:tcW w:w="3049" w:type="dxa"/>
            <w:vAlign w:val="center"/>
          </w:tcPr>
          <w:p w14:paraId="3E5D652A" w14:textId="77777777" w:rsidR="00FE5A32" w:rsidRPr="00BA0C4E" w:rsidRDefault="00FE5A32" w:rsidP="003A26BF">
            <w:pPr>
              <w:pStyle w:val="aa"/>
              <w:jc w:val="left"/>
            </w:pPr>
            <w:r>
              <w:t>428. Мастер</w:t>
            </w:r>
          </w:p>
        </w:tc>
        <w:tc>
          <w:tcPr>
            <w:tcW w:w="3686" w:type="dxa"/>
            <w:vAlign w:val="center"/>
          </w:tcPr>
          <w:p w14:paraId="1FFECBAF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CD8C0BC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72669CB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9665E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5D037E4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E63B9CB" w14:textId="77777777" w:rsidTr="003A26BF">
        <w:trPr>
          <w:jc w:val="center"/>
        </w:trPr>
        <w:tc>
          <w:tcPr>
            <w:tcW w:w="3049" w:type="dxa"/>
            <w:vAlign w:val="center"/>
          </w:tcPr>
          <w:p w14:paraId="1AA9551C" w14:textId="77777777" w:rsidR="00FE5A32" w:rsidRPr="00BA0C4E" w:rsidRDefault="00FE5A32" w:rsidP="003A26BF">
            <w:pPr>
              <w:pStyle w:val="aa"/>
              <w:jc w:val="left"/>
            </w:pPr>
            <w:r>
              <w:t>429. Мастер</w:t>
            </w:r>
          </w:p>
        </w:tc>
        <w:tc>
          <w:tcPr>
            <w:tcW w:w="3686" w:type="dxa"/>
            <w:vAlign w:val="center"/>
          </w:tcPr>
          <w:p w14:paraId="6D32E058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3D5939E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438CF3C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171224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C3C3FAE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88F1477" w14:textId="77777777" w:rsidTr="003A26BF">
        <w:trPr>
          <w:jc w:val="center"/>
        </w:trPr>
        <w:tc>
          <w:tcPr>
            <w:tcW w:w="3049" w:type="dxa"/>
            <w:vAlign w:val="center"/>
          </w:tcPr>
          <w:p w14:paraId="02DB9ACF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430А(430-1А; 430-2А).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6 разряда</w:t>
            </w:r>
          </w:p>
        </w:tc>
        <w:tc>
          <w:tcPr>
            <w:tcW w:w="3686" w:type="dxa"/>
            <w:vAlign w:val="center"/>
          </w:tcPr>
          <w:p w14:paraId="3DCEA6A1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BDB4782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6653089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A7E465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5CCF71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2F6C4F3" w14:textId="77777777" w:rsidTr="003A26BF">
        <w:trPr>
          <w:jc w:val="center"/>
        </w:trPr>
        <w:tc>
          <w:tcPr>
            <w:tcW w:w="3049" w:type="dxa"/>
            <w:vAlign w:val="center"/>
          </w:tcPr>
          <w:p w14:paraId="24110128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B6632F9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ABE5352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28F5AF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0A177F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D842E73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5918537" w14:textId="77777777" w:rsidTr="003A26BF">
        <w:trPr>
          <w:jc w:val="center"/>
        </w:trPr>
        <w:tc>
          <w:tcPr>
            <w:tcW w:w="3049" w:type="dxa"/>
            <w:vAlign w:val="center"/>
          </w:tcPr>
          <w:p w14:paraId="0FEE6995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85541A9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09C4C3A5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5C923CD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1353B9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3C7CEE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0D8CE1A" w14:textId="77777777" w:rsidTr="003A26BF">
        <w:trPr>
          <w:jc w:val="center"/>
        </w:trPr>
        <w:tc>
          <w:tcPr>
            <w:tcW w:w="3049" w:type="dxa"/>
            <w:vAlign w:val="center"/>
          </w:tcPr>
          <w:p w14:paraId="3AB03EC9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6657A84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E19D718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505D95F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4E6A2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84A98E8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CC0082E" w14:textId="77777777" w:rsidTr="003A26BF">
        <w:trPr>
          <w:jc w:val="center"/>
        </w:trPr>
        <w:tc>
          <w:tcPr>
            <w:tcW w:w="3049" w:type="dxa"/>
            <w:vAlign w:val="center"/>
          </w:tcPr>
          <w:p w14:paraId="2867A2C6" w14:textId="77777777" w:rsidR="00FE5A32" w:rsidRPr="00BA0C4E" w:rsidRDefault="00FE5A32" w:rsidP="003A26BF">
            <w:pPr>
              <w:pStyle w:val="aa"/>
              <w:jc w:val="left"/>
            </w:pPr>
            <w:r>
              <w:t xml:space="preserve">431А(431-1А; 431-2А; 431-3А). 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 5 разряда</w:t>
            </w:r>
          </w:p>
        </w:tc>
        <w:tc>
          <w:tcPr>
            <w:tcW w:w="3686" w:type="dxa"/>
            <w:vAlign w:val="center"/>
          </w:tcPr>
          <w:p w14:paraId="2ADC4BEA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0591C82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55A7928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8ACFCB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67D0BF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4AE603D" w14:textId="77777777" w:rsidTr="003A26BF">
        <w:trPr>
          <w:jc w:val="center"/>
        </w:trPr>
        <w:tc>
          <w:tcPr>
            <w:tcW w:w="3049" w:type="dxa"/>
            <w:vAlign w:val="center"/>
          </w:tcPr>
          <w:p w14:paraId="3E06898E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BD7D2F2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1C456E5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44665E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BBF6F0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128CBF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1F65F83" w14:textId="77777777" w:rsidTr="003A26BF">
        <w:trPr>
          <w:jc w:val="center"/>
        </w:trPr>
        <w:tc>
          <w:tcPr>
            <w:tcW w:w="3049" w:type="dxa"/>
            <w:vAlign w:val="center"/>
          </w:tcPr>
          <w:p w14:paraId="60AEF0BB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256176B" w14:textId="77777777" w:rsidR="00FE5A32" w:rsidRDefault="00FE5A32" w:rsidP="003A26BF">
            <w:pPr>
              <w:pStyle w:val="aa"/>
            </w:pPr>
            <w:r>
              <w:t>УФ-излучение</w:t>
            </w:r>
            <w:proofErr w:type="gramStart"/>
            <w:r>
              <w:t>: Снизить</w:t>
            </w:r>
            <w:proofErr w:type="gramEnd"/>
            <w:r>
              <w:t xml:space="preserve">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14:paraId="2BCD2369" w14:textId="77777777" w:rsidR="00FE5A32" w:rsidRDefault="00FE5A32" w:rsidP="003A26BF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77D44E2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C82F2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8C5A922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6821E0F" w14:textId="77777777" w:rsidTr="003A26BF">
        <w:trPr>
          <w:jc w:val="center"/>
        </w:trPr>
        <w:tc>
          <w:tcPr>
            <w:tcW w:w="3049" w:type="dxa"/>
            <w:vAlign w:val="center"/>
          </w:tcPr>
          <w:p w14:paraId="63BAD61E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1B51937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B951511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51560EF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D88A87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EB4BB4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7139EAE" w14:textId="77777777" w:rsidTr="003A26BF">
        <w:trPr>
          <w:jc w:val="center"/>
        </w:trPr>
        <w:tc>
          <w:tcPr>
            <w:tcW w:w="3049" w:type="dxa"/>
            <w:vAlign w:val="center"/>
          </w:tcPr>
          <w:p w14:paraId="28C82248" w14:textId="77777777" w:rsidR="00FE5A32" w:rsidRPr="00BA0C4E" w:rsidRDefault="00FE5A32" w:rsidP="003A26BF">
            <w:pPr>
              <w:pStyle w:val="aa"/>
              <w:jc w:val="left"/>
            </w:pPr>
            <w:r>
              <w:t>433А(433-1А; 433-2А; 433-3А; 433-4А; 433-5А; 433-6А; 433-7А; 433-8А; 433-9А). Машинист крана (крановщик) 6 разряда</w:t>
            </w:r>
          </w:p>
        </w:tc>
        <w:tc>
          <w:tcPr>
            <w:tcW w:w="3686" w:type="dxa"/>
            <w:vAlign w:val="center"/>
          </w:tcPr>
          <w:p w14:paraId="20D7EF29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6FECAEB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47BB56B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FB616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ED5B1D2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3C95C93" w14:textId="77777777" w:rsidTr="003A26BF">
        <w:trPr>
          <w:jc w:val="center"/>
        </w:trPr>
        <w:tc>
          <w:tcPr>
            <w:tcW w:w="3049" w:type="dxa"/>
            <w:vAlign w:val="center"/>
          </w:tcPr>
          <w:p w14:paraId="56BB476F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9B05F70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E4A3E08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13A736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A6AF11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3B0E18B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F85739D" w14:textId="77777777" w:rsidTr="003A26BF">
        <w:trPr>
          <w:jc w:val="center"/>
        </w:trPr>
        <w:tc>
          <w:tcPr>
            <w:tcW w:w="3049" w:type="dxa"/>
            <w:vAlign w:val="center"/>
          </w:tcPr>
          <w:p w14:paraId="6EF14D64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A32D4F0" w14:textId="77777777" w:rsidR="00FE5A32" w:rsidRDefault="00FE5A32" w:rsidP="003A26BF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B1FCC56" w14:textId="77777777" w:rsidR="00FE5A32" w:rsidRDefault="00FE5A32" w:rsidP="003A26BF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1DEECE3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D69FF0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6A8538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D524399" w14:textId="77777777" w:rsidTr="003A26BF">
        <w:trPr>
          <w:jc w:val="center"/>
        </w:trPr>
        <w:tc>
          <w:tcPr>
            <w:tcW w:w="3049" w:type="dxa"/>
            <w:vAlign w:val="center"/>
          </w:tcPr>
          <w:p w14:paraId="0DB0FF57" w14:textId="77777777" w:rsidR="00FE5A32" w:rsidRPr="00BA0C4E" w:rsidRDefault="00FE5A32" w:rsidP="003A26BF">
            <w:pPr>
              <w:pStyle w:val="aa"/>
              <w:jc w:val="left"/>
            </w:pPr>
            <w:r>
              <w:lastRenderedPageBreak/>
              <w:t>434. Электромеханик по лифтам 5 разряда</w:t>
            </w:r>
          </w:p>
        </w:tc>
        <w:tc>
          <w:tcPr>
            <w:tcW w:w="3686" w:type="dxa"/>
            <w:vAlign w:val="center"/>
          </w:tcPr>
          <w:p w14:paraId="5A407403" w14:textId="77777777" w:rsidR="00FE5A32" w:rsidRDefault="00FE5A32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5AF74E6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724854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F19DA0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DCDDADE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E4BB1B2" w14:textId="77777777" w:rsidTr="003A26BF">
        <w:trPr>
          <w:jc w:val="center"/>
        </w:trPr>
        <w:tc>
          <w:tcPr>
            <w:tcW w:w="3049" w:type="dxa"/>
            <w:vAlign w:val="center"/>
          </w:tcPr>
          <w:p w14:paraId="57F83353" w14:textId="77777777" w:rsidR="00FE5A32" w:rsidRPr="00BA0C4E" w:rsidRDefault="00FE5A32" w:rsidP="003A26BF">
            <w:pPr>
              <w:pStyle w:val="aa"/>
              <w:jc w:val="left"/>
            </w:pPr>
            <w:r>
              <w:t>432А(432-1А; 432-2А). Электрослесарь по ремонту электрооборудования электростанций 5 разряда</w:t>
            </w:r>
          </w:p>
        </w:tc>
        <w:tc>
          <w:tcPr>
            <w:tcW w:w="3686" w:type="dxa"/>
            <w:vAlign w:val="center"/>
          </w:tcPr>
          <w:p w14:paraId="67D5E2F9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37152E9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D86700F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985F13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28408A1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CAA8A1B" w14:textId="77777777" w:rsidTr="003A26BF">
        <w:trPr>
          <w:jc w:val="center"/>
        </w:trPr>
        <w:tc>
          <w:tcPr>
            <w:tcW w:w="3049" w:type="dxa"/>
            <w:vAlign w:val="center"/>
          </w:tcPr>
          <w:p w14:paraId="68ECF61E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5AAD1DC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541D384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295C4CB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F6DEB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DCA1594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0F22E54" w14:textId="77777777" w:rsidTr="003A26BF">
        <w:trPr>
          <w:jc w:val="center"/>
        </w:trPr>
        <w:tc>
          <w:tcPr>
            <w:tcW w:w="3049" w:type="dxa"/>
            <w:vAlign w:val="center"/>
          </w:tcPr>
          <w:p w14:paraId="6581289D" w14:textId="77777777" w:rsidR="00FE5A32" w:rsidRPr="00BA0C4E" w:rsidRDefault="00FE5A32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по ГО, ЧС и ПБ</w:t>
            </w:r>
          </w:p>
        </w:tc>
        <w:tc>
          <w:tcPr>
            <w:tcW w:w="3686" w:type="dxa"/>
            <w:vAlign w:val="center"/>
          </w:tcPr>
          <w:p w14:paraId="27000426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6ABFBF9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EEE54F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83DD1C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6A5C7E3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8C79C1B" w14:textId="77777777" w:rsidTr="003A26BF">
        <w:trPr>
          <w:jc w:val="center"/>
        </w:trPr>
        <w:tc>
          <w:tcPr>
            <w:tcW w:w="3049" w:type="dxa"/>
            <w:vAlign w:val="center"/>
          </w:tcPr>
          <w:p w14:paraId="65E7FE57" w14:textId="77777777" w:rsidR="00FE5A32" w:rsidRPr="00BA0C4E" w:rsidRDefault="00FE5A32" w:rsidP="003A26BF">
            <w:pPr>
              <w:pStyle w:val="aa"/>
              <w:jc w:val="left"/>
            </w:pPr>
            <w:r>
              <w:t>639. Ведущий специалист</w:t>
            </w:r>
          </w:p>
        </w:tc>
        <w:tc>
          <w:tcPr>
            <w:tcW w:w="3686" w:type="dxa"/>
            <w:vAlign w:val="center"/>
          </w:tcPr>
          <w:p w14:paraId="101547CB" w14:textId="77777777" w:rsidR="00FE5A32" w:rsidRDefault="00FE5A32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B70032D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336935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BE463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198AA3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78AAF72" w14:textId="77777777" w:rsidTr="003A26BF">
        <w:trPr>
          <w:jc w:val="center"/>
        </w:trPr>
        <w:tc>
          <w:tcPr>
            <w:tcW w:w="3049" w:type="dxa"/>
            <w:vAlign w:val="center"/>
          </w:tcPr>
          <w:p w14:paraId="4CBCAF9E" w14:textId="77777777" w:rsidR="00FE5A32" w:rsidRPr="00BA0C4E" w:rsidRDefault="00FE5A32" w:rsidP="003A26BF">
            <w:pPr>
              <w:pStyle w:val="aa"/>
              <w:jc w:val="left"/>
            </w:pPr>
            <w:r>
              <w:t>662. Специалист I категории</w:t>
            </w:r>
          </w:p>
        </w:tc>
        <w:tc>
          <w:tcPr>
            <w:tcW w:w="3686" w:type="dxa"/>
            <w:vAlign w:val="center"/>
          </w:tcPr>
          <w:p w14:paraId="7DAA2B3E" w14:textId="77777777" w:rsidR="00FE5A32" w:rsidRDefault="00FE5A32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449EA7B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2B5150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7F464B1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C7A827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315CF69" w14:textId="77777777" w:rsidTr="003A26BF">
        <w:trPr>
          <w:jc w:val="center"/>
        </w:trPr>
        <w:tc>
          <w:tcPr>
            <w:tcW w:w="3049" w:type="dxa"/>
            <w:vAlign w:val="center"/>
          </w:tcPr>
          <w:p w14:paraId="0E7962A3" w14:textId="77777777" w:rsidR="00FE5A32" w:rsidRPr="00BA0C4E" w:rsidRDefault="00FE5A32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корпоративной защиты</w:t>
            </w:r>
          </w:p>
        </w:tc>
        <w:tc>
          <w:tcPr>
            <w:tcW w:w="3686" w:type="dxa"/>
            <w:vAlign w:val="center"/>
          </w:tcPr>
          <w:p w14:paraId="61C9BFDC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3D2410D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416594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6CC70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01CFCAA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301D491" w14:textId="77777777" w:rsidTr="003A26BF">
        <w:trPr>
          <w:jc w:val="center"/>
        </w:trPr>
        <w:tc>
          <w:tcPr>
            <w:tcW w:w="3049" w:type="dxa"/>
            <w:vAlign w:val="center"/>
          </w:tcPr>
          <w:p w14:paraId="56C2DE30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Отдел антитеррористической защищенности</w:t>
            </w:r>
          </w:p>
        </w:tc>
        <w:tc>
          <w:tcPr>
            <w:tcW w:w="3686" w:type="dxa"/>
            <w:vAlign w:val="center"/>
          </w:tcPr>
          <w:p w14:paraId="0CD2B89F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B0175CB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210B1E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85DDD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B9D0CD3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1B92AAA" w14:textId="77777777" w:rsidTr="003A26BF">
        <w:trPr>
          <w:jc w:val="center"/>
        </w:trPr>
        <w:tc>
          <w:tcPr>
            <w:tcW w:w="3049" w:type="dxa"/>
            <w:vAlign w:val="center"/>
          </w:tcPr>
          <w:p w14:paraId="68449750" w14:textId="77777777" w:rsidR="00FE5A32" w:rsidRPr="00BA0C4E" w:rsidRDefault="00FE5A32" w:rsidP="003A26BF">
            <w:pPr>
              <w:pStyle w:val="aa"/>
              <w:jc w:val="left"/>
            </w:pPr>
            <w:r>
              <w:t>663. Заместитель начальника отдела</w:t>
            </w:r>
          </w:p>
        </w:tc>
        <w:tc>
          <w:tcPr>
            <w:tcW w:w="3686" w:type="dxa"/>
            <w:vAlign w:val="center"/>
          </w:tcPr>
          <w:p w14:paraId="2A6DD3B2" w14:textId="77777777" w:rsidR="00FE5A32" w:rsidRDefault="00FE5A32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25F2243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6B252F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224789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C31E8B4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FB88490" w14:textId="77777777" w:rsidTr="003A26BF">
        <w:trPr>
          <w:jc w:val="center"/>
        </w:trPr>
        <w:tc>
          <w:tcPr>
            <w:tcW w:w="3049" w:type="dxa"/>
            <w:vAlign w:val="center"/>
          </w:tcPr>
          <w:p w14:paraId="47A69D8A" w14:textId="77777777" w:rsidR="00FE5A32" w:rsidRPr="00BA0C4E" w:rsidRDefault="00FE5A32" w:rsidP="003A26BF">
            <w:pPr>
              <w:pStyle w:val="aa"/>
              <w:jc w:val="left"/>
            </w:pPr>
            <w:r>
              <w:t>664. Ведущий специалист</w:t>
            </w:r>
          </w:p>
        </w:tc>
        <w:tc>
          <w:tcPr>
            <w:tcW w:w="3686" w:type="dxa"/>
            <w:vAlign w:val="center"/>
          </w:tcPr>
          <w:p w14:paraId="5DF6928B" w14:textId="77777777" w:rsidR="00FE5A32" w:rsidRDefault="00FE5A32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760CF69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801E51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BBE2CB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9C683B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CFD4F7F" w14:textId="77777777" w:rsidTr="003A26BF">
        <w:trPr>
          <w:jc w:val="center"/>
        </w:trPr>
        <w:tc>
          <w:tcPr>
            <w:tcW w:w="3049" w:type="dxa"/>
            <w:vAlign w:val="center"/>
          </w:tcPr>
          <w:p w14:paraId="04C243CF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Отдел экономической безопасности</w:t>
            </w:r>
          </w:p>
        </w:tc>
        <w:tc>
          <w:tcPr>
            <w:tcW w:w="3686" w:type="dxa"/>
            <w:vAlign w:val="center"/>
          </w:tcPr>
          <w:p w14:paraId="2BB01838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D9DE2C7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D11BC3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C6F691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1F9E01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C1C32E0" w14:textId="77777777" w:rsidTr="003A26BF">
        <w:trPr>
          <w:jc w:val="center"/>
        </w:trPr>
        <w:tc>
          <w:tcPr>
            <w:tcW w:w="3049" w:type="dxa"/>
            <w:vAlign w:val="center"/>
          </w:tcPr>
          <w:p w14:paraId="4CDFB1BF" w14:textId="77777777" w:rsidR="00FE5A32" w:rsidRPr="00BA0C4E" w:rsidRDefault="00FE5A32" w:rsidP="003A26BF">
            <w:pPr>
              <w:pStyle w:val="aa"/>
              <w:jc w:val="left"/>
            </w:pPr>
            <w:r>
              <w:t>574. Заместитель начальника отдела</w:t>
            </w:r>
          </w:p>
        </w:tc>
        <w:tc>
          <w:tcPr>
            <w:tcW w:w="3686" w:type="dxa"/>
            <w:vAlign w:val="center"/>
          </w:tcPr>
          <w:p w14:paraId="3CB2DAE8" w14:textId="77777777" w:rsidR="00FE5A32" w:rsidRDefault="00FE5A32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484CD0D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5BB2C3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9CE2B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B1ABE5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52EFED2" w14:textId="77777777" w:rsidTr="003A26BF">
        <w:trPr>
          <w:jc w:val="center"/>
        </w:trPr>
        <w:tc>
          <w:tcPr>
            <w:tcW w:w="3049" w:type="dxa"/>
            <w:vAlign w:val="center"/>
          </w:tcPr>
          <w:p w14:paraId="40D8AE8A" w14:textId="77777777" w:rsidR="00FE5A32" w:rsidRPr="00BA0C4E" w:rsidRDefault="00FE5A32" w:rsidP="003A26BF">
            <w:pPr>
              <w:pStyle w:val="aa"/>
              <w:jc w:val="left"/>
            </w:pPr>
            <w:r>
              <w:t>573. Ведущий специалист</w:t>
            </w:r>
          </w:p>
        </w:tc>
        <w:tc>
          <w:tcPr>
            <w:tcW w:w="3686" w:type="dxa"/>
            <w:vAlign w:val="center"/>
          </w:tcPr>
          <w:p w14:paraId="53ACC4F0" w14:textId="77777777" w:rsidR="00FE5A32" w:rsidRDefault="00FE5A32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60C1F1A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A12023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EB9C5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CD8D34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46AECEE" w14:textId="77777777" w:rsidTr="003A26BF">
        <w:trPr>
          <w:jc w:val="center"/>
        </w:trPr>
        <w:tc>
          <w:tcPr>
            <w:tcW w:w="3049" w:type="dxa"/>
            <w:vAlign w:val="center"/>
          </w:tcPr>
          <w:p w14:paraId="06F2B401" w14:textId="77777777" w:rsidR="00FE5A32" w:rsidRPr="00BA0C4E" w:rsidRDefault="00FE5A32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Бухгалтерия</w:t>
            </w:r>
          </w:p>
        </w:tc>
        <w:tc>
          <w:tcPr>
            <w:tcW w:w="3686" w:type="dxa"/>
            <w:vAlign w:val="center"/>
          </w:tcPr>
          <w:p w14:paraId="27F04B8D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88F3B1C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9DB87AD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5F0BDE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FB240C0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82F1A42" w14:textId="77777777" w:rsidTr="003A26BF">
        <w:trPr>
          <w:jc w:val="center"/>
        </w:trPr>
        <w:tc>
          <w:tcPr>
            <w:tcW w:w="3049" w:type="dxa"/>
            <w:vAlign w:val="center"/>
          </w:tcPr>
          <w:p w14:paraId="35101E95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Сектор по учету запасов и необоротных активов</w:t>
            </w:r>
          </w:p>
        </w:tc>
        <w:tc>
          <w:tcPr>
            <w:tcW w:w="3686" w:type="dxa"/>
            <w:vAlign w:val="center"/>
          </w:tcPr>
          <w:p w14:paraId="467215D7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1BCBF89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10CA9D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DD348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346C64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0516970" w14:textId="77777777" w:rsidTr="003A26BF">
        <w:trPr>
          <w:jc w:val="center"/>
        </w:trPr>
        <w:tc>
          <w:tcPr>
            <w:tcW w:w="3049" w:type="dxa"/>
            <w:vAlign w:val="center"/>
          </w:tcPr>
          <w:p w14:paraId="420F3F53" w14:textId="77777777" w:rsidR="00FE5A32" w:rsidRPr="00BA0C4E" w:rsidRDefault="00FE5A32" w:rsidP="003A26BF">
            <w:pPr>
              <w:pStyle w:val="aa"/>
              <w:jc w:val="left"/>
            </w:pPr>
            <w:r>
              <w:t>566. Бухгалтер II категории</w:t>
            </w:r>
          </w:p>
        </w:tc>
        <w:tc>
          <w:tcPr>
            <w:tcW w:w="3686" w:type="dxa"/>
            <w:vAlign w:val="center"/>
          </w:tcPr>
          <w:p w14:paraId="5DFD3BFA" w14:textId="77777777" w:rsidR="00FE5A32" w:rsidRDefault="00FE5A32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6F2C414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A59207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83E351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5887DDD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6DA1634" w14:textId="77777777" w:rsidTr="003A26BF">
        <w:trPr>
          <w:jc w:val="center"/>
        </w:trPr>
        <w:tc>
          <w:tcPr>
            <w:tcW w:w="3049" w:type="dxa"/>
            <w:vAlign w:val="center"/>
          </w:tcPr>
          <w:p w14:paraId="7E46EBF0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Сектор расчетных операций</w:t>
            </w:r>
          </w:p>
        </w:tc>
        <w:tc>
          <w:tcPr>
            <w:tcW w:w="3686" w:type="dxa"/>
            <w:vAlign w:val="center"/>
          </w:tcPr>
          <w:p w14:paraId="01D658F1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71EC7AE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2DF258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5B0335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3AE7563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3D5AF09" w14:textId="77777777" w:rsidTr="003A26BF">
        <w:trPr>
          <w:jc w:val="center"/>
        </w:trPr>
        <w:tc>
          <w:tcPr>
            <w:tcW w:w="3049" w:type="dxa"/>
            <w:vAlign w:val="center"/>
          </w:tcPr>
          <w:p w14:paraId="2792AE6C" w14:textId="77777777" w:rsidR="00FE5A32" w:rsidRPr="00BA0C4E" w:rsidRDefault="00FE5A32" w:rsidP="003A26BF">
            <w:pPr>
              <w:pStyle w:val="aa"/>
              <w:jc w:val="left"/>
            </w:pPr>
            <w:r>
              <w:t>562. Бухгалтер I категории</w:t>
            </w:r>
          </w:p>
        </w:tc>
        <w:tc>
          <w:tcPr>
            <w:tcW w:w="3686" w:type="dxa"/>
            <w:vAlign w:val="center"/>
          </w:tcPr>
          <w:p w14:paraId="413A1D81" w14:textId="77777777" w:rsidR="00FE5A32" w:rsidRDefault="00FE5A32" w:rsidP="003A26BF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D8AC782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014CAC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8B3F43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AC6CC5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375FECA" w14:textId="77777777" w:rsidTr="003A26BF">
        <w:trPr>
          <w:jc w:val="center"/>
        </w:trPr>
        <w:tc>
          <w:tcPr>
            <w:tcW w:w="3049" w:type="dxa"/>
            <w:vAlign w:val="center"/>
          </w:tcPr>
          <w:p w14:paraId="67A8D491" w14:textId="77777777" w:rsidR="00FE5A32" w:rsidRPr="00BA0C4E" w:rsidRDefault="00FE5A32" w:rsidP="003A26B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Топливно-транспортный цех</w:t>
            </w:r>
          </w:p>
        </w:tc>
        <w:tc>
          <w:tcPr>
            <w:tcW w:w="3686" w:type="dxa"/>
            <w:vAlign w:val="center"/>
          </w:tcPr>
          <w:p w14:paraId="52EFB8E2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19499C1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CDB714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995ADC7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E385DDF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0FD13A6" w14:textId="77777777" w:rsidTr="003A26BF">
        <w:trPr>
          <w:jc w:val="center"/>
        </w:trPr>
        <w:tc>
          <w:tcPr>
            <w:tcW w:w="3049" w:type="dxa"/>
            <w:vAlign w:val="center"/>
          </w:tcPr>
          <w:p w14:paraId="10BC6FDD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Участок железнодорожного транспорта</w:t>
            </w:r>
          </w:p>
        </w:tc>
        <w:tc>
          <w:tcPr>
            <w:tcW w:w="3686" w:type="dxa"/>
            <w:vAlign w:val="center"/>
          </w:tcPr>
          <w:p w14:paraId="281C3B17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E13B7F9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585A46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300A7D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337AD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77951D8" w14:textId="77777777" w:rsidTr="003A26BF">
        <w:trPr>
          <w:jc w:val="center"/>
        </w:trPr>
        <w:tc>
          <w:tcPr>
            <w:tcW w:w="3049" w:type="dxa"/>
            <w:vAlign w:val="center"/>
          </w:tcPr>
          <w:p w14:paraId="37E7BD51" w14:textId="77777777" w:rsidR="00FE5A32" w:rsidRPr="00BA0C4E" w:rsidRDefault="00FE5A32" w:rsidP="003A26BF">
            <w:pPr>
              <w:pStyle w:val="aa"/>
              <w:jc w:val="left"/>
            </w:pPr>
            <w:r>
              <w:t>134. Машинист тепловоза</w:t>
            </w:r>
          </w:p>
        </w:tc>
        <w:tc>
          <w:tcPr>
            <w:tcW w:w="3686" w:type="dxa"/>
            <w:vAlign w:val="center"/>
          </w:tcPr>
          <w:p w14:paraId="5056A990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7B3CAB0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37737F74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4ED63D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21C6C74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7E4E46B" w14:textId="77777777" w:rsidTr="003A26BF">
        <w:trPr>
          <w:jc w:val="center"/>
        </w:trPr>
        <w:tc>
          <w:tcPr>
            <w:tcW w:w="3049" w:type="dxa"/>
            <w:vAlign w:val="center"/>
          </w:tcPr>
          <w:p w14:paraId="24458BB0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B0C9C9B" w14:textId="77777777" w:rsidR="00FE5A32" w:rsidRDefault="00FE5A32" w:rsidP="003A26BF">
            <w:pPr>
              <w:pStyle w:val="aa"/>
            </w:pPr>
            <w: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DE0AC97" w14:textId="77777777" w:rsidR="00FE5A32" w:rsidRDefault="00FE5A32" w:rsidP="003A26BF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3F4A053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5B7834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C32E76C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22EDF8C" w14:textId="77777777" w:rsidTr="003A26BF">
        <w:trPr>
          <w:jc w:val="center"/>
        </w:trPr>
        <w:tc>
          <w:tcPr>
            <w:tcW w:w="3049" w:type="dxa"/>
            <w:vAlign w:val="center"/>
          </w:tcPr>
          <w:p w14:paraId="731B899A" w14:textId="77777777" w:rsidR="00FE5A32" w:rsidRPr="00BA0C4E" w:rsidRDefault="00FE5A32" w:rsidP="003A26BF">
            <w:pPr>
              <w:pStyle w:val="aa"/>
              <w:jc w:val="left"/>
            </w:pPr>
            <w:r>
              <w:t>135. Машинист тепловоза</w:t>
            </w:r>
          </w:p>
        </w:tc>
        <w:tc>
          <w:tcPr>
            <w:tcW w:w="3686" w:type="dxa"/>
            <w:vAlign w:val="center"/>
          </w:tcPr>
          <w:p w14:paraId="027AC3A6" w14:textId="77777777" w:rsidR="00FE5A32" w:rsidRDefault="00FE5A32" w:rsidP="003A26BF">
            <w:pPr>
              <w:pStyle w:val="aa"/>
            </w:pPr>
            <w:r>
              <w:t>Шум: Организовать рациональные ре</w:t>
            </w:r>
            <w:r>
              <w:lastRenderedPageBreak/>
              <w:t>жимы труда  и отдыха</w:t>
            </w:r>
          </w:p>
        </w:tc>
        <w:tc>
          <w:tcPr>
            <w:tcW w:w="2835" w:type="dxa"/>
            <w:vAlign w:val="center"/>
          </w:tcPr>
          <w:p w14:paraId="3AB05D98" w14:textId="77777777" w:rsidR="00FE5A32" w:rsidRDefault="00FE5A32" w:rsidP="003A26BF">
            <w:pPr>
              <w:pStyle w:val="aa"/>
            </w:pPr>
            <w:r>
              <w:lastRenderedPageBreak/>
              <w:t>Снижение времени  воздей</w:t>
            </w:r>
            <w:r>
              <w:lastRenderedPageBreak/>
              <w:t xml:space="preserve">ствия шума </w:t>
            </w:r>
          </w:p>
        </w:tc>
        <w:tc>
          <w:tcPr>
            <w:tcW w:w="1384" w:type="dxa"/>
            <w:vAlign w:val="center"/>
          </w:tcPr>
          <w:p w14:paraId="1B03631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BFD562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DEE61D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69B43564" w14:textId="77777777" w:rsidTr="003A26BF">
        <w:trPr>
          <w:jc w:val="center"/>
        </w:trPr>
        <w:tc>
          <w:tcPr>
            <w:tcW w:w="3049" w:type="dxa"/>
            <w:vAlign w:val="center"/>
          </w:tcPr>
          <w:p w14:paraId="4B42BED2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A9F6AA2" w14:textId="77777777" w:rsidR="00FE5A32" w:rsidRDefault="00FE5A32" w:rsidP="003A26BF">
            <w:pPr>
              <w:pStyle w:val="aa"/>
            </w:pPr>
            <w: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0CABBB8" w14:textId="77777777" w:rsidR="00FE5A32" w:rsidRDefault="00FE5A32" w:rsidP="003A26BF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6C9046C6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5F81E5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AB054DB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1E3E94A0" w14:textId="77777777" w:rsidTr="003A26BF">
        <w:trPr>
          <w:jc w:val="center"/>
        </w:trPr>
        <w:tc>
          <w:tcPr>
            <w:tcW w:w="3049" w:type="dxa"/>
            <w:vAlign w:val="center"/>
          </w:tcPr>
          <w:p w14:paraId="41712361" w14:textId="77777777" w:rsidR="00FE5A32" w:rsidRPr="00BA0C4E" w:rsidRDefault="00FE5A32" w:rsidP="003A26BF">
            <w:pPr>
              <w:pStyle w:val="aa"/>
              <w:jc w:val="left"/>
            </w:pPr>
            <w:r>
              <w:t>136. Помощник машиниста тепловоза</w:t>
            </w:r>
          </w:p>
        </w:tc>
        <w:tc>
          <w:tcPr>
            <w:tcW w:w="3686" w:type="dxa"/>
            <w:vAlign w:val="center"/>
          </w:tcPr>
          <w:p w14:paraId="2C672937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CA4E8D1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2D84587E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43A6F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689590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D374F7E" w14:textId="77777777" w:rsidTr="003A26BF">
        <w:trPr>
          <w:jc w:val="center"/>
        </w:trPr>
        <w:tc>
          <w:tcPr>
            <w:tcW w:w="3049" w:type="dxa"/>
            <w:vAlign w:val="center"/>
          </w:tcPr>
          <w:p w14:paraId="61D87366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7CFEF83" w14:textId="77777777" w:rsidR="00FE5A32" w:rsidRDefault="00FE5A32" w:rsidP="003A26BF">
            <w:pPr>
              <w:pStyle w:val="aa"/>
            </w:pPr>
            <w: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F245E2B" w14:textId="77777777" w:rsidR="00FE5A32" w:rsidRDefault="00FE5A32" w:rsidP="003A26BF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013D487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12344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6C7E56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219F5B6" w14:textId="77777777" w:rsidTr="003A26BF">
        <w:trPr>
          <w:jc w:val="center"/>
        </w:trPr>
        <w:tc>
          <w:tcPr>
            <w:tcW w:w="3049" w:type="dxa"/>
            <w:vAlign w:val="center"/>
          </w:tcPr>
          <w:p w14:paraId="2DF17758" w14:textId="77777777" w:rsidR="00FE5A32" w:rsidRPr="00BA0C4E" w:rsidRDefault="00FE5A32" w:rsidP="003A26BF">
            <w:pPr>
              <w:pStyle w:val="aa"/>
              <w:jc w:val="left"/>
            </w:pPr>
            <w:r>
              <w:t>137. Помощник машиниста тепловоза</w:t>
            </w:r>
          </w:p>
        </w:tc>
        <w:tc>
          <w:tcPr>
            <w:tcW w:w="3686" w:type="dxa"/>
            <w:vAlign w:val="center"/>
          </w:tcPr>
          <w:p w14:paraId="237C3B25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FF5BB8D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41290A8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E84E17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ACB3E18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23F20723" w14:textId="77777777" w:rsidTr="003A26BF">
        <w:trPr>
          <w:jc w:val="center"/>
        </w:trPr>
        <w:tc>
          <w:tcPr>
            <w:tcW w:w="3049" w:type="dxa"/>
            <w:vAlign w:val="center"/>
          </w:tcPr>
          <w:p w14:paraId="48F41C89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7F7904E" w14:textId="77777777" w:rsidR="00FE5A32" w:rsidRDefault="00FE5A32" w:rsidP="003A26BF">
            <w:pPr>
              <w:pStyle w:val="aa"/>
            </w:pPr>
            <w: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F67E6B0" w14:textId="77777777" w:rsidR="00FE5A32" w:rsidRDefault="00FE5A32" w:rsidP="003A26BF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6009CC6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F426F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B86F858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1EF5BC3" w14:textId="77777777" w:rsidTr="003A26BF">
        <w:trPr>
          <w:jc w:val="center"/>
        </w:trPr>
        <w:tc>
          <w:tcPr>
            <w:tcW w:w="3049" w:type="dxa"/>
            <w:vAlign w:val="center"/>
          </w:tcPr>
          <w:p w14:paraId="170881EA" w14:textId="77777777" w:rsidR="00FE5A32" w:rsidRPr="00BA0C4E" w:rsidRDefault="00FE5A32" w:rsidP="003A26BF">
            <w:pPr>
              <w:pStyle w:val="aa"/>
              <w:rPr>
                <w:i/>
              </w:rPr>
            </w:pPr>
            <w:r>
              <w:rPr>
                <w:i/>
              </w:rPr>
              <w:t>Угольный склад</w:t>
            </w:r>
          </w:p>
        </w:tc>
        <w:tc>
          <w:tcPr>
            <w:tcW w:w="3686" w:type="dxa"/>
            <w:vAlign w:val="center"/>
          </w:tcPr>
          <w:p w14:paraId="3C6CAA53" w14:textId="77777777" w:rsidR="00FE5A32" w:rsidRDefault="00FE5A32" w:rsidP="003A26BF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FCF1476" w14:textId="77777777" w:rsidR="00FE5A32" w:rsidRDefault="00FE5A32" w:rsidP="003A26BF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650B25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0D63AF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A04E79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DF4ADE9" w14:textId="77777777" w:rsidTr="003A26BF">
        <w:trPr>
          <w:jc w:val="center"/>
        </w:trPr>
        <w:tc>
          <w:tcPr>
            <w:tcW w:w="3049" w:type="dxa"/>
            <w:vAlign w:val="center"/>
          </w:tcPr>
          <w:p w14:paraId="46A01F95" w14:textId="77777777" w:rsidR="00FE5A32" w:rsidRPr="00BA0C4E" w:rsidRDefault="00FE5A32" w:rsidP="003A26BF">
            <w:pPr>
              <w:pStyle w:val="aa"/>
              <w:jc w:val="left"/>
            </w:pPr>
            <w:r>
              <w:t>147. Машинист бульдозера 6 разряда</w:t>
            </w:r>
          </w:p>
        </w:tc>
        <w:tc>
          <w:tcPr>
            <w:tcW w:w="3686" w:type="dxa"/>
            <w:vAlign w:val="center"/>
          </w:tcPr>
          <w:p w14:paraId="07E86582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98ADF8D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5FAF0E52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9C5416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F6B99B5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35B0C1C2" w14:textId="77777777" w:rsidTr="003A26BF">
        <w:trPr>
          <w:jc w:val="center"/>
        </w:trPr>
        <w:tc>
          <w:tcPr>
            <w:tcW w:w="3049" w:type="dxa"/>
            <w:vAlign w:val="center"/>
          </w:tcPr>
          <w:p w14:paraId="0EC0B8E9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2828063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3842338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F47D93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265ADFC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D078A3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48FEAAB7" w14:textId="77777777" w:rsidTr="003A26BF">
        <w:trPr>
          <w:jc w:val="center"/>
        </w:trPr>
        <w:tc>
          <w:tcPr>
            <w:tcW w:w="3049" w:type="dxa"/>
            <w:vAlign w:val="center"/>
          </w:tcPr>
          <w:p w14:paraId="59060053" w14:textId="77777777" w:rsidR="00FE5A32" w:rsidRPr="00BA0C4E" w:rsidRDefault="00FE5A32" w:rsidP="003A26BF">
            <w:pPr>
              <w:pStyle w:val="aa"/>
              <w:jc w:val="left"/>
            </w:pPr>
            <w:r>
              <w:t>148. Машинист бульдозера 6 разряда</w:t>
            </w:r>
          </w:p>
        </w:tc>
        <w:tc>
          <w:tcPr>
            <w:tcW w:w="3686" w:type="dxa"/>
            <w:vAlign w:val="center"/>
          </w:tcPr>
          <w:p w14:paraId="5647609E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B527FE4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77011648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FC0BACB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CAFAA7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0B2D8771" w14:textId="77777777" w:rsidTr="003A26BF">
        <w:trPr>
          <w:jc w:val="center"/>
        </w:trPr>
        <w:tc>
          <w:tcPr>
            <w:tcW w:w="3049" w:type="dxa"/>
            <w:vAlign w:val="center"/>
          </w:tcPr>
          <w:p w14:paraId="6CE80459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BFBAA51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0C1B321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201BA5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55EAFA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245715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5BB8765A" w14:textId="77777777" w:rsidTr="003A26BF">
        <w:trPr>
          <w:jc w:val="center"/>
        </w:trPr>
        <w:tc>
          <w:tcPr>
            <w:tcW w:w="3049" w:type="dxa"/>
            <w:vAlign w:val="center"/>
          </w:tcPr>
          <w:p w14:paraId="6CB1A01D" w14:textId="77777777" w:rsidR="00FE5A32" w:rsidRPr="00BA0C4E" w:rsidRDefault="00FE5A32" w:rsidP="003A26BF">
            <w:pPr>
              <w:pStyle w:val="aa"/>
              <w:jc w:val="left"/>
            </w:pPr>
            <w:r>
              <w:t>149. Машинист бульдозера 6 разряда</w:t>
            </w:r>
          </w:p>
        </w:tc>
        <w:tc>
          <w:tcPr>
            <w:tcW w:w="3686" w:type="dxa"/>
            <w:vAlign w:val="center"/>
          </w:tcPr>
          <w:p w14:paraId="75585CDC" w14:textId="77777777" w:rsidR="00FE5A32" w:rsidRDefault="00FE5A32" w:rsidP="003A26BF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9EF6C84" w14:textId="77777777" w:rsidR="00FE5A32" w:rsidRDefault="00FE5A32" w:rsidP="003A26BF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5122E2E3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266FDA0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1CB0D4" w14:textId="77777777" w:rsidR="00FE5A32" w:rsidRPr="00063DF1" w:rsidRDefault="00FE5A32" w:rsidP="003A26BF">
            <w:pPr>
              <w:pStyle w:val="aa"/>
            </w:pPr>
          </w:p>
        </w:tc>
      </w:tr>
      <w:tr w:rsidR="00FE5A32" w:rsidRPr="00AF49A3" w14:paraId="73A39883" w14:textId="77777777" w:rsidTr="003A26BF">
        <w:trPr>
          <w:jc w:val="center"/>
        </w:trPr>
        <w:tc>
          <w:tcPr>
            <w:tcW w:w="3049" w:type="dxa"/>
            <w:vAlign w:val="center"/>
          </w:tcPr>
          <w:p w14:paraId="4EA14385" w14:textId="77777777" w:rsidR="00FE5A32" w:rsidRDefault="00FE5A32" w:rsidP="003A26B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BA82394" w14:textId="77777777" w:rsidR="00FE5A32" w:rsidRDefault="00FE5A32" w:rsidP="003A26BF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C69AB93" w14:textId="77777777" w:rsidR="00FE5A32" w:rsidRDefault="00FE5A32" w:rsidP="003A26B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CE7F2D5" w14:textId="77777777" w:rsidR="00FE5A32" w:rsidRPr="00063DF1" w:rsidRDefault="00FE5A32" w:rsidP="003A26BF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95B9359" w14:textId="77777777" w:rsidR="00FE5A32" w:rsidRPr="00063DF1" w:rsidRDefault="00FE5A32" w:rsidP="003A26BF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307921" w14:textId="77777777" w:rsidR="00FE5A32" w:rsidRPr="00063DF1" w:rsidRDefault="00FE5A32" w:rsidP="003A26BF">
            <w:pPr>
              <w:pStyle w:val="aa"/>
            </w:pPr>
          </w:p>
        </w:tc>
      </w:tr>
    </w:tbl>
    <w:p w14:paraId="2A28B089" w14:textId="77777777"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FADE" w14:textId="77777777" w:rsidR="00E56592" w:rsidRDefault="00E56592" w:rsidP="00E56592">
      <w:r>
        <w:separator/>
      </w:r>
    </w:p>
  </w:endnote>
  <w:endnote w:type="continuationSeparator" w:id="0">
    <w:p w14:paraId="10D083F5" w14:textId="77777777" w:rsidR="00E56592" w:rsidRDefault="00E56592" w:rsidP="00E5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937FB" w14:textId="77777777" w:rsidR="00E56592" w:rsidRDefault="00E56592" w:rsidP="00E56592">
      <w:r>
        <w:separator/>
      </w:r>
    </w:p>
  </w:footnote>
  <w:footnote w:type="continuationSeparator" w:id="0">
    <w:p w14:paraId="01B855C1" w14:textId="77777777" w:rsidR="00E56592" w:rsidRDefault="00E56592" w:rsidP="00E56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att_org_adr" w:val="ОГРН 1157746723595, ИНН 7719421160/КПП 772101001, 109428, г. Москва, вн. тер.г. Муниципальный округ Рязанский, пр-кт Рязанский, д. 30/15, оф. 911_x000d__x000a_105187, г. Москва, ул. Ткацкая, д. 46 , оф. 41, тел: (495) 649-29-23, факс:(499) 500-56-39, e-mail:  info@in-ex-trud.ru, сайт: www.in-ex-trud.ru"/>
    <w:docVar w:name="att_org_dop" w:val="Общество с ограниченной ответственностью «Институт экспертизы условий труда»_x000d__x000a_(ООО «ИЭТ») _x000d__x000a_ОГРН 1157746723595, ИНН 7719421160/КПП 771901001, 105187, г. Москва, ул. Ткацкая, д. 46, оф. 40_x000d__x000a_ИСПЫТАТЕЛЬНАЯ ЛАБОРАТОРИЯ _x000d__x000a_105187, г. Москва, ул. Ткацкая, д. 46 , оф. 41, тел: (495) 649-29-23, факс:(499) 500-56-39, e-mail:  info@in-ex-trud.ru, сайт: www.in-ex-trud.ru_x000d__x000a_Регистрационный номер - 595 от 05.11.2019"/>
    <w:docVar w:name="att_org_email" w:val="info@in-ex-trud.ru"/>
    <w:docVar w:name="att_org_name" w:val="Общество с ограниченной ответственностью «Институт экспертизы условий труда»_x000d__x000a_(ООО «ИЭТ») _x000d__x000a_ИСПЫТАТЕЛЬНАЯ ЛАБОРАТОРИЯ"/>
    <w:docVar w:name="att_org_reg_date" w:val="05.11.2019"/>
    <w:docVar w:name="att_org_reg_num" w:val="595"/>
    <w:docVar w:name="boss_fio" w:val="Михайличенко Сергей Дмитриевич"/>
    <w:docVar w:name="ceh_info" w:val=" Акционерное общество &quot;Возрождение&quot; "/>
    <w:docVar w:name="doc_type" w:val="6"/>
    <w:docVar w:name="fill_date" w:val="27.10.2025"/>
    <w:docVar w:name="org_guid" w:val="B3B6F1DD05C64CA8906394A3559BF936"/>
    <w:docVar w:name="org_id" w:val="1"/>
    <w:docVar w:name="org_name" w:val="     "/>
    <w:docVar w:name="pers_guids" w:val="8BE7E5B54F104E238CA9483575B108BA@"/>
    <w:docVar w:name="pers_snils" w:val="8BE7E5B54F104E238CA9483575B108BA@"/>
    <w:docVar w:name="podr_id" w:val="org_1"/>
    <w:docVar w:name="pred_dolg" w:val="Заместитель директора - главный инженер"/>
    <w:docVar w:name="pred_fio" w:val="Картышов А.А."/>
    <w:docVar w:name="prikaz_sout" w:val="817"/>
    <w:docVar w:name="rbtd_adr" w:val="     "/>
    <w:docVar w:name="rbtd_name" w:val="Акционерное общество &quot;Возрождение&quot;"/>
    <w:docVar w:name="sv_docs" w:val="1"/>
  </w:docVars>
  <w:rsids>
    <w:rsidRoot w:val="00E56592"/>
    <w:rsid w:val="0002033E"/>
    <w:rsid w:val="00056BFC"/>
    <w:rsid w:val="0007776A"/>
    <w:rsid w:val="00093D2E"/>
    <w:rsid w:val="000C5130"/>
    <w:rsid w:val="00102FD6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8C5152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66FAF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56592"/>
    <w:rsid w:val="00EB7BDE"/>
    <w:rsid w:val="00EC5373"/>
    <w:rsid w:val="00F262EE"/>
    <w:rsid w:val="00F633BA"/>
    <w:rsid w:val="00F835B0"/>
    <w:rsid w:val="00FD4EE4"/>
    <w:rsid w:val="00FD5E7D"/>
    <w:rsid w:val="00FE469B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B962C00"/>
  <w15:docId w15:val="{916994A7-C27C-4694-9CBC-D0933DCF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565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56592"/>
    <w:rPr>
      <w:sz w:val="24"/>
    </w:rPr>
  </w:style>
  <w:style w:type="paragraph" w:styleId="ad">
    <w:name w:val="footer"/>
    <w:basedOn w:val="a"/>
    <w:link w:val="ae"/>
    <w:rsid w:val="00E565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5659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22</Pages>
  <Words>6572</Words>
  <Characters>37466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diakov.net</Company>
  <LinksUpToDate>false</LinksUpToDate>
  <CharactersWithSpaces>43951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User-25</dc:creator>
  <cp:lastModifiedBy>Лемехова Антонина Викторовна</cp:lastModifiedBy>
  <cp:revision>2</cp:revision>
  <dcterms:created xsi:type="dcterms:W3CDTF">2025-12-09T05:41:00Z</dcterms:created>
  <dcterms:modified xsi:type="dcterms:W3CDTF">2025-12-09T05:41:00Z</dcterms:modified>
</cp:coreProperties>
</file>