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7F7C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381390B0" w14:textId="77777777" w:rsidR="00B3448B" w:rsidRPr="00642E12" w:rsidRDefault="00B3448B" w:rsidP="00B3448B"/>
    <w:p w14:paraId="61A28534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47B0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47B0C" w:rsidRPr="00247B0C">
        <w:rPr>
          <w:rStyle w:val="a9"/>
        </w:rPr>
        <w:t>Акционерное общество "Возрождение"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2DD10DB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576C27" w:rsidRPr="00F06873" w14:paraId="19156356" w14:textId="77777777" w:rsidTr="003A26B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5DC69CA" w14:textId="77777777" w:rsidR="00576C27" w:rsidRPr="00F06873" w:rsidRDefault="00576C27" w:rsidP="003A26B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3D3481E" w14:textId="77777777" w:rsidR="00576C27" w:rsidRPr="004654AF" w:rsidRDefault="00576C27" w:rsidP="003A26B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B8289A7" w14:textId="77777777" w:rsidR="00576C27" w:rsidRPr="00F06873" w:rsidRDefault="00576C27" w:rsidP="003A26B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9E7B4F2" w14:textId="77777777" w:rsidR="00576C27" w:rsidRPr="00F06873" w:rsidRDefault="00576C27" w:rsidP="003A26B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576C27" w:rsidRPr="00F06873" w14:paraId="4A622275" w14:textId="77777777" w:rsidTr="003A26B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4908F4A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8D5FACD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4035A0B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FA2547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18EB4AA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AB5C56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576C27" w:rsidRPr="00F06873" w14:paraId="7BB28969" w14:textId="77777777" w:rsidTr="003A26B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1D0C4E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11DFEE6" w14:textId="77777777" w:rsidR="00576C27" w:rsidRPr="004654AF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6C88D80" w14:textId="77777777" w:rsidR="00576C27" w:rsidRPr="004654AF" w:rsidRDefault="00576C27" w:rsidP="003A26B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6E9606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225629C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F44BDC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B327E7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B29C9DD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D31CCD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A8D5995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C27" w:rsidRPr="00F06873" w14:paraId="0C68B6A2" w14:textId="77777777" w:rsidTr="003A26BF">
        <w:trPr>
          <w:jc w:val="center"/>
        </w:trPr>
        <w:tc>
          <w:tcPr>
            <w:tcW w:w="3518" w:type="dxa"/>
            <w:vAlign w:val="center"/>
          </w:tcPr>
          <w:p w14:paraId="0B4E6AA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A5E0C30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5067BE1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4CB5CE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8B7CE8D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E7BDFB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1438B24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73D950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08A38A8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1AC5C9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76C27" w:rsidRPr="00F06873" w14:paraId="67BB2C99" w14:textId="77777777" w:rsidTr="003A26BF">
        <w:trPr>
          <w:jc w:val="center"/>
        </w:trPr>
        <w:tc>
          <w:tcPr>
            <w:tcW w:w="3518" w:type="dxa"/>
            <w:vAlign w:val="center"/>
          </w:tcPr>
          <w:p w14:paraId="28330F4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9DD4FD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3118" w:type="dxa"/>
            <w:vAlign w:val="center"/>
          </w:tcPr>
          <w:p w14:paraId="4A4C9E0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063" w:type="dxa"/>
            <w:vAlign w:val="center"/>
          </w:tcPr>
          <w:p w14:paraId="78586CB4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34F2BA0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14:paraId="3F498B3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14:paraId="036F9594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169" w:type="dxa"/>
            <w:vAlign w:val="center"/>
          </w:tcPr>
          <w:p w14:paraId="6ACA1040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64DE5E0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1C96F2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C27" w:rsidRPr="00F06873" w14:paraId="0534EF44" w14:textId="77777777" w:rsidTr="003A26BF">
        <w:trPr>
          <w:jc w:val="center"/>
        </w:trPr>
        <w:tc>
          <w:tcPr>
            <w:tcW w:w="3518" w:type="dxa"/>
            <w:vAlign w:val="center"/>
          </w:tcPr>
          <w:p w14:paraId="12AAD13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E28C01C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3118" w:type="dxa"/>
            <w:vAlign w:val="center"/>
          </w:tcPr>
          <w:p w14:paraId="3C5ED48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063" w:type="dxa"/>
            <w:vAlign w:val="center"/>
          </w:tcPr>
          <w:p w14:paraId="1D0D1205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97919C4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14:paraId="55DE46C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14:paraId="4B4DFA3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69" w:type="dxa"/>
            <w:vAlign w:val="center"/>
          </w:tcPr>
          <w:p w14:paraId="0984D31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47A3F62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826D7E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C27" w:rsidRPr="00F06873" w14:paraId="3310E1E6" w14:textId="77777777" w:rsidTr="003A26BF">
        <w:trPr>
          <w:jc w:val="center"/>
        </w:trPr>
        <w:tc>
          <w:tcPr>
            <w:tcW w:w="3518" w:type="dxa"/>
            <w:vAlign w:val="center"/>
          </w:tcPr>
          <w:p w14:paraId="5ACBC869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6D453A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14:paraId="2A9978D8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14:paraId="5CBDCE2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899DC1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14:paraId="419E6F1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7617EF4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0F42C27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2C3E02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F538B39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C27" w:rsidRPr="00F06873" w14:paraId="2E033774" w14:textId="77777777" w:rsidTr="003A26BF">
        <w:trPr>
          <w:jc w:val="center"/>
        </w:trPr>
        <w:tc>
          <w:tcPr>
            <w:tcW w:w="3518" w:type="dxa"/>
            <w:vAlign w:val="center"/>
          </w:tcPr>
          <w:p w14:paraId="29B70661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D7C7833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B1C28D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258E60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77D6D6B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1DB514C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5CACFFE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99EEA8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C658364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D6E5D6F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C27" w:rsidRPr="00F06873" w14:paraId="6BA41C5B" w14:textId="77777777" w:rsidTr="003A26BF">
        <w:trPr>
          <w:jc w:val="center"/>
        </w:trPr>
        <w:tc>
          <w:tcPr>
            <w:tcW w:w="3518" w:type="dxa"/>
            <w:vAlign w:val="center"/>
          </w:tcPr>
          <w:p w14:paraId="4C732599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8762ADB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68571050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6F19B788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8A2E0E1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B99F6F9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4CA48320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474634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F5D2216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2F1A718" w14:textId="77777777" w:rsidR="00576C27" w:rsidRPr="00F06873" w:rsidRDefault="00576C27" w:rsidP="003A26B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1E0CAB2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7CCB70C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576C27" w:rsidRPr="00DE2527" w14:paraId="574A3018" w14:textId="77777777" w:rsidTr="00B81D9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9743E5" w14:textId="77777777" w:rsidR="00576C27" w:rsidRPr="004654AF" w:rsidRDefault="00576C27" w:rsidP="003A26BF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5D145778" w14:textId="77777777" w:rsidR="00576C27" w:rsidRPr="004654AF" w:rsidRDefault="00576C27" w:rsidP="003A26B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706C8808" w14:textId="77777777" w:rsidR="00576C27" w:rsidRPr="004654AF" w:rsidRDefault="00576C27" w:rsidP="003A26B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0EAB9B43" w14:textId="77777777" w:rsidR="00576C27" w:rsidRPr="004654AF" w:rsidRDefault="00576C27" w:rsidP="003A26BF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 xml:space="preserve">Классы </w:t>
            </w:r>
            <w:r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87012A8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2E88B583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DA82D71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7E4337F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987B1C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CB7B132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15A4B5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3F5C698E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(да/нет)</w:t>
            </w:r>
          </w:p>
        </w:tc>
      </w:tr>
      <w:tr w:rsidR="00576C27" w:rsidRPr="00DE2527" w14:paraId="053F8DA1" w14:textId="77777777" w:rsidTr="00B81D9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14:paraId="5423FBCF" w14:textId="77777777" w:rsidR="00576C27" w:rsidRPr="00DE2527" w:rsidRDefault="00576C27" w:rsidP="003A2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03800E0B" w14:textId="77777777" w:rsidR="00576C27" w:rsidRPr="00DE2527" w:rsidRDefault="00576C27" w:rsidP="003A2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2A7674E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B32F4BA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CE351CB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7C5CADD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A044C57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1F16718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F06873">
              <w:rPr>
                <w:color w:val="000000"/>
                <w:sz w:val="16"/>
                <w:szCs w:val="16"/>
              </w:rPr>
              <w:t>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50CD41E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83258EA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E89F6ED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DD2CDD9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B2FB8F3" w14:textId="77777777" w:rsidR="00576C27" w:rsidRPr="00F46395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0D7282E" w14:textId="77777777" w:rsidR="00576C27" w:rsidRPr="00F46395" w:rsidRDefault="00576C27" w:rsidP="003A26BF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92D47C0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69265ED3" w14:textId="77777777" w:rsidR="00576C27" w:rsidRPr="00F06873" w:rsidRDefault="00576C27" w:rsidP="003A26BF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010A8D6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A29C79A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FDB18B7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3500DB3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12A5EE6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1877359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460F659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36D78614" w14:textId="77777777" w:rsidR="00576C27" w:rsidRPr="00DE2527" w:rsidRDefault="00576C27" w:rsidP="003A26BF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576C27" w:rsidRPr="00F06873" w14:paraId="76D5FA9A" w14:textId="77777777" w:rsidTr="003A26BF">
        <w:tc>
          <w:tcPr>
            <w:tcW w:w="959" w:type="dxa"/>
            <w:shd w:val="clear" w:color="auto" w:fill="auto"/>
            <w:vAlign w:val="center"/>
          </w:tcPr>
          <w:p w14:paraId="7228FD3A" w14:textId="77777777" w:rsidR="00576C27" w:rsidRPr="00F06873" w:rsidRDefault="00576C27" w:rsidP="003A26BF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29878C90" w14:textId="77777777" w:rsidR="00576C27" w:rsidRPr="00F06873" w:rsidRDefault="00576C27" w:rsidP="003A26BF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838C4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6A9D8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E99DD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17752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B5BEE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29CD1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6D238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B9572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10DD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D636D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C1068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E4E61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1CEF5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BD6040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24985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B5E16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56BF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C2493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3CB36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785C0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2D3E5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17CB10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76C27" w:rsidRPr="00F06873" w14:paraId="007E4EDF" w14:textId="77777777" w:rsidTr="003A26BF">
        <w:tc>
          <w:tcPr>
            <w:tcW w:w="959" w:type="dxa"/>
            <w:shd w:val="clear" w:color="auto" w:fill="auto"/>
            <w:vAlign w:val="center"/>
          </w:tcPr>
          <w:p w14:paraId="09FBE554" w14:textId="77777777" w:rsidR="00576C27" w:rsidRPr="00F06873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F9972E7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9C1E9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F0F81D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6B3CAA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030E3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452041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F35A5E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DEB28C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747C01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C5EF5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7C4A5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3D45C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AB7A8E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894C16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38D22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E37DEF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30A2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89313E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32DE6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B0F2C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D211A1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FB3710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7C380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B45AEEC" w14:textId="77777777" w:rsidTr="003A26BF">
        <w:tc>
          <w:tcPr>
            <w:tcW w:w="959" w:type="dxa"/>
            <w:shd w:val="clear" w:color="auto" w:fill="auto"/>
            <w:vAlign w:val="center"/>
          </w:tcPr>
          <w:p w14:paraId="08A46AD3" w14:textId="77777777" w:rsidR="00576C27" w:rsidRPr="00F06873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A2E1C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BFBA0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0FC09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1AB6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968D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87C9C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171D1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85696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E957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9531F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69205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CA7C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D4E9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CD3C5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B4E908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CC827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77378B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A8BE3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56CBD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97BFA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6268D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1A518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977A8F" w14:textId="77777777" w:rsidR="00576C27" w:rsidRPr="00F06873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1D2E3E7" w14:textId="77777777" w:rsidTr="003A26BF">
        <w:tc>
          <w:tcPr>
            <w:tcW w:w="959" w:type="dxa"/>
            <w:shd w:val="clear" w:color="auto" w:fill="auto"/>
            <w:vAlign w:val="center"/>
          </w:tcPr>
          <w:p w14:paraId="0B54479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4B13A5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Управление по работе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D65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7460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AD60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0D8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5F9D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24EF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FE04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F678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7E6D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3752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5548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CA17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E370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569F2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8E0C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7397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87A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DAAC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83C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9ACE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E126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A8D82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41BB6D2E" w14:textId="77777777" w:rsidTr="003A26BF">
        <w:tc>
          <w:tcPr>
            <w:tcW w:w="959" w:type="dxa"/>
            <w:shd w:val="clear" w:color="auto" w:fill="auto"/>
            <w:vAlign w:val="center"/>
          </w:tcPr>
          <w:p w14:paraId="327DD24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F90B4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30E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968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498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926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9BE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DF2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E81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194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440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AE6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629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9A5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C99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3EE9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F7C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024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0D4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E2A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BBA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936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67D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C86A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F5522FF" w14:textId="77777777" w:rsidTr="003A26BF">
        <w:tc>
          <w:tcPr>
            <w:tcW w:w="959" w:type="dxa"/>
            <w:shd w:val="clear" w:color="auto" w:fill="auto"/>
            <w:vAlign w:val="center"/>
          </w:tcPr>
          <w:p w14:paraId="4E584F1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DEBC8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2A5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4B2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CE73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5E5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4BD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4DA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D34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CCD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C81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2A9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8FD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EFF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C3A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A85F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757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8386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D3A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57D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E06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74A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017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93A6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9A56F7F" w14:textId="77777777" w:rsidTr="003A26BF">
        <w:tc>
          <w:tcPr>
            <w:tcW w:w="959" w:type="dxa"/>
            <w:shd w:val="clear" w:color="auto" w:fill="auto"/>
            <w:vAlign w:val="center"/>
          </w:tcPr>
          <w:p w14:paraId="602C835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6B7F10F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Отдел мотивации и оплаты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78C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C0A3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45A0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6E4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F7C1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C4D1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B4B0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D1F0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F432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521A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C871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A652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B1EA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7E76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C02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1004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796C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720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9C0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432A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B049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D0090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465C62CF" w14:textId="77777777" w:rsidTr="003A26BF">
        <w:tc>
          <w:tcPr>
            <w:tcW w:w="959" w:type="dxa"/>
            <w:shd w:val="clear" w:color="auto" w:fill="auto"/>
            <w:vAlign w:val="center"/>
          </w:tcPr>
          <w:p w14:paraId="2AB30F2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588DC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4D4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45E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A4B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D9C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146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08D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AB5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B46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2BF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0C0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CB0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7D5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ED7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0171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DFB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5255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0C9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1D1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F90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F50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CCF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80E1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5AB96DD" w14:textId="77777777" w:rsidTr="003A26BF">
        <w:tc>
          <w:tcPr>
            <w:tcW w:w="959" w:type="dxa"/>
            <w:shd w:val="clear" w:color="auto" w:fill="auto"/>
            <w:vAlign w:val="center"/>
          </w:tcPr>
          <w:p w14:paraId="6147751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D62ED2A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Группа по учету рабочего времени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10B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93CE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548F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0A81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0C32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E864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5CC0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4F09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2CC0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DC2D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D46F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C0A9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220F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0B11E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DE89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5F5E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BD62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5D0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0350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3B79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C275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2E5C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55AEB47" w14:textId="77777777" w:rsidTr="003A26BF">
        <w:tc>
          <w:tcPr>
            <w:tcW w:w="959" w:type="dxa"/>
            <w:shd w:val="clear" w:color="auto" w:fill="auto"/>
            <w:vAlign w:val="center"/>
          </w:tcPr>
          <w:p w14:paraId="32C78D6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89731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08F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0F9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842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F18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D01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BD1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239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B6A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9FE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9A3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F76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4EB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614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12F8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7EC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9FE4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B07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F8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B4E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6EB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D98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C7E2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C06A577" w14:textId="77777777" w:rsidTr="003A26BF">
        <w:tc>
          <w:tcPr>
            <w:tcW w:w="959" w:type="dxa"/>
            <w:shd w:val="clear" w:color="auto" w:fill="auto"/>
            <w:vAlign w:val="center"/>
          </w:tcPr>
          <w:p w14:paraId="3C0102E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DD9E297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67F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F706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B422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AF4A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D4B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D840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3F1A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DD75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692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900C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48D4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1DF6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8CE5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C3FB3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D87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DEC7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88A9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DAA2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9092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5D8D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04BA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7B01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1A1C2FD" w14:textId="77777777" w:rsidTr="003A26BF">
        <w:tc>
          <w:tcPr>
            <w:tcW w:w="959" w:type="dxa"/>
            <w:shd w:val="clear" w:color="auto" w:fill="auto"/>
            <w:vAlign w:val="center"/>
          </w:tcPr>
          <w:p w14:paraId="16069D1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C44D6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A88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527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803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43C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EE4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1AF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F38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3C9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E4F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D70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514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584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BF5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3C02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910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02F1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657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63E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C99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CB5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4CE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134D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6AB212B" w14:textId="77777777" w:rsidTr="003A26BF">
        <w:tc>
          <w:tcPr>
            <w:tcW w:w="959" w:type="dxa"/>
            <w:shd w:val="clear" w:color="auto" w:fill="auto"/>
            <w:vAlign w:val="center"/>
          </w:tcPr>
          <w:p w14:paraId="35C20C5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6175A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B3E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BC7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EB9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C3D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971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22D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728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717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92D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616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A22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938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65A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DBB0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104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DF4A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951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BE7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8E9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03A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091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C1B7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D781A68" w14:textId="77777777" w:rsidTr="003A26BF">
        <w:tc>
          <w:tcPr>
            <w:tcW w:w="959" w:type="dxa"/>
            <w:shd w:val="clear" w:color="auto" w:fill="auto"/>
            <w:vAlign w:val="center"/>
          </w:tcPr>
          <w:p w14:paraId="2E24482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F1290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0E7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F95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793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4A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8FB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7D5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24F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E94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FA1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2869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919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C93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A47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38FB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8AF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0799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2CF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0CB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BB8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1D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5C6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DC03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E120722" w14:textId="77777777" w:rsidTr="003A26BF">
        <w:tc>
          <w:tcPr>
            <w:tcW w:w="959" w:type="dxa"/>
            <w:shd w:val="clear" w:color="auto" w:fill="auto"/>
            <w:vAlign w:val="center"/>
          </w:tcPr>
          <w:p w14:paraId="0399FBD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5F753F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Отдел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1BB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1BEC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4F3D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07C9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D483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C885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BF1C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C80F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13B3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C993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3EC0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7D10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DCD0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D24B3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F590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B280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065A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DA27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332C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4465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926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A86BD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DE1508C" w14:textId="77777777" w:rsidTr="003A26BF">
        <w:tc>
          <w:tcPr>
            <w:tcW w:w="959" w:type="dxa"/>
            <w:shd w:val="clear" w:color="auto" w:fill="auto"/>
            <w:vAlign w:val="center"/>
          </w:tcPr>
          <w:p w14:paraId="34A8781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141B4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66E4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3A7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805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C11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107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062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BA1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9DD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A31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06A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91D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D64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3D2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06D1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DD5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4964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D47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E52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38C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C75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4DC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5D14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28D1FFA" w14:textId="77777777" w:rsidTr="003A26BF">
        <w:tc>
          <w:tcPr>
            <w:tcW w:w="959" w:type="dxa"/>
            <w:shd w:val="clear" w:color="auto" w:fill="auto"/>
            <w:vAlign w:val="center"/>
          </w:tcPr>
          <w:p w14:paraId="77DC04F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B8611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центральным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24B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846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7AC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4C6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9AD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112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29D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F01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959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120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6D2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C4E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2CE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3BE5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285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5E0D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A57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DDA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161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236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9CF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E133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4CBC997" w14:textId="77777777" w:rsidTr="003A26BF">
        <w:tc>
          <w:tcPr>
            <w:tcW w:w="959" w:type="dxa"/>
            <w:shd w:val="clear" w:color="auto" w:fill="auto"/>
            <w:vAlign w:val="center"/>
          </w:tcPr>
          <w:p w14:paraId="5B10B83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784CF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D1C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008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066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24E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8EF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57D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197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465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934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1C8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A9F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3C7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7D1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123E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D9D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AE6C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6FB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EFB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0F6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37A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969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794E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A273147" w14:textId="77777777" w:rsidTr="003A26BF">
        <w:tc>
          <w:tcPr>
            <w:tcW w:w="959" w:type="dxa"/>
            <w:shd w:val="clear" w:color="auto" w:fill="auto"/>
            <w:vAlign w:val="center"/>
          </w:tcPr>
          <w:p w14:paraId="79018D0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B8C4A51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Отдел управления делами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BDA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BD8E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03EC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9C6A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A0BC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5DD1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40B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AB4A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6757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9D09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7053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503A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D9BD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4E22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834A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C77B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CAF8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A769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945D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DDB0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CC9E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7DFA7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1393B76" w14:textId="77777777" w:rsidTr="003A26BF">
        <w:tc>
          <w:tcPr>
            <w:tcW w:w="959" w:type="dxa"/>
            <w:shd w:val="clear" w:color="auto" w:fill="auto"/>
            <w:vAlign w:val="center"/>
          </w:tcPr>
          <w:p w14:paraId="7C9A567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F4261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61A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EC0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757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110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103E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C0E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237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086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45F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F4C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5BF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31B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BD8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8AEB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0EF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7286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369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37A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74F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02E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3D6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0A53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CFBEB5C" w14:textId="77777777" w:rsidTr="003A26BF">
        <w:tc>
          <w:tcPr>
            <w:tcW w:w="959" w:type="dxa"/>
            <w:shd w:val="clear" w:color="auto" w:fill="auto"/>
            <w:vAlign w:val="center"/>
          </w:tcPr>
          <w:p w14:paraId="1BAB045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AD37693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технического перевооружения и реконструкции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892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996C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E089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173E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CA8C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8CD2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72D0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B3FF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5635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465B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1FEA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701B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DA07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E5457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A9AC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462A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CAEC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D689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A9D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2785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3ED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73AFC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AA837D9" w14:textId="77777777" w:rsidTr="003A26BF">
        <w:tc>
          <w:tcPr>
            <w:tcW w:w="959" w:type="dxa"/>
            <w:shd w:val="clear" w:color="auto" w:fill="auto"/>
            <w:vAlign w:val="center"/>
          </w:tcPr>
          <w:p w14:paraId="17810DF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0101E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331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6E8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FAA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FDD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D0B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D09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2D7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F07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1B2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B19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EB7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FFB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E2E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DB56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5BD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7EB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65C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F91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DDB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99D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C03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02C0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55221E1" w14:textId="77777777" w:rsidTr="003A26BF">
        <w:tc>
          <w:tcPr>
            <w:tcW w:w="959" w:type="dxa"/>
            <w:shd w:val="clear" w:color="auto" w:fill="auto"/>
            <w:vAlign w:val="center"/>
          </w:tcPr>
          <w:p w14:paraId="627353F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6976F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681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88C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7A7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2D6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1CE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C1D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D53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749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296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18F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98A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545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218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7EC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32D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E37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5B5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CE5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D97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80A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304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0545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A94B7D1" w14:textId="77777777" w:rsidTr="003A26BF">
        <w:tc>
          <w:tcPr>
            <w:tcW w:w="959" w:type="dxa"/>
            <w:shd w:val="clear" w:color="auto" w:fill="auto"/>
            <w:vAlign w:val="center"/>
          </w:tcPr>
          <w:p w14:paraId="4AEA9EF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E2191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A59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A40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87F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CC0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E00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2C9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8BC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801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026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028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10B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3C1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DA2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6ECE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CD3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4485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F7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BB3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CE2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B3F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0A6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6DBA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185D481" w14:textId="77777777" w:rsidTr="003A26BF">
        <w:tc>
          <w:tcPr>
            <w:tcW w:w="959" w:type="dxa"/>
            <w:shd w:val="clear" w:color="auto" w:fill="auto"/>
            <w:vAlign w:val="center"/>
          </w:tcPr>
          <w:p w14:paraId="265CA1D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B8C76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6E3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4F0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9CA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508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907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5C2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5C7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216B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2E1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E3B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BAA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372E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7E6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1204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1D2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F329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89D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76C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97A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E69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9B9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E36A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03BA545" w14:textId="77777777" w:rsidTr="003A26BF">
        <w:tc>
          <w:tcPr>
            <w:tcW w:w="959" w:type="dxa"/>
            <w:shd w:val="clear" w:color="auto" w:fill="auto"/>
            <w:vAlign w:val="center"/>
          </w:tcPr>
          <w:p w14:paraId="1636270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83893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4B9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3F9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6E2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C50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F23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A82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07F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B5C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4B5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BB5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D13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037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EE3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6B8C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1B0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0917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464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9C0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2F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44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C48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B48A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4599E3E" w14:textId="77777777" w:rsidTr="003A26BF">
        <w:tc>
          <w:tcPr>
            <w:tcW w:w="959" w:type="dxa"/>
            <w:shd w:val="clear" w:color="auto" w:fill="auto"/>
            <w:vAlign w:val="center"/>
          </w:tcPr>
          <w:p w14:paraId="2B40006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5CACC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C8E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31A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C47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5C5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5BC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6ED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F6F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4F4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F39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55E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419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D23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795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4F24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B69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572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538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B63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478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B87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E4E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76F3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3F343E9" w14:textId="77777777" w:rsidTr="003A26BF">
        <w:tc>
          <w:tcPr>
            <w:tcW w:w="959" w:type="dxa"/>
            <w:shd w:val="clear" w:color="auto" w:fill="auto"/>
            <w:vAlign w:val="center"/>
          </w:tcPr>
          <w:p w14:paraId="1D1869E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A43B7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9BE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3EF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C68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F2E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C18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2BE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C92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B42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E86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9F3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3A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AEB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3F0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4816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5CB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9BBB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6D1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DA6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1D8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A87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D28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E1DD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16494EC" w14:textId="77777777" w:rsidTr="003A26BF">
        <w:tc>
          <w:tcPr>
            <w:tcW w:w="959" w:type="dxa"/>
            <w:shd w:val="clear" w:color="auto" w:fill="auto"/>
            <w:vAlign w:val="center"/>
          </w:tcPr>
          <w:p w14:paraId="06812E4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D9B543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по планированию и контролю ремонтов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B7F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3247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FDCC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9D10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87DE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613E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9EFC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52BB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FD2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7E74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5B5E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3A15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6937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A8FF2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623E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0D05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8735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1EA2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4C7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D8F5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12D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50BD1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FA70CDD" w14:textId="77777777" w:rsidTr="003A26BF">
        <w:tc>
          <w:tcPr>
            <w:tcW w:w="959" w:type="dxa"/>
            <w:shd w:val="clear" w:color="auto" w:fill="auto"/>
            <w:vAlign w:val="center"/>
          </w:tcPr>
          <w:p w14:paraId="7AB1F8F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A86C9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B20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EE6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3CE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CFA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59B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DCC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A59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92B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FBD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DD6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CB8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E8F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F26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ED43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BCB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C415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895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DBA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049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54A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6E4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4921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EEDD504" w14:textId="77777777" w:rsidTr="003A26BF">
        <w:tc>
          <w:tcPr>
            <w:tcW w:w="959" w:type="dxa"/>
            <w:shd w:val="clear" w:color="auto" w:fill="auto"/>
            <w:vAlign w:val="center"/>
          </w:tcPr>
          <w:p w14:paraId="66A5419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CD3213D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Газовая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F0F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DF7E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FCD0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D77C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CBE3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E41A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B51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A8E2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F665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9E9F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4E71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5872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262B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06FD3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1D3B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8E3F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20AC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9881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E3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5A6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9026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21A88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B09BDEB" w14:textId="77777777" w:rsidTr="003A26BF">
        <w:tc>
          <w:tcPr>
            <w:tcW w:w="959" w:type="dxa"/>
            <w:shd w:val="clear" w:color="auto" w:fill="auto"/>
            <w:vAlign w:val="center"/>
          </w:tcPr>
          <w:p w14:paraId="5511B8A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E562A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5F9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25E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65D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821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BBA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17B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C54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6C9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B43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2ED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F7E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86BB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91E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A6AE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311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3BE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1CD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60A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A4E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FAA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129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954F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F483F7C" w14:textId="77777777" w:rsidTr="003A26BF">
        <w:tc>
          <w:tcPr>
            <w:tcW w:w="959" w:type="dxa"/>
            <w:shd w:val="clear" w:color="auto" w:fill="auto"/>
            <w:vAlign w:val="center"/>
          </w:tcPr>
          <w:p w14:paraId="2FC7AFD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AB2CD23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тепловой автоматики и средств измерений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748A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ECD2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5AF5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96EF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7E82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55E6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7690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8A17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B1F2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A309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AE47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F472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D20B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1FDEC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69A5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0CCD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30B2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2F2B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A2DE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333B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7694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D2213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61472B0" w14:textId="77777777" w:rsidTr="003A26BF">
        <w:tc>
          <w:tcPr>
            <w:tcW w:w="959" w:type="dxa"/>
            <w:shd w:val="clear" w:color="auto" w:fill="auto"/>
            <w:vAlign w:val="center"/>
          </w:tcPr>
          <w:p w14:paraId="61B8405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489A165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средств измерений расхода и давления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1A4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17DD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9F81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39B9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9F2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2399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BB6C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3641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8362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6D10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1F5B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18D0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F266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B45C1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1A7B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11A4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DB7F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B6DA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E326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38AB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1361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C8143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4737E3C" w14:textId="77777777" w:rsidTr="003A26BF">
        <w:tc>
          <w:tcPr>
            <w:tcW w:w="959" w:type="dxa"/>
            <w:shd w:val="clear" w:color="auto" w:fill="auto"/>
            <w:vAlign w:val="center"/>
          </w:tcPr>
          <w:p w14:paraId="29808CC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A562A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712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4B8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CCE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97B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55E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E1E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A15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E76D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2E5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8CC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962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79A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557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9231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DA5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559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ED4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0FF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4B3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85E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429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18FB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C1138AA" w14:textId="77777777" w:rsidTr="003A26BF">
        <w:tc>
          <w:tcPr>
            <w:tcW w:w="959" w:type="dxa"/>
            <w:shd w:val="clear" w:color="auto" w:fill="auto"/>
            <w:vAlign w:val="center"/>
          </w:tcPr>
          <w:p w14:paraId="6DBEAF9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6428D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FEE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798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652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8F2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9B0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70C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95F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FE0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5BC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EFA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C46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F6C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606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EB6F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260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BB09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CE0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0CC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DA9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AAB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2BA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63C8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3DD2D1E" w14:textId="77777777" w:rsidTr="003A26BF">
        <w:tc>
          <w:tcPr>
            <w:tcW w:w="959" w:type="dxa"/>
            <w:shd w:val="clear" w:color="auto" w:fill="auto"/>
            <w:vAlign w:val="center"/>
          </w:tcPr>
          <w:p w14:paraId="2BB7A62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6D07B2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средств измерений температуры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D0A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2B3E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148B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3F19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C14E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0008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50AA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A1F7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AF5D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A33E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9677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7FF4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D4CA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85D8A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85DC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74B1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CF9C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A620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44CE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A1E5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F8AB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0EA9E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E427CFD" w14:textId="77777777" w:rsidTr="003A26BF">
        <w:tc>
          <w:tcPr>
            <w:tcW w:w="959" w:type="dxa"/>
            <w:shd w:val="clear" w:color="auto" w:fill="auto"/>
            <w:vAlign w:val="center"/>
          </w:tcPr>
          <w:p w14:paraId="0718D7F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216F7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D77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98D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9D3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F6E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405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F53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07E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296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9B5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693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4AB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19F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806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EBFF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D4C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CED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0AE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924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512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5B8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C31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B9A0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3A16B04" w14:textId="77777777" w:rsidTr="003A26BF">
        <w:tc>
          <w:tcPr>
            <w:tcW w:w="959" w:type="dxa"/>
            <w:shd w:val="clear" w:color="auto" w:fill="auto"/>
            <w:vAlign w:val="center"/>
          </w:tcPr>
          <w:p w14:paraId="57C2014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8B7D4F0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 xml:space="preserve">Участок по ремонту и техническому обслуживанию систем </w:t>
            </w:r>
            <w:proofErr w:type="spellStart"/>
            <w:r w:rsidRPr="00B70B3A">
              <w:rPr>
                <w:i/>
                <w:sz w:val="18"/>
                <w:szCs w:val="18"/>
              </w:rPr>
              <w:t>химгазоанализа</w:t>
            </w:r>
            <w:proofErr w:type="spellEnd"/>
            <w:r w:rsidRPr="00B70B3A">
              <w:rPr>
                <w:i/>
                <w:sz w:val="18"/>
                <w:szCs w:val="18"/>
              </w:rPr>
              <w:t xml:space="preserve">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0D4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8F60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7141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E50A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E078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6BF6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D5C4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E49B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2FFB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D1A1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1B06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C2D9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1B8B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BB25F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14A1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9549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2A1C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8EEC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0A7C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8D3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79DE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5518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1A5223C" w14:textId="77777777" w:rsidTr="003A26BF">
        <w:tc>
          <w:tcPr>
            <w:tcW w:w="959" w:type="dxa"/>
            <w:shd w:val="clear" w:color="auto" w:fill="auto"/>
            <w:vAlign w:val="center"/>
          </w:tcPr>
          <w:p w14:paraId="62931FB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34903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D54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1F6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ECC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5CE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364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DEB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72D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895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F18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30D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B61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247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2DD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884D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44F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E5B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CA8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5EB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23B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F4D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BEF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0493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16E7FC8" w14:textId="77777777" w:rsidTr="003A26BF">
        <w:tc>
          <w:tcPr>
            <w:tcW w:w="959" w:type="dxa"/>
            <w:shd w:val="clear" w:color="auto" w:fill="auto"/>
            <w:vAlign w:val="center"/>
          </w:tcPr>
          <w:p w14:paraId="671F50C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76BD62A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систем технологических защит, блокировки и сигнализации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3CF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324A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4EB3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482D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00D4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E12C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8106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E8D5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41A6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8DA8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1C8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CA30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BF66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BD73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03DC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2911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9827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3A3E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854C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43A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16C2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53D72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B6320C1" w14:textId="77777777" w:rsidTr="003A26BF">
        <w:tc>
          <w:tcPr>
            <w:tcW w:w="959" w:type="dxa"/>
            <w:shd w:val="clear" w:color="auto" w:fill="auto"/>
            <w:vAlign w:val="center"/>
          </w:tcPr>
          <w:p w14:paraId="4728F06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9B639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8F0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CF1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19F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8B9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227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493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A47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44B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EC4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37B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4CD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48C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153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F67B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762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5AA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548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35E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4ED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A30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967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2054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52CE321" w14:textId="77777777" w:rsidTr="003A26BF">
        <w:tc>
          <w:tcPr>
            <w:tcW w:w="959" w:type="dxa"/>
            <w:shd w:val="clear" w:color="auto" w:fill="auto"/>
            <w:vAlign w:val="center"/>
          </w:tcPr>
          <w:p w14:paraId="24EC80D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18050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и обслуживанию автоматики и средств измерений электростанций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5FB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F25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F5C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70A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93A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FD6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C1D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63A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82C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AE5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205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6A3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93D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C892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B88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E9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EC6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EDA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595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586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4DC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FB13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F582A71" w14:textId="77777777" w:rsidTr="003A26BF">
        <w:tc>
          <w:tcPr>
            <w:tcW w:w="959" w:type="dxa"/>
            <w:shd w:val="clear" w:color="auto" w:fill="auto"/>
            <w:vAlign w:val="center"/>
          </w:tcPr>
          <w:p w14:paraId="4612222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B54913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систем автоматического регулирования и дистанционного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131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8191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B15C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4590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B48B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5C92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664B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7A96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FC59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F379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8F37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4605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448B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DA37F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60F5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A3E4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7C4B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63A2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943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5151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A0A3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8A079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587179F" w14:textId="77777777" w:rsidTr="003A26BF">
        <w:tc>
          <w:tcPr>
            <w:tcW w:w="959" w:type="dxa"/>
            <w:shd w:val="clear" w:color="auto" w:fill="auto"/>
            <w:vAlign w:val="center"/>
          </w:tcPr>
          <w:p w14:paraId="746138F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D36F1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A90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4F2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45D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334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154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A9D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725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5C2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E4C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CD4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FED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544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ECC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C3DB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734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51A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0A1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D67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B8A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02F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0A4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995C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D845427" w14:textId="77777777" w:rsidTr="003A26BF">
        <w:tc>
          <w:tcPr>
            <w:tcW w:w="959" w:type="dxa"/>
            <w:shd w:val="clear" w:color="auto" w:fill="auto"/>
            <w:vAlign w:val="center"/>
          </w:tcPr>
          <w:p w14:paraId="5AA216B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74D3562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метрологического обеспечения измерений тепломеханических величин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5A3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4F06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BDC4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14FD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485F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7A3C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7904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AE03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C858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E5F6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28FD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A3BE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7CE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41790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81A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CE74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5A3F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4BC2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6218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5CEF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55E7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BA46A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426FE0C2" w14:textId="77777777" w:rsidTr="003A26BF">
        <w:tc>
          <w:tcPr>
            <w:tcW w:w="959" w:type="dxa"/>
            <w:shd w:val="clear" w:color="auto" w:fill="auto"/>
            <w:vAlign w:val="center"/>
          </w:tcPr>
          <w:p w14:paraId="689D2C3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B52D5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93E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9CF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FBE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7E3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9A4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8BB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131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F04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2C5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844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85A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2DC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033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20C5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29A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349B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FDB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497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878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6A3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885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F015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44C3DC6" w14:textId="77777777" w:rsidTr="003A26BF">
        <w:tc>
          <w:tcPr>
            <w:tcW w:w="959" w:type="dxa"/>
            <w:shd w:val="clear" w:color="auto" w:fill="auto"/>
            <w:vAlign w:val="center"/>
          </w:tcPr>
          <w:p w14:paraId="590E3BC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2174DAF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Отдел хозяйственного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BDB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5C4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7B47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6A55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656A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A127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63BA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E80B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FC0E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C8AB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5A80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079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13B6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05307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AE3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10C0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A86B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3ED3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319F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D55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7334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4A18A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1164B7E" w14:textId="77777777" w:rsidTr="003A26BF">
        <w:tc>
          <w:tcPr>
            <w:tcW w:w="959" w:type="dxa"/>
            <w:shd w:val="clear" w:color="auto" w:fill="auto"/>
            <w:vAlign w:val="center"/>
          </w:tcPr>
          <w:p w14:paraId="5BEAC1E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1C8C4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DB0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F71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4C7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B12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290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C8D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ECC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250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7A1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024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DCF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E83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BEE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700C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5CE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298C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36B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217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081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7F6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EA0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C29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754C22B" w14:textId="77777777" w:rsidTr="003A26BF">
        <w:tc>
          <w:tcPr>
            <w:tcW w:w="959" w:type="dxa"/>
            <w:shd w:val="clear" w:color="auto" w:fill="auto"/>
            <w:vAlign w:val="center"/>
          </w:tcPr>
          <w:p w14:paraId="7F5B0E2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3B68F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630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66D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211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B8A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BA5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75F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891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A96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F40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B31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D13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60A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838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C783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340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60B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21B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654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901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BC4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BC6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BC63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E02B79F" w14:textId="77777777" w:rsidTr="003A26BF">
        <w:tc>
          <w:tcPr>
            <w:tcW w:w="959" w:type="dxa"/>
            <w:shd w:val="clear" w:color="auto" w:fill="auto"/>
            <w:vAlign w:val="center"/>
          </w:tcPr>
          <w:p w14:paraId="49A9BC9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B5E0C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DE5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74E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DB8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B94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49E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315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F97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38F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943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FC3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DD0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826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3D0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96FE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8FB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CF81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754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083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47F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DA9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CA5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66D4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5EEFD50" w14:textId="77777777" w:rsidTr="003A26BF">
        <w:tc>
          <w:tcPr>
            <w:tcW w:w="959" w:type="dxa"/>
            <w:shd w:val="clear" w:color="auto" w:fill="auto"/>
            <w:vAlign w:val="center"/>
          </w:tcPr>
          <w:p w14:paraId="494B4BD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A870E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068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CFF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E22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D50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82A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E42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8CF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3C4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8BF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DF3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408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931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1E4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49C0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463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0DEF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5D0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B85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68B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78E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0F8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C558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BD701F4" w14:textId="77777777" w:rsidTr="003A26BF">
        <w:tc>
          <w:tcPr>
            <w:tcW w:w="959" w:type="dxa"/>
            <w:shd w:val="clear" w:color="auto" w:fill="auto"/>
            <w:vAlign w:val="center"/>
          </w:tcPr>
          <w:p w14:paraId="5C78B68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FF82C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80F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749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5C2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976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10C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515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9FF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59B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CA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E75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6D2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490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86C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F971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6AF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881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C7A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CA4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83E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CDD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465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3C42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522F2FE" w14:textId="77777777" w:rsidTr="003A26BF">
        <w:tc>
          <w:tcPr>
            <w:tcW w:w="959" w:type="dxa"/>
            <w:shd w:val="clear" w:color="auto" w:fill="auto"/>
            <w:vAlign w:val="center"/>
          </w:tcPr>
          <w:p w14:paraId="2272A0F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960DD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D5F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6B30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B3B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A5F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677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8ED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C2B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627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5F8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085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56B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579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3CE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E079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5F1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50CF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B81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9B5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FE3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CB7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D3A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F0AC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9348A9A" w14:textId="77777777" w:rsidTr="003A26BF">
        <w:tc>
          <w:tcPr>
            <w:tcW w:w="959" w:type="dxa"/>
            <w:shd w:val="clear" w:color="auto" w:fill="auto"/>
            <w:vAlign w:val="center"/>
          </w:tcPr>
          <w:p w14:paraId="38D0DA0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4943FE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охраны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22E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BC8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EB9B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BD25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4E05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2933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B964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407B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C709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BF57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90A3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EA0A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8EAA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2508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CC8E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736C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0A15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E896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DF27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EB7B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E3C3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DD63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070B7D4" w14:textId="77777777" w:rsidTr="003A26BF">
        <w:tc>
          <w:tcPr>
            <w:tcW w:w="959" w:type="dxa"/>
            <w:shd w:val="clear" w:color="auto" w:fill="auto"/>
            <w:vAlign w:val="center"/>
          </w:tcPr>
          <w:p w14:paraId="5FB60A5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B68D2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124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8B3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3A6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51A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5D7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304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863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AC1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BB3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786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19F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70D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B01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4F76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78B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0D2A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D7C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BBB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74F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888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92A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1923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9C8C9AB" w14:textId="77777777" w:rsidTr="003A26BF">
        <w:tc>
          <w:tcPr>
            <w:tcW w:w="959" w:type="dxa"/>
            <w:shd w:val="clear" w:color="auto" w:fill="auto"/>
            <w:vAlign w:val="center"/>
          </w:tcPr>
          <w:p w14:paraId="5F4938E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17C2B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4C7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888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5D2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FEC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E3E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387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36F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7A9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BB7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022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2B6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FFF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7E9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FFE5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BCE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0B56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500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155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71F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FB1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C25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7F03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E3DCC6A" w14:textId="77777777" w:rsidTr="003A26BF">
        <w:tc>
          <w:tcPr>
            <w:tcW w:w="959" w:type="dxa"/>
            <w:shd w:val="clear" w:color="auto" w:fill="auto"/>
            <w:vAlign w:val="center"/>
          </w:tcPr>
          <w:p w14:paraId="76ED66E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C91BE8E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Химический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813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1535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A64B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BD91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9634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57F0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A5C8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FDAB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9D0A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A8EE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CAC7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66B1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A1AF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CB6C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0A97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6A26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6388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7EE1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3EC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B6ED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C654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BA118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1D39AAB" w14:textId="77777777" w:rsidTr="003A26BF">
        <w:tc>
          <w:tcPr>
            <w:tcW w:w="959" w:type="dxa"/>
            <w:shd w:val="clear" w:color="auto" w:fill="auto"/>
            <w:vAlign w:val="center"/>
          </w:tcPr>
          <w:p w14:paraId="53D7F7A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452A0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9E5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65B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3B6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8B1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47C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57D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4D0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B94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2A3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2C2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97C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D4F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04C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CBCD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176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50A8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273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ADD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DF3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29C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62F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3E6C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DEA4983" w14:textId="77777777" w:rsidTr="003A26BF">
        <w:tc>
          <w:tcPr>
            <w:tcW w:w="959" w:type="dxa"/>
            <w:shd w:val="clear" w:color="auto" w:fill="auto"/>
            <w:vAlign w:val="center"/>
          </w:tcPr>
          <w:p w14:paraId="0DE18DF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10935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0B9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4C3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B5E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437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939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B9D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FA2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F25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F3D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FDD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A30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7B5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A21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B804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286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118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EBE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E36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E43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EFA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CC6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576C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6856BB2" w14:textId="77777777" w:rsidTr="003A26BF">
        <w:tc>
          <w:tcPr>
            <w:tcW w:w="959" w:type="dxa"/>
            <w:shd w:val="clear" w:color="auto" w:fill="auto"/>
            <w:vAlign w:val="center"/>
          </w:tcPr>
          <w:p w14:paraId="1012E65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1BFAA3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Котлотурбинный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B27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CF27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1F26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052F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F83D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57D6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DD57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6751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B0DB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EE17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0F22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ABCD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F13C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1AEAA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BE80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61FF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4E6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7E78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E77C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A7DD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F22E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2F61B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FC81519" w14:textId="77777777" w:rsidTr="003A26BF">
        <w:tc>
          <w:tcPr>
            <w:tcW w:w="959" w:type="dxa"/>
            <w:shd w:val="clear" w:color="auto" w:fill="auto"/>
            <w:vAlign w:val="center"/>
          </w:tcPr>
          <w:p w14:paraId="5781777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D1B88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FC1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F2F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8FC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E63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AC6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8D7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D32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D06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114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DFE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167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DB3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BDB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78AA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4E3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803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E76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93A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18D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B09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988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CBB4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E9F790B" w14:textId="77777777" w:rsidTr="003A26BF">
        <w:tc>
          <w:tcPr>
            <w:tcW w:w="959" w:type="dxa"/>
            <w:shd w:val="clear" w:color="auto" w:fill="auto"/>
            <w:vAlign w:val="center"/>
          </w:tcPr>
          <w:p w14:paraId="09DE0B8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6D947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энергоблоков 7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538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2CF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6CA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51D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5D0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3A2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E6C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E26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488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0D0C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2C8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592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08E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EDA5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157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821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61E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A27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0DE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960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094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2B49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49174DA" w14:textId="77777777" w:rsidTr="003A26BF">
        <w:tc>
          <w:tcPr>
            <w:tcW w:w="959" w:type="dxa"/>
            <w:shd w:val="clear" w:color="auto" w:fill="auto"/>
            <w:vAlign w:val="center"/>
          </w:tcPr>
          <w:p w14:paraId="66F364F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7612C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энергоблоков 7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ACB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CE0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A11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A28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0FC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971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2BE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C29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B79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23C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FFF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466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0D2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6863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D69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D03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54A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7EA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CBF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364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4D4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EB00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6683E8D" w14:textId="77777777" w:rsidTr="003A26BF">
        <w:tc>
          <w:tcPr>
            <w:tcW w:w="959" w:type="dxa"/>
            <w:shd w:val="clear" w:color="auto" w:fill="auto"/>
            <w:vAlign w:val="center"/>
          </w:tcPr>
          <w:p w14:paraId="1B3C969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6A6FC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энергоблоков 7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E28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17E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0D9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72D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F84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47E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131B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B79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850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27E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30E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34B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466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EC4E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112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780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ED5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F39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F28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214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8A4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69F8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7D24179" w14:textId="77777777" w:rsidTr="003A26BF">
        <w:tc>
          <w:tcPr>
            <w:tcW w:w="959" w:type="dxa"/>
            <w:shd w:val="clear" w:color="auto" w:fill="auto"/>
            <w:vAlign w:val="center"/>
          </w:tcPr>
          <w:p w14:paraId="08347C1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8A5D0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энергоблока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F65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B93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796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1F0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718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81E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230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822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457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B9D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A72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B99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3F7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BF13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B40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CA5B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31A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F47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4D5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4F2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0AF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0B6F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E20E2AE" w14:textId="77777777" w:rsidTr="003A26BF">
        <w:tc>
          <w:tcPr>
            <w:tcW w:w="959" w:type="dxa"/>
            <w:shd w:val="clear" w:color="auto" w:fill="auto"/>
            <w:vAlign w:val="center"/>
          </w:tcPr>
          <w:p w14:paraId="38269F6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BD906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энергоблока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987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D29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B29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C39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BC1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51B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7FA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25A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833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B57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285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1A2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FFF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A40C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5B0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0168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792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052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ACC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7D8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7A8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C8A9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5B6F6A4" w14:textId="77777777" w:rsidTr="003A26BF">
        <w:tc>
          <w:tcPr>
            <w:tcW w:w="959" w:type="dxa"/>
            <w:shd w:val="clear" w:color="auto" w:fill="auto"/>
            <w:vAlign w:val="center"/>
          </w:tcPr>
          <w:p w14:paraId="3EA4E87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77842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энергоблока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5EB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FB4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E0C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C66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A09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B2B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DEE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39C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6AB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465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19F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BC0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C6D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9190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1B7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F2E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528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1D9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2DC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9E9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F60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A73C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934A3ED" w14:textId="77777777" w:rsidTr="003A26BF">
        <w:tc>
          <w:tcPr>
            <w:tcW w:w="959" w:type="dxa"/>
            <w:shd w:val="clear" w:color="auto" w:fill="auto"/>
            <w:vAlign w:val="center"/>
          </w:tcPr>
          <w:p w14:paraId="1720D57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A9C83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энергоблока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2B0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FC7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329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BE0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16A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B65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043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4F7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2C0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C67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B99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FC2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BF6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0412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489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0E5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888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B91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700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A0B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C95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8E46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501FEDB" w14:textId="77777777" w:rsidTr="003A26BF">
        <w:tc>
          <w:tcPr>
            <w:tcW w:w="959" w:type="dxa"/>
            <w:shd w:val="clear" w:color="auto" w:fill="auto"/>
            <w:vAlign w:val="center"/>
          </w:tcPr>
          <w:p w14:paraId="638190B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9A941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котельному оборудованию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083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F19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F39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ADE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EFDB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A78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7ED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293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D65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946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1ED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82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85D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5B14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B85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640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8FF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E57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267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58D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CBE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23DD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2DE2FC6" w14:textId="77777777" w:rsidTr="003A26BF">
        <w:tc>
          <w:tcPr>
            <w:tcW w:w="959" w:type="dxa"/>
            <w:shd w:val="clear" w:color="auto" w:fill="auto"/>
            <w:vAlign w:val="center"/>
          </w:tcPr>
          <w:p w14:paraId="489B068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564341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по планированию и контролю ремонтов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F09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EDFB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E38A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5475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3D77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CA8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A275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7D11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24AF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7525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2387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07C1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8692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CBB86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30A5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5B05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ED63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1B54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774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52AF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23F1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AEC35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E5627A9" w14:textId="77777777" w:rsidTr="003A26BF">
        <w:tc>
          <w:tcPr>
            <w:tcW w:w="959" w:type="dxa"/>
            <w:shd w:val="clear" w:color="auto" w:fill="auto"/>
            <w:vAlign w:val="center"/>
          </w:tcPr>
          <w:p w14:paraId="10DBA05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A2E22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BB7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BC3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842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774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DD3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7B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FB9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B90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210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68C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65F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245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14C3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A8FC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A75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3AE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AD8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295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E20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D0F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615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C94B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19D5193" w14:textId="77777777" w:rsidTr="003A26BF">
        <w:tc>
          <w:tcPr>
            <w:tcW w:w="959" w:type="dxa"/>
            <w:shd w:val="clear" w:color="auto" w:fill="auto"/>
            <w:vAlign w:val="center"/>
          </w:tcPr>
          <w:p w14:paraId="0A3C533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51302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069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4D7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01D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A31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61B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3AC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CBD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686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424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73F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BDB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758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56B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00F4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2BB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F4A7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DFC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636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E3B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018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E2F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A5B8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A322D72" w14:textId="77777777" w:rsidTr="003A26BF">
        <w:tc>
          <w:tcPr>
            <w:tcW w:w="959" w:type="dxa"/>
            <w:shd w:val="clear" w:color="auto" w:fill="auto"/>
            <w:vAlign w:val="center"/>
          </w:tcPr>
          <w:p w14:paraId="5B4F2CD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776BE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246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078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6EA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85C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347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776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7CF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E86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67B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588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61E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F6E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FE3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E253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02A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6C7A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D12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121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DAB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3FF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E6D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AB49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03FD22C" w14:textId="77777777" w:rsidTr="003A26BF">
        <w:tc>
          <w:tcPr>
            <w:tcW w:w="959" w:type="dxa"/>
            <w:shd w:val="clear" w:color="auto" w:fill="auto"/>
            <w:vAlign w:val="center"/>
          </w:tcPr>
          <w:p w14:paraId="22064C4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A9F04D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Отдел транспортного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49B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6B57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14E0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FCB2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4A6E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8EA3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2686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FE56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3C46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7118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D00B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66F6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016C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4A5E1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7F5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1053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6BD1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431A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60A5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C9FA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A150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D9460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9FC081F" w14:textId="77777777" w:rsidTr="003A26BF">
        <w:tc>
          <w:tcPr>
            <w:tcW w:w="959" w:type="dxa"/>
            <w:shd w:val="clear" w:color="auto" w:fill="auto"/>
            <w:vAlign w:val="center"/>
          </w:tcPr>
          <w:p w14:paraId="0B6EDE8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5B437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74F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1CC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30E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BCD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6557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572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788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8D22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8357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EF7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5B2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0F6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4A1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EDCD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BA6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255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AEC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232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AFF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D8F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D09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D254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224EF66" w14:textId="77777777" w:rsidTr="003A26BF">
        <w:tc>
          <w:tcPr>
            <w:tcW w:w="959" w:type="dxa"/>
            <w:shd w:val="clear" w:color="auto" w:fill="auto"/>
            <w:vAlign w:val="center"/>
          </w:tcPr>
          <w:p w14:paraId="44D062E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6F295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288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803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4D4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FDD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D11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23E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357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F0C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EAD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1AD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FAC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BB6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AC2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46FA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F72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D521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35D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BF6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107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4C9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665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40CD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D57D643" w14:textId="77777777" w:rsidTr="003A26BF">
        <w:tc>
          <w:tcPr>
            <w:tcW w:w="959" w:type="dxa"/>
            <w:shd w:val="clear" w:color="auto" w:fill="auto"/>
            <w:vAlign w:val="center"/>
          </w:tcPr>
          <w:p w14:paraId="2E00C41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6E99D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19D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F9A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CBD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5F9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6F4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DDD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27E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C7E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23E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C48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2DB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BE8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86D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3AB6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CAA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E81A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161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0D0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DD6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6B6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4CB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978F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8DC941B" w14:textId="77777777" w:rsidTr="003A26BF">
        <w:tc>
          <w:tcPr>
            <w:tcW w:w="959" w:type="dxa"/>
            <w:shd w:val="clear" w:color="auto" w:fill="auto"/>
            <w:vAlign w:val="center"/>
          </w:tcPr>
          <w:p w14:paraId="5DC3C1C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EE99E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246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FF5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B8E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A03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442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486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44B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3B9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84A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BFE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14B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701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EAA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0F3F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20F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128F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6BB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F74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6C2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337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368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F2BA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B657381" w14:textId="77777777" w:rsidTr="003A26BF">
        <w:tc>
          <w:tcPr>
            <w:tcW w:w="959" w:type="dxa"/>
            <w:shd w:val="clear" w:color="auto" w:fill="auto"/>
            <w:vAlign w:val="center"/>
          </w:tcPr>
          <w:p w14:paraId="512AA82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C819990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Цех теплоснабжения, подземных коммуникаций и гидросооружений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D08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67F7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9CA5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8E1B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BFC6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31A6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DDD4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3881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C82A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1EB5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2C27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F922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A9BE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6F3BE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D05E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BFC4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F102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6A7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81D1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4CDB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9C1C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0EE27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59D8D42" w14:textId="77777777" w:rsidTr="003A26BF">
        <w:tc>
          <w:tcPr>
            <w:tcW w:w="959" w:type="dxa"/>
            <w:shd w:val="clear" w:color="auto" w:fill="auto"/>
            <w:vAlign w:val="center"/>
          </w:tcPr>
          <w:p w14:paraId="2E0D1C3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80049AA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обслуживанию внутренних коммуникаций и гидротехнических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6D6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3E1A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810E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16C9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4D59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60D3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AA3B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BE9F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082F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0164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EFD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106C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29D5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F252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4454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71A1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5FDC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C03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162D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331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15D3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470C7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0C8E797" w14:textId="77777777" w:rsidTr="003A26BF">
        <w:tc>
          <w:tcPr>
            <w:tcW w:w="959" w:type="dxa"/>
            <w:shd w:val="clear" w:color="auto" w:fill="auto"/>
            <w:vAlign w:val="center"/>
          </w:tcPr>
          <w:p w14:paraId="1840FF9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99D27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C09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8FD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E54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F64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C2E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543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813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F11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1A7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8E0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B72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AA0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777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889D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D27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7538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C0F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4D2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DC9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71B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5B5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DA0A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14C139D" w14:textId="77777777" w:rsidTr="003A26BF">
        <w:tc>
          <w:tcPr>
            <w:tcW w:w="959" w:type="dxa"/>
            <w:shd w:val="clear" w:color="auto" w:fill="auto"/>
            <w:vAlign w:val="center"/>
          </w:tcPr>
          <w:p w14:paraId="36693C4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3996D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D1D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3D4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1E1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5BB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501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AB9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BAB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BC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E42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A14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297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9FE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45E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B79B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120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D0DC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F97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D30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144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9F4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4CF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1596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111850C" w14:textId="77777777" w:rsidTr="003A26BF">
        <w:tc>
          <w:tcPr>
            <w:tcW w:w="959" w:type="dxa"/>
            <w:shd w:val="clear" w:color="auto" w:fill="auto"/>
            <w:vAlign w:val="center"/>
          </w:tcPr>
          <w:p w14:paraId="2E99234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3EAE638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Топливно-транспортный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ED3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629B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F286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23D8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32DD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5B48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FE47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06A2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8844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C09B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1E90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AACB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4C2E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3B047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A991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3357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9E35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70C1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BDA5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8E54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476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466E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4DBD37D" w14:textId="77777777" w:rsidTr="003A26BF">
        <w:tc>
          <w:tcPr>
            <w:tcW w:w="959" w:type="dxa"/>
            <w:shd w:val="clear" w:color="auto" w:fill="auto"/>
            <w:vAlign w:val="center"/>
          </w:tcPr>
          <w:p w14:paraId="0829E3C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14B2B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вагоноопрокидывателя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829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2C3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32BF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392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634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E3E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685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045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CAB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1B0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FD8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F19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DE2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F193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0EC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3EDF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205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48C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8D8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0DE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FD6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61ED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899BD03" w14:textId="77777777" w:rsidTr="003A26BF">
        <w:tc>
          <w:tcPr>
            <w:tcW w:w="959" w:type="dxa"/>
            <w:shd w:val="clear" w:color="auto" w:fill="auto"/>
            <w:vAlign w:val="center"/>
          </w:tcPr>
          <w:p w14:paraId="104D400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9CEE74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наладки и испытаний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4C9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913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0D2F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DB37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EBC2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915C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8817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F029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85F7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83AA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37F9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5877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6D9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1F606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76CC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9084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3F89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791F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837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472F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F74E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38A38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F093A2D" w14:textId="77777777" w:rsidTr="003A26BF">
        <w:tc>
          <w:tcPr>
            <w:tcW w:w="959" w:type="dxa"/>
            <w:shd w:val="clear" w:color="auto" w:fill="auto"/>
            <w:vAlign w:val="center"/>
          </w:tcPr>
          <w:p w14:paraId="4CF4EB7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F90F3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A72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61C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0F0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F1D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010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762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48D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754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923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21A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C77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4E0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093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919A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FBE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ED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158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B51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B22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7E2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D97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1823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20E3127" w14:textId="77777777" w:rsidTr="003A26BF">
        <w:tc>
          <w:tcPr>
            <w:tcW w:w="959" w:type="dxa"/>
            <w:shd w:val="clear" w:color="auto" w:fill="auto"/>
            <w:vAlign w:val="center"/>
          </w:tcPr>
          <w:p w14:paraId="6009B43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53F3C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C09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509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52B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749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6D6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15A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00D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E9F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39C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9A9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D1C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9BC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8A8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FFD6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5CF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061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865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A2D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0C3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E51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F35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4FAF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62897CE" w14:textId="77777777" w:rsidTr="003A26BF">
        <w:tc>
          <w:tcPr>
            <w:tcW w:w="959" w:type="dxa"/>
            <w:shd w:val="clear" w:color="auto" w:fill="auto"/>
            <w:vAlign w:val="center"/>
          </w:tcPr>
          <w:p w14:paraId="65806DD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02FF0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E06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B88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525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928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B2C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687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CC5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07F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E2B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9FF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B18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898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B84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74ED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611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72C9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FEE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F12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2E4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F66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AB5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45DC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4C8CA12" w14:textId="77777777" w:rsidTr="003A26BF">
        <w:tc>
          <w:tcPr>
            <w:tcW w:w="959" w:type="dxa"/>
            <w:shd w:val="clear" w:color="auto" w:fill="auto"/>
            <w:vAlign w:val="center"/>
          </w:tcPr>
          <w:p w14:paraId="4E547EF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A98C937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Лаборатория металлов и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C0E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83CE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8348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195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93D9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11FE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5FAF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EE15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AE80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86F6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B5B0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52E5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4B61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4EF2C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9D21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1B0B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9741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BA4E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562F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55E9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E1CB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5B61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188214E" w14:textId="77777777" w:rsidTr="003A26BF">
        <w:tc>
          <w:tcPr>
            <w:tcW w:w="959" w:type="dxa"/>
            <w:shd w:val="clear" w:color="auto" w:fill="auto"/>
            <w:vAlign w:val="center"/>
          </w:tcPr>
          <w:p w14:paraId="25FCC98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CB908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4D1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287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0E9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FB4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523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02B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425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DF8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642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ED0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458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D33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CFA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BB6F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19A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86DC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904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9B7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6C4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E40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CE6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EA4C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A3341AC" w14:textId="77777777" w:rsidTr="003A26BF">
        <w:tc>
          <w:tcPr>
            <w:tcW w:w="959" w:type="dxa"/>
            <w:shd w:val="clear" w:color="auto" w:fill="auto"/>
            <w:vAlign w:val="center"/>
          </w:tcPr>
          <w:p w14:paraId="6E7283E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3A20B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Дефектоскопист по ультразвуковому контролю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5B5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3FE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F94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346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B53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D5E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311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7F9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79F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B93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B08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ADB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E46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F306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F78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2B0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AF7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A3D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E55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BFB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5F6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E2C1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78FE663" w14:textId="77777777" w:rsidTr="003A26BF">
        <w:tc>
          <w:tcPr>
            <w:tcW w:w="959" w:type="dxa"/>
            <w:shd w:val="clear" w:color="auto" w:fill="auto"/>
            <w:vAlign w:val="center"/>
          </w:tcPr>
          <w:p w14:paraId="1B6B6B4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FE7B8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Дефектоскопист по ультразвуковому контролю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689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352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190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75C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270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C7C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636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C21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077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310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FFF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9A1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1CD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FF16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74D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0EFF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FD9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71A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A14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35B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BE7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A532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8F0DFD8" w14:textId="77777777" w:rsidTr="003A26BF">
        <w:tc>
          <w:tcPr>
            <w:tcW w:w="959" w:type="dxa"/>
            <w:shd w:val="clear" w:color="auto" w:fill="auto"/>
            <w:vAlign w:val="center"/>
          </w:tcPr>
          <w:p w14:paraId="66866E8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4A458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</w:t>
            </w:r>
            <w:proofErr w:type="spellStart"/>
            <w:r>
              <w:rPr>
                <w:sz w:val="18"/>
                <w:szCs w:val="18"/>
              </w:rPr>
              <w:t>рентгено</w:t>
            </w:r>
            <w:proofErr w:type="spellEnd"/>
            <w:r>
              <w:rPr>
                <w:sz w:val="18"/>
                <w:szCs w:val="18"/>
              </w:rPr>
              <w:t xml:space="preserve">-, </w:t>
            </w:r>
            <w:proofErr w:type="spellStart"/>
            <w:r>
              <w:rPr>
                <w:sz w:val="18"/>
                <w:szCs w:val="18"/>
              </w:rPr>
              <w:t>гаммаграфирования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9E6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96E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9CB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12D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298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7A1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A98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8E5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8F8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D7D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EDE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707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A7F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E614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968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ED90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82C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1E1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1B6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8F1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915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4151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9DA637B" w14:textId="77777777" w:rsidTr="003A26BF">
        <w:tc>
          <w:tcPr>
            <w:tcW w:w="959" w:type="dxa"/>
            <w:shd w:val="clear" w:color="auto" w:fill="auto"/>
            <w:vAlign w:val="center"/>
          </w:tcPr>
          <w:p w14:paraId="6BC826C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847AC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</w:t>
            </w:r>
            <w:proofErr w:type="spellStart"/>
            <w:r>
              <w:rPr>
                <w:sz w:val="18"/>
                <w:szCs w:val="18"/>
              </w:rPr>
              <w:t>рентгено</w:t>
            </w:r>
            <w:proofErr w:type="spellEnd"/>
            <w:r>
              <w:rPr>
                <w:sz w:val="18"/>
                <w:szCs w:val="18"/>
              </w:rPr>
              <w:t xml:space="preserve">-, </w:t>
            </w:r>
            <w:proofErr w:type="spellStart"/>
            <w:r>
              <w:rPr>
                <w:sz w:val="18"/>
                <w:szCs w:val="18"/>
              </w:rPr>
              <w:t>гаммаграфирования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81A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B44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5DF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DAE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868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102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AB3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252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0A7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0BF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D68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1F2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A62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AFB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A30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2723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DDE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A1E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525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9A8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04C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8477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7E64383" w14:textId="77777777" w:rsidTr="003A26BF">
        <w:tc>
          <w:tcPr>
            <w:tcW w:w="959" w:type="dxa"/>
            <w:shd w:val="clear" w:color="auto" w:fill="auto"/>
            <w:vAlign w:val="center"/>
          </w:tcPr>
          <w:p w14:paraId="2A275E9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365B3AE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 xml:space="preserve">Цех </w:t>
            </w:r>
            <w:proofErr w:type="spellStart"/>
            <w:r w:rsidRPr="00B70B3A">
              <w:rPr>
                <w:b/>
                <w:sz w:val="18"/>
                <w:szCs w:val="18"/>
              </w:rPr>
              <w:t>контрольно</w:t>
            </w:r>
            <w:proofErr w:type="spellEnd"/>
            <w:r w:rsidRPr="00B70B3A">
              <w:rPr>
                <w:b/>
                <w:sz w:val="18"/>
                <w:szCs w:val="18"/>
              </w:rPr>
              <w:t>–измерительных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B03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BA2D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6B37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32A2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869C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2C10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814D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9542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1C3E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8C76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AE3C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6026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AFBB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3B17B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E160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4990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D18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51A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6AE6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CAB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DA48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B0B9F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3336A89" w14:textId="77777777" w:rsidTr="003A26BF">
        <w:tc>
          <w:tcPr>
            <w:tcW w:w="959" w:type="dxa"/>
            <w:shd w:val="clear" w:color="auto" w:fill="auto"/>
            <w:vAlign w:val="center"/>
          </w:tcPr>
          <w:p w14:paraId="17B8BB0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ECBFFC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 xml:space="preserve">Участок </w:t>
            </w:r>
            <w:proofErr w:type="gramStart"/>
            <w:r w:rsidRPr="00B70B3A">
              <w:rPr>
                <w:i/>
                <w:sz w:val="18"/>
                <w:szCs w:val="18"/>
              </w:rPr>
              <w:t>автоматизированной  системы</w:t>
            </w:r>
            <w:proofErr w:type="gramEnd"/>
            <w:r w:rsidRPr="00B70B3A">
              <w:rPr>
                <w:i/>
                <w:sz w:val="18"/>
                <w:szCs w:val="18"/>
              </w:rPr>
              <w:t xml:space="preserve"> управления технологическими процессами  и сервисами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DED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D788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9BE1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2202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B4C4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EEA2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D9DA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A730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EB8A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1B6C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151C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01DC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6493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58703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A112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3D07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6065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2EB4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CDA2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DE0D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BC1E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BE4CA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7274A7C" w14:textId="77777777" w:rsidTr="003A26BF">
        <w:tc>
          <w:tcPr>
            <w:tcW w:w="959" w:type="dxa"/>
            <w:shd w:val="clear" w:color="auto" w:fill="auto"/>
            <w:vAlign w:val="center"/>
          </w:tcPr>
          <w:p w14:paraId="568AD81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8FFD4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3BB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14E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A56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AFC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54A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A60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59C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2CD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0DB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DF2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F03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451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F5B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D4FA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69F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30BD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CA9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150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BF5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E90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2C5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FDA8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5DF510D" w14:textId="77777777" w:rsidTr="003A26BF">
        <w:tc>
          <w:tcPr>
            <w:tcW w:w="959" w:type="dxa"/>
            <w:shd w:val="clear" w:color="auto" w:fill="auto"/>
            <w:vAlign w:val="center"/>
          </w:tcPr>
          <w:p w14:paraId="19614AB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47D30BE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средств диспетчерского и технологического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3BB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EC77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ADB0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631C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55D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5C79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A78F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431C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AA6E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5BA1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41D5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B58B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ADB5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B1AE5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DD5C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27EF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1007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01D4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31D1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BBA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748F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0A3C5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44093AFD" w14:textId="77777777" w:rsidTr="003A26BF">
        <w:tc>
          <w:tcPr>
            <w:tcW w:w="959" w:type="dxa"/>
            <w:shd w:val="clear" w:color="auto" w:fill="auto"/>
            <w:vAlign w:val="center"/>
          </w:tcPr>
          <w:p w14:paraId="63351F7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05C7F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61C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2D4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C78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50B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571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253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445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062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FB0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000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D51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3D0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A87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2441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0FA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AF5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0B7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6DC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AB3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D6E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BB9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1001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C8B1BD0" w14:textId="77777777" w:rsidTr="003A26BF">
        <w:tc>
          <w:tcPr>
            <w:tcW w:w="959" w:type="dxa"/>
            <w:shd w:val="clear" w:color="auto" w:fill="auto"/>
            <w:vAlign w:val="center"/>
          </w:tcPr>
          <w:p w14:paraId="3128E57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8F89D44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Электротехническая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5FD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D132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9BBB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85BA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4188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1BD0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07B3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866F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6739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242C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D4BA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F286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2A26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6153B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DD1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A337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9199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AA57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4FA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7910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6EA6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CF19F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BED5B7E" w14:textId="77777777" w:rsidTr="003A26BF">
        <w:tc>
          <w:tcPr>
            <w:tcW w:w="959" w:type="dxa"/>
            <w:shd w:val="clear" w:color="auto" w:fill="auto"/>
            <w:vAlign w:val="center"/>
          </w:tcPr>
          <w:p w14:paraId="1FB6CCD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2DCF227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средств измерений электрических величин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295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7935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F82F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43D6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94A6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CC29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597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7687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29D0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253A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33B2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4BCA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B0E9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D082A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63EB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4D09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7521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A511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9FC5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738F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4B85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44FE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4E37D9E" w14:textId="77777777" w:rsidTr="003A26BF">
        <w:tc>
          <w:tcPr>
            <w:tcW w:w="959" w:type="dxa"/>
            <w:shd w:val="clear" w:color="auto" w:fill="auto"/>
            <w:vAlign w:val="center"/>
          </w:tcPr>
          <w:p w14:paraId="5BDBF1E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DAF70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аппаратуры, релейной защиты и автоматики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329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46C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F09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499E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9F5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BD3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B1E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C3A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B3F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801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303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571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A11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C640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D77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D362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27A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983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511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64D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EA7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9F1B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E798AD4" w14:textId="77777777" w:rsidTr="003A26BF">
        <w:tc>
          <w:tcPr>
            <w:tcW w:w="959" w:type="dxa"/>
            <w:shd w:val="clear" w:color="auto" w:fill="auto"/>
            <w:vAlign w:val="center"/>
          </w:tcPr>
          <w:p w14:paraId="06570D8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4AF1344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2F1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6514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BFEC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EB59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E48A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A5D2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834D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4A28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FAAC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AF36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BFDE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D364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B89A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91D37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EB6B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9A76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B6FE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4462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650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DAB4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4262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8C311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A3050E0" w14:textId="77777777" w:rsidTr="003A26BF">
        <w:tc>
          <w:tcPr>
            <w:tcW w:w="959" w:type="dxa"/>
            <w:shd w:val="clear" w:color="auto" w:fill="auto"/>
            <w:vAlign w:val="center"/>
          </w:tcPr>
          <w:p w14:paraId="47CFEB6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8719D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779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074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308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47D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CD2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751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D37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11E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C21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056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50C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9B9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0A3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E120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7EC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65C4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33E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B35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227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4A6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6AA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B0F1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6CF49A0" w14:textId="77777777" w:rsidTr="003A26BF">
        <w:tc>
          <w:tcPr>
            <w:tcW w:w="959" w:type="dxa"/>
            <w:shd w:val="clear" w:color="auto" w:fill="auto"/>
            <w:vAlign w:val="center"/>
          </w:tcPr>
          <w:p w14:paraId="4A9B5BE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2134B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EFFF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3A6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75F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22C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017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440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0D8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BC6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1D2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47F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A30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B47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199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CAFD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09E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DD6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1F1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849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C55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5AA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49D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B9E6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AAE76C1" w14:textId="77777777" w:rsidTr="003A26BF">
        <w:tc>
          <w:tcPr>
            <w:tcW w:w="959" w:type="dxa"/>
            <w:shd w:val="clear" w:color="auto" w:fill="auto"/>
            <w:vAlign w:val="center"/>
          </w:tcPr>
          <w:p w14:paraId="0948701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0210F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23E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572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C85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E06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F97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B03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985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179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DAD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C8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EBE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19C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C48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2D13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885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470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BBC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5E3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826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FA8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3EB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EE01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BBECDF3" w14:textId="77777777" w:rsidTr="003A26BF">
        <w:tc>
          <w:tcPr>
            <w:tcW w:w="959" w:type="dxa"/>
            <w:shd w:val="clear" w:color="auto" w:fill="auto"/>
            <w:vAlign w:val="center"/>
          </w:tcPr>
          <w:p w14:paraId="220E983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F14D9E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РЗА высоковольтных линий и шинных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B7A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DBDF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1B3F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71E5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8732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ABB3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0973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8E8A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7415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73C3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1111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CF4B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A237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F424F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FAEB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3594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7DC2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A87F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4EA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7C6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95C4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5ADE8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0980E2B" w14:textId="77777777" w:rsidTr="003A26BF">
        <w:tc>
          <w:tcPr>
            <w:tcW w:w="959" w:type="dxa"/>
            <w:shd w:val="clear" w:color="auto" w:fill="auto"/>
            <w:vAlign w:val="center"/>
          </w:tcPr>
          <w:p w14:paraId="71EFB89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8A815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05E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850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F1F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503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F85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6F1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3A8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2A9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919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C6C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7A9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EC9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BF7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2805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6BC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BBB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232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29F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106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987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130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DB13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D031EEF" w14:textId="77777777" w:rsidTr="003A26BF">
        <w:tc>
          <w:tcPr>
            <w:tcW w:w="959" w:type="dxa"/>
            <w:shd w:val="clear" w:color="auto" w:fill="auto"/>
            <w:vAlign w:val="center"/>
          </w:tcPr>
          <w:p w14:paraId="04643B6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477F3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аппаратуры, релейной защиты и автоматики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910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A2B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2FA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412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11E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A30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272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0DA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F55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D74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9C0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A68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DAB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482D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775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47B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5DE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8E5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0C1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94F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2F3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B3D5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D6D8796" w14:textId="77777777" w:rsidTr="003A26BF">
        <w:tc>
          <w:tcPr>
            <w:tcW w:w="959" w:type="dxa"/>
            <w:shd w:val="clear" w:color="auto" w:fill="auto"/>
            <w:vAlign w:val="center"/>
          </w:tcPr>
          <w:p w14:paraId="0BC6A48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A25928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РЗА систем возбуждения (генераторов)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341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2FE4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63C0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D3FC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8E31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1881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3F0F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4C91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7D21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7206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7E69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9BD7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9F23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3200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AF0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352F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740B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FA16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2AE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6E3C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14CC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0492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2B98424" w14:textId="77777777" w:rsidTr="003A26BF">
        <w:tc>
          <w:tcPr>
            <w:tcW w:w="959" w:type="dxa"/>
            <w:shd w:val="clear" w:color="auto" w:fill="auto"/>
            <w:vAlign w:val="center"/>
          </w:tcPr>
          <w:p w14:paraId="4DF769B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A09F9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6A6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B0C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946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DF6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37C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8D2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A41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F5E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0A4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7AD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501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D10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B03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4BCF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E65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85F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C08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5CC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4B3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1C0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1B6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249D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3B9EC26" w14:textId="77777777" w:rsidTr="003A26BF">
        <w:tc>
          <w:tcPr>
            <w:tcW w:w="959" w:type="dxa"/>
            <w:shd w:val="clear" w:color="auto" w:fill="auto"/>
            <w:vAlign w:val="center"/>
          </w:tcPr>
          <w:p w14:paraId="020F55D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15CB6C7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РЗА оборудования топливоподачи и внешних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CC7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DBE7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53EF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2653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5551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1D3C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A073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81A1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1562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75B7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FB10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AD8A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9BCF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65B7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2EF8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FE4C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B7E3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1F3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08C2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07AE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BE54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8B49B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E6858C7" w14:textId="77777777" w:rsidTr="003A26BF">
        <w:tc>
          <w:tcPr>
            <w:tcW w:w="959" w:type="dxa"/>
            <w:shd w:val="clear" w:color="auto" w:fill="auto"/>
            <w:vAlign w:val="center"/>
          </w:tcPr>
          <w:p w14:paraId="2EA536B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30B3D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023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0BB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90E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B63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474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450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A2C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8C4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2B9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4D3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564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8E1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AA5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1324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B8D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FAFF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EAD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BDB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C76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698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8B9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E1D9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288E778" w14:textId="77777777" w:rsidTr="003A26BF">
        <w:tc>
          <w:tcPr>
            <w:tcW w:w="959" w:type="dxa"/>
            <w:shd w:val="clear" w:color="auto" w:fill="auto"/>
            <w:vAlign w:val="center"/>
          </w:tcPr>
          <w:p w14:paraId="7422943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9E197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2D4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E55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355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282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98D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04B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43A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3E6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9B9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EA0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379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086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6A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480B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E3C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812B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F14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16A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466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9DA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8EB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0BEC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5D8B5A6" w14:textId="77777777" w:rsidTr="003A26BF">
        <w:tc>
          <w:tcPr>
            <w:tcW w:w="959" w:type="dxa"/>
            <w:shd w:val="clear" w:color="auto" w:fill="auto"/>
            <w:vAlign w:val="center"/>
          </w:tcPr>
          <w:p w14:paraId="29249C6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C909233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по ремонту электротехнического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5A1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5604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ED69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01E9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77B8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EF23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294D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9DB0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99DF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1567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20F8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E2BA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17C0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F321F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FA10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4B63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47D2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5DA0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A39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A091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F006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03D2C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DB9E544" w14:textId="77777777" w:rsidTr="003A26BF">
        <w:tc>
          <w:tcPr>
            <w:tcW w:w="959" w:type="dxa"/>
            <w:shd w:val="clear" w:color="auto" w:fill="auto"/>
            <w:vAlign w:val="center"/>
          </w:tcPr>
          <w:p w14:paraId="75BD85E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C7F97F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B1E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768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7CA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CDD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9E0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DC2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8F0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E04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966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10B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03C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ED5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E26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6BFE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6CC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A4C3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BB3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5C1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8AD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16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420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CCE6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10A16AC" w14:textId="77777777" w:rsidTr="003A26BF">
        <w:tc>
          <w:tcPr>
            <w:tcW w:w="959" w:type="dxa"/>
            <w:shd w:val="clear" w:color="auto" w:fill="auto"/>
            <w:vAlign w:val="center"/>
          </w:tcPr>
          <w:p w14:paraId="3F9D55E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F5E7A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485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344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EFA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C27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DFF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3B9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977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B116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80A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4DF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06D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294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3D2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4E16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FC6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F8B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FB8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980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FD6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0E6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F79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E6F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806B2DA" w14:textId="77777777" w:rsidTr="003A26BF">
        <w:tc>
          <w:tcPr>
            <w:tcW w:w="959" w:type="dxa"/>
            <w:shd w:val="clear" w:color="auto" w:fill="auto"/>
            <w:vAlign w:val="center"/>
          </w:tcPr>
          <w:p w14:paraId="5B149F3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12D2646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электрооборудования топливоподачи и внешних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219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41ED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470D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C9E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91F0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B8E2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CE24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4F80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112F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697E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1988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8A9A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5498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77CF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DCE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B5FA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5D81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4F4A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F1A5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7244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C431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3B453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B0A1BF3" w14:textId="77777777" w:rsidTr="003A26BF">
        <w:tc>
          <w:tcPr>
            <w:tcW w:w="959" w:type="dxa"/>
            <w:shd w:val="clear" w:color="auto" w:fill="auto"/>
            <w:vAlign w:val="center"/>
          </w:tcPr>
          <w:p w14:paraId="140839E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A20B3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41A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99C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950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401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4C6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0C1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F19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C75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18A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80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D02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8BE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AD0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2E96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BBF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F068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6A9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535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F6B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5F0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914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4820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4940F8D" w14:textId="77777777" w:rsidTr="003A26BF">
        <w:tc>
          <w:tcPr>
            <w:tcW w:w="959" w:type="dxa"/>
            <w:shd w:val="clear" w:color="auto" w:fill="auto"/>
            <w:vAlign w:val="center"/>
          </w:tcPr>
          <w:p w14:paraId="4DDF3E4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864ED28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генераторов и высоковольтных электродвигателей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AD6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2CE9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14E0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0611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D0E2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7CD4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F9D2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1771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7BAC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8857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8F6C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50E3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6F1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2B5E7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A8C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5E3B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2B1C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FC9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50AE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4554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B947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0A77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32C74A2" w14:textId="77777777" w:rsidTr="003A26BF">
        <w:tc>
          <w:tcPr>
            <w:tcW w:w="959" w:type="dxa"/>
            <w:shd w:val="clear" w:color="auto" w:fill="auto"/>
            <w:vAlign w:val="center"/>
          </w:tcPr>
          <w:p w14:paraId="2F25593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DD117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2C9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5C9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1B9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9F1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F1C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35C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0F0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446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0CB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ABD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2D0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4C8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F19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C161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44A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D16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BE0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054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663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71A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3A4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37F7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4E4E41B" w14:textId="77777777" w:rsidTr="003A26BF">
        <w:tc>
          <w:tcPr>
            <w:tcW w:w="959" w:type="dxa"/>
            <w:shd w:val="clear" w:color="auto" w:fill="auto"/>
            <w:vAlign w:val="center"/>
          </w:tcPr>
          <w:p w14:paraId="0B83503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7A9B822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низковольтных электродвигателей и пусковой аппаратуры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9BB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7984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D079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C79F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5127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7709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A1D9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32A3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C7AF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B17E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4C2C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431D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BF7C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60BCA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75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9304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1DDC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90EF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725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644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398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001EC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99281BC" w14:textId="77777777" w:rsidTr="003A26BF">
        <w:tc>
          <w:tcPr>
            <w:tcW w:w="959" w:type="dxa"/>
            <w:shd w:val="clear" w:color="auto" w:fill="auto"/>
            <w:vAlign w:val="center"/>
          </w:tcPr>
          <w:p w14:paraId="6C0FD5E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8D963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8CF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C88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03D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F53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DAE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EED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D22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3E6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17A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D1E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643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752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36F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8908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A17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691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ACE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C5C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A2A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CFC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8E5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BA6A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105A415" w14:textId="77777777" w:rsidTr="003A26BF">
        <w:tc>
          <w:tcPr>
            <w:tcW w:w="959" w:type="dxa"/>
            <w:shd w:val="clear" w:color="auto" w:fill="auto"/>
            <w:vAlign w:val="center"/>
          </w:tcPr>
          <w:p w14:paraId="3487FFE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07155B9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сети освещения и кабельного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290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9951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CAE0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254C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F3E1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30FE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A9D7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C8BB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C72F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780A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2DB4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624F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E07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F551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5565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271F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0D1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754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FCF6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7F84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FB18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9E714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DD61292" w14:textId="77777777" w:rsidTr="003A26BF">
        <w:tc>
          <w:tcPr>
            <w:tcW w:w="959" w:type="dxa"/>
            <w:shd w:val="clear" w:color="auto" w:fill="auto"/>
            <w:vAlign w:val="center"/>
          </w:tcPr>
          <w:p w14:paraId="7074811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89F3F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096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BFB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E48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2E3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3E0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812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DAD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90B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E22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227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EF3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29D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152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A759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D35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9A90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445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CE7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6F2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A90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5C4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9A34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C081FD3" w14:textId="77777777" w:rsidTr="003A26BF">
        <w:tc>
          <w:tcPr>
            <w:tcW w:w="959" w:type="dxa"/>
            <w:shd w:val="clear" w:color="auto" w:fill="auto"/>
            <w:vAlign w:val="center"/>
          </w:tcPr>
          <w:p w14:paraId="38932A4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0C9CB53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силовых трансформаторов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9E7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D24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DB74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1EF9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5F64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A566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50DB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EF68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82D8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C31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7693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FB2F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5A1F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56483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2683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9C16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DDA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FF6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22B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445D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CE5A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D6879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AA08EB7" w14:textId="77777777" w:rsidTr="003A26BF">
        <w:tc>
          <w:tcPr>
            <w:tcW w:w="959" w:type="dxa"/>
            <w:shd w:val="clear" w:color="auto" w:fill="auto"/>
            <w:vAlign w:val="center"/>
          </w:tcPr>
          <w:p w14:paraId="2EB99C7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B497F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78A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8A1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09C7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2DD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6D7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534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AAE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7DB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BDD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1F9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FFF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EEE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003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3332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73C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14C2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7E5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950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E5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770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892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F511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D1523AC" w14:textId="77777777" w:rsidTr="003A26BF">
        <w:tc>
          <w:tcPr>
            <w:tcW w:w="959" w:type="dxa"/>
            <w:shd w:val="clear" w:color="auto" w:fill="auto"/>
            <w:vAlign w:val="center"/>
          </w:tcPr>
          <w:p w14:paraId="3C8FD22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47D190C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генераторов и высоковольтных электродвигателей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6D2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27FD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3CA1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08E3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08D1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53D8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9889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E9FB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53A2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9600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A891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F253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7207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8A381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A411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3E8F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275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5569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B987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9060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23D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ACB87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8199E8B" w14:textId="77777777" w:rsidTr="003A26BF">
        <w:tc>
          <w:tcPr>
            <w:tcW w:w="959" w:type="dxa"/>
            <w:shd w:val="clear" w:color="auto" w:fill="auto"/>
            <w:vAlign w:val="center"/>
          </w:tcPr>
          <w:p w14:paraId="0F06675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B8012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10E8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9D3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807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1AE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CA0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281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8D0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E2D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54C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8F0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CE1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55F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F08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A8E5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153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DD2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732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8E1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CAD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844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D49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7A2C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1269A80" w14:textId="77777777" w:rsidTr="003A26BF">
        <w:tc>
          <w:tcPr>
            <w:tcW w:w="959" w:type="dxa"/>
            <w:shd w:val="clear" w:color="auto" w:fill="auto"/>
            <w:vAlign w:val="center"/>
          </w:tcPr>
          <w:p w14:paraId="29E4014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204-1А (204А)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12D9C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8F2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F3D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1D3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F8E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63D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ED0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0FD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2DB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744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56E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F6A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792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B9E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210A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3BC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069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7A5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428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318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7BF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CCD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03A0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F249D24" w14:textId="77777777" w:rsidTr="003A26BF">
        <w:tc>
          <w:tcPr>
            <w:tcW w:w="959" w:type="dxa"/>
            <w:shd w:val="clear" w:color="auto" w:fill="auto"/>
            <w:vAlign w:val="center"/>
          </w:tcPr>
          <w:p w14:paraId="2101FAA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204-2А (204А)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F92CC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6FD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158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E0E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3A7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40B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FAD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184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642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F34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C0C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853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777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02A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A95E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82F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37E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5E1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BDD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814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854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B6E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B4DA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E8803D7" w14:textId="77777777" w:rsidTr="003A26BF">
        <w:tc>
          <w:tcPr>
            <w:tcW w:w="959" w:type="dxa"/>
            <w:shd w:val="clear" w:color="auto" w:fill="auto"/>
            <w:vAlign w:val="center"/>
          </w:tcPr>
          <w:p w14:paraId="5AAD3F3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35F630B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Цех централизованного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788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DBE3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B9FB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FBCC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DDEC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BE3D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4E26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2E53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3D86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5E20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1501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F95B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256C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C885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990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1B21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D1BE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9889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E40B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8BA2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DAFE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D6D20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A0BC2AA" w14:textId="77777777" w:rsidTr="003A26BF">
        <w:tc>
          <w:tcPr>
            <w:tcW w:w="959" w:type="dxa"/>
            <w:shd w:val="clear" w:color="auto" w:fill="auto"/>
            <w:vAlign w:val="center"/>
          </w:tcPr>
          <w:p w14:paraId="230837E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5683B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817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7C0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F5C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BDA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3C6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830F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B10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622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5D7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642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ECD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4BC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335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20C5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399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9961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1AA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44D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1AB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6E2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E57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FBE8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0611B52" w14:textId="77777777" w:rsidTr="003A26BF">
        <w:tc>
          <w:tcPr>
            <w:tcW w:w="959" w:type="dxa"/>
            <w:shd w:val="clear" w:color="auto" w:fill="auto"/>
            <w:vAlign w:val="center"/>
          </w:tcPr>
          <w:p w14:paraId="7037D4C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8EB2BD7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DA4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A29A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194E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F15F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DC09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6A0A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1926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F06F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E848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392D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813C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EAE9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1E77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1E03F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F477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981A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4AE9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DA5E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59CE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F80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0F4A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B9864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855637E" w14:textId="77777777" w:rsidTr="003A26BF">
        <w:tc>
          <w:tcPr>
            <w:tcW w:w="959" w:type="dxa"/>
            <w:shd w:val="clear" w:color="auto" w:fill="auto"/>
            <w:vAlign w:val="center"/>
          </w:tcPr>
          <w:p w14:paraId="2861C76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2B46C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74D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EE2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42A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809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E61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298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6AF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D77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04C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38E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CF8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657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179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3778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E3E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372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E76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D27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889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538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F1A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978E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13CB8C6" w14:textId="77777777" w:rsidTr="003A26BF">
        <w:tc>
          <w:tcPr>
            <w:tcW w:w="959" w:type="dxa"/>
            <w:shd w:val="clear" w:color="auto" w:fill="auto"/>
            <w:vAlign w:val="center"/>
          </w:tcPr>
          <w:p w14:paraId="6ED69B9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1C8A6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по монтажу стальных и железобетонных конструкций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6B6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F12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D6F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070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C645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DCB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96C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5C0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B1D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0C6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980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599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D73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78C8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332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A9F6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9EA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72F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5A5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FD5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C6C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DC8D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DCB186D" w14:textId="77777777" w:rsidTr="003A26BF">
        <w:tc>
          <w:tcPr>
            <w:tcW w:w="959" w:type="dxa"/>
            <w:shd w:val="clear" w:color="auto" w:fill="auto"/>
            <w:vAlign w:val="center"/>
          </w:tcPr>
          <w:p w14:paraId="5189667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2C913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C98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14F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5B6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0C1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D52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F04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215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DBD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914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E88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C4A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D2B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D67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AA46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FFE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5AB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5F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088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9BC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7F9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7E4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25F8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D96B194" w14:textId="77777777" w:rsidTr="003A26BF">
        <w:tc>
          <w:tcPr>
            <w:tcW w:w="959" w:type="dxa"/>
            <w:shd w:val="clear" w:color="auto" w:fill="auto"/>
            <w:vAlign w:val="center"/>
          </w:tcPr>
          <w:p w14:paraId="6374EB4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382-1А (382А)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721EC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30C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93B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E38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BCB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AEA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22C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899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792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043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D69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89C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046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DCE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C4E2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086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67A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3A1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D7F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D9A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363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B1C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3E42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99B273D" w14:textId="77777777" w:rsidTr="003A26BF">
        <w:tc>
          <w:tcPr>
            <w:tcW w:w="959" w:type="dxa"/>
            <w:shd w:val="clear" w:color="auto" w:fill="auto"/>
            <w:vAlign w:val="center"/>
          </w:tcPr>
          <w:p w14:paraId="7927708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915BFBD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оборудования пылеприготовления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9B2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FFB6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FDD4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D35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185C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A401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E297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DD06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5961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FB4C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D8D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2537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CE2D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2A2E4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767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F940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7F6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478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2169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C5E4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E5FC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D1F6C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178D974" w14:textId="77777777" w:rsidTr="003A26BF">
        <w:tc>
          <w:tcPr>
            <w:tcW w:w="959" w:type="dxa"/>
            <w:shd w:val="clear" w:color="auto" w:fill="auto"/>
            <w:vAlign w:val="center"/>
          </w:tcPr>
          <w:p w14:paraId="103D18D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EDD29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565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35C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C10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E76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CC7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80C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3F9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FAA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745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1C3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323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2B7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73A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AD17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31A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C4C1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061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0E4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701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990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9D2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DD7F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1A73059" w14:textId="77777777" w:rsidTr="003A26BF">
        <w:tc>
          <w:tcPr>
            <w:tcW w:w="959" w:type="dxa"/>
            <w:shd w:val="clear" w:color="auto" w:fill="auto"/>
            <w:vAlign w:val="center"/>
          </w:tcPr>
          <w:p w14:paraId="443B38C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FD9A5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694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0D7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981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B77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1B8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335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73A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693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CBA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856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20E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0EA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48C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268C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498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15A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AF1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952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24B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0E4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CEB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1318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AE76DA3" w14:textId="77777777" w:rsidTr="003A26BF">
        <w:tc>
          <w:tcPr>
            <w:tcW w:w="959" w:type="dxa"/>
            <w:shd w:val="clear" w:color="auto" w:fill="auto"/>
            <w:vAlign w:val="center"/>
          </w:tcPr>
          <w:p w14:paraId="05F664F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309-1А (309А)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8CAFD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211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E4A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B26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768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E61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641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95C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B5B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5D7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ADD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19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B32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979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CEB1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D58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0FD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34F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69B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77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C17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603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DDE6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DF5BA85" w14:textId="77777777" w:rsidTr="003A26BF">
        <w:tc>
          <w:tcPr>
            <w:tcW w:w="959" w:type="dxa"/>
            <w:shd w:val="clear" w:color="auto" w:fill="auto"/>
            <w:vAlign w:val="center"/>
          </w:tcPr>
          <w:p w14:paraId="2B65EA8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309-2А (309А)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E3B8A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FB6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B68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E83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DAA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CAF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349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A6B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79E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DD4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8BD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E20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09A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334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DE65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12D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AE15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66F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427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05C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BD4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143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D365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809D5E2" w14:textId="77777777" w:rsidTr="003A26BF">
        <w:tc>
          <w:tcPr>
            <w:tcW w:w="959" w:type="dxa"/>
            <w:shd w:val="clear" w:color="auto" w:fill="auto"/>
            <w:vAlign w:val="center"/>
          </w:tcPr>
          <w:p w14:paraId="570177F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309-3А (309А)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648EC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75E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658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026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EA8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656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282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B28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BE5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56A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698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1D5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921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79F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A8E4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DC9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078B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C34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802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F36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269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502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1879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189DB5E" w14:textId="77777777" w:rsidTr="003A26BF">
        <w:tc>
          <w:tcPr>
            <w:tcW w:w="959" w:type="dxa"/>
            <w:shd w:val="clear" w:color="auto" w:fill="auto"/>
            <w:vAlign w:val="center"/>
          </w:tcPr>
          <w:p w14:paraId="6C5F0AB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2A7FC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577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479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0CA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F5F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EAA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D40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E1E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C42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F49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212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B62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EEE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613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E61D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4BA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8D7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9BF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B7B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6A8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E26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19A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205C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6D9FCDD" w14:textId="77777777" w:rsidTr="003A26BF">
        <w:tc>
          <w:tcPr>
            <w:tcW w:w="959" w:type="dxa"/>
            <w:shd w:val="clear" w:color="auto" w:fill="auto"/>
            <w:vAlign w:val="center"/>
          </w:tcPr>
          <w:p w14:paraId="30B178F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310-1А (310А)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7A050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FB5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45E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306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C6C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177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9BB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B4D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7A1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A7A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FB6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08D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A60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A57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CCFF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0E7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AEE3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CA6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724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353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618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C70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0228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EACC75D" w14:textId="77777777" w:rsidTr="003A26BF">
        <w:tc>
          <w:tcPr>
            <w:tcW w:w="959" w:type="dxa"/>
            <w:shd w:val="clear" w:color="auto" w:fill="auto"/>
            <w:vAlign w:val="center"/>
          </w:tcPr>
          <w:p w14:paraId="23C6961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79725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40F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86A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545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B57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A57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5D8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871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D6C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D48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627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2AA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BF7B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1AF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D724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03B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0C51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273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7EB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F87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F9F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F54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BA3C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DD7B05E" w14:textId="77777777" w:rsidTr="003A26BF">
        <w:tc>
          <w:tcPr>
            <w:tcW w:w="959" w:type="dxa"/>
            <w:shd w:val="clear" w:color="auto" w:fill="auto"/>
            <w:vAlign w:val="center"/>
          </w:tcPr>
          <w:p w14:paraId="6569033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311-1А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AE2DC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FE7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EF3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757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CEA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CC7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DF2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98B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8C3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C9A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03F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853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E91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1C6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9E06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B7B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3D9E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6A1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C56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013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5E4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2D1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5383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7389B7A" w14:textId="77777777" w:rsidTr="003A26BF">
        <w:tc>
          <w:tcPr>
            <w:tcW w:w="959" w:type="dxa"/>
            <w:shd w:val="clear" w:color="auto" w:fill="auto"/>
            <w:vAlign w:val="center"/>
          </w:tcPr>
          <w:p w14:paraId="4695CF6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311-2А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437B2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8C9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E06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50A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85C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055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F2B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559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C14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A00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137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C0A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BAA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73A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458E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ABB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F5D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3ED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95F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183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C48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B5C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0170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79C58E0" w14:textId="77777777" w:rsidTr="003A26BF">
        <w:tc>
          <w:tcPr>
            <w:tcW w:w="959" w:type="dxa"/>
            <w:shd w:val="clear" w:color="auto" w:fill="auto"/>
            <w:vAlign w:val="center"/>
          </w:tcPr>
          <w:p w14:paraId="01B1753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311-3А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EA3C9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301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07B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916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CED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A1B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ADC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93C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57E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DC5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CC4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039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D67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1AC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AE36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B79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A2A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46A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970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ADF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C5A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A4A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33DC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8F8321C" w14:textId="77777777" w:rsidTr="003A26BF">
        <w:tc>
          <w:tcPr>
            <w:tcW w:w="959" w:type="dxa"/>
            <w:shd w:val="clear" w:color="auto" w:fill="auto"/>
            <w:vAlign w:val="center"/>
          </w:tcPr>
          <w:p w14:paraId="740A7F4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311-4А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C2F62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A2B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57F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C54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085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CB9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4DA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1F0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BEA1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F78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439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E71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B4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E8B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69E3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581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C02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55C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2F2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3B7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5ED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804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E47F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648D659" w14:textId="77777777" w:rsidTr="003A26BF">
        <w:tc>
          <w:tcPr>
            <w:tcW w:w="959" w:type="dxa"/>
            <w:shd w:val="clear" w:color="auto" w:fill="auto"/>
            <w:vAlign w:val="center"/>
          </w:tcPr>
          <w:p w14:paraId="64A7560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9B4BB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38B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33C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28E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2E9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5A2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C0F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280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16A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EB0B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6DE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149A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AC2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760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C7BF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4C7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6536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44E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529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541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03B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EAD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AEC1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57EE208" w14:textId="77777777" w:rsidTr="003A26BF">
        <w:tc>
          <w:tcPr>
            <w:tcW w:w="959" w:type="dxa"/>
            <w:shd w:val="clear" w:color="auto" w:fill="auto"/>
            <w:vAlign w:val="center"/>
          </w:tcPr>
          <w:p w14:paraId="4353FFA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312-1А (312А)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82A18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B69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C41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179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2A8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7EE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6AE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1D4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4DA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FC1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806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356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100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CC9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0991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C26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E40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802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C5D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AB2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3B7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118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A8D8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A8A2192" w14:textId="77777777" w:rsidTr="003A26BF">
        <w:tc>
          <w:tcPr>
            <w:tcW w:w="959" w:type="dxa"/>
            <w:shd w:val="clear" w:color="auto" w:fill="auto"/>
            <w:vAlign w:val="center"/>
          </w:tcPr>
          <w:p w14:paraId="0FB2218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312-2А (312А)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BC081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007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C4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1E5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9CC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276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903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674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7BE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A25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6ED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B9E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2B7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DE3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9634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CF6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C3E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C1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B30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084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A1B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060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B13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2031096" w14:textId="77777777" w:rsidTr="003A26BF">
        <w:tc>
          <w:tcPr>
            <w:tcW w:w="959" w:type="dxa"/>
            <w:shd w:val="clear" w:color="auto" w:fill="auto"/>
            <w:vAlign w:val="center"/>
          </w:tcPr>
          <w:p w14:paraId="3036C19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AEB399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оборудования топливоподачи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CCF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1A55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4952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E966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0061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A181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FFF2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0C8B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4A7B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80D5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7CA5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DACB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B07C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A117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18A0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DE9F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9B1F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C2F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8819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3894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9C3A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8ADB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C78FAC4" w14:textId="77777777" w:rsidTr="003A26BF">
        <w:tc>
          <w:tcPr>
            <w:tcW w:w="959" w:type="dxa"/>
            <w:shd w:val="clear" w:color="auto" w:fill="auto"/>
            <w:vAlign w:val="center"/>
          </w:tcPr>
          <w:p w14:paraId="7AA03C8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 w:rsidRPr="00917BE6">
              <w:rPr>
                <w:sz w:val="18"/>
                <w:szCs w:val="18"/>
              </w:rPr>
              <w:t>408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3F18E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C2F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83E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1D1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CD7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CC3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12C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6A3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AC0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459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4D0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BB8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DE2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280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C341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FD1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0101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3AE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1AD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60B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2B8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04A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8236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EF7FC41" w14:textId="77777777" w:rsidTr="003A26BF">
        <w:tc>
          <w:tcPr>
            <w:tcW w:w="959" w:type="dxa"/>
            <w:shd w:val="clear" w:color="auto" w:fill="auto"/>
            <w:vAlign w:val="center"/>
          </w:tcPr>
          <w:p w14:paraId="7839229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2F00E22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 xml:space="preserve">Бригада по ремонту вагоноопрокидывателей и </w:t>
            </w:r>
            <w:proofErr w:type="spellStart"/>
            <w:r w:rsidRPr="00B70B3A">
              <w:rPr>
                <w:i/>
                <w:sz w:val="18"/>
                <w:szCs w:val="18"/>
              </w:rPr>
              <w:t>вагонотолкателей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14:paraId="0E5B19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DFB4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12A3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1C7A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8FD7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3B97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2547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45A1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4301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9D3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BF77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5506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EF28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F142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AD1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A384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0BE2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F25F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4A67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826F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DB0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F3C7F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D4C8B1F" w14:textId="77777777" w:rsidTr="003A26BF">
        <w:tc>
          <w:tcPr>
            <w:tcW w:w="959" w:type="dxa"/>
            <w:shd w:val="clear" w:color="auto" w:fill="auto"/>
            <w:vAlign w:val="center"/>
          </w:tcPr>
          <w:p w14:paraId="6A95242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97C9A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FBF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45E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73E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7425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920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BA4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48A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014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9D6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B86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0F3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197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D9B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A8EC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291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0FD4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3E7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AC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D5B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01D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B44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2C1C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884D3A1" w14:textId="77777777" w:rsidTr="003A26BF">
        <w:tc>
          <w:tcPr>
            <w:tcW w:w="959" w:type="dxa"/>
            <w:shd w:val="clear" w:color="auto" w:fill="auto"/>
            <w:vAlign w:val="center"/>
          </w:tcPr>
          <w:p w14:paraId="5C81FD3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DB7EA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74A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5BF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736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2A0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3F3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C1E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303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97D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174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C6A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5FB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2A4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851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8D4B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C7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99C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692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680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190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AC8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9B7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63FA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74687DA" w14:textId="77777777" w:rsidTr="003A26BF">
        <w:tc>
          <w:tcPr>
            <w:tcW w:w="959" w:type="dxa"/>
            <w:shd w:val="clear" w:color="auto" w:fill="auto"/>
            <w:vAlign w:val="center"/>
          </w:tcPr>
          <w:p w14:paraId="3AB7818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410-1А (410А)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F21C0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9DA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42C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31B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F2F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BC7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2ED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D7F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35C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503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0F0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B2F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C08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6C6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A2D4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9EB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1B1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142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FD3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B3D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890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3C0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3D6B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C49BCF4" w14:textId="77777777" w:rsidTr="003A26BF">
        <w:tc>
          <w:tcPr>
            <w:tcW w:w="959" w:type="dxa"/>
            <w:shd w:val="clear" w:color="auto" w:fill="auto"/>
            <w:vAlign w:val="center"/>
          </w:tcPr>
          <w:p w14:paraId="07D6877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410-2А (410А)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18C9AF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E21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45C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39D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FDD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AAB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A64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74B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678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0C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463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370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54F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F2C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B53C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6A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A135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B4E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F24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924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401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B0F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30E8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D38BF39" w14:textId="77777777" w:rsidTr="003A26BF">
        <w:tc>
          <w:tcPr>
            <w:tcW w:w="959" w:type="dxa"/>
            <w:shd w:val="clear" w:color="auto" w:fill="auto"/>
            <w:vAlign w:val="center"/>
          </w:tcPr>
          <w:p w14:paraId="43E2CC3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C1045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F62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408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6AE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69B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7DD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E26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8B1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5FC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146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AB2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D33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D19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29C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B0A4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EFD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6B01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50E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600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BBD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F56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F56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A4C5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9F81268" w14:textId="77777777" w:rsidTr="003A26BF">
        <w:tc>
          <w:tcPr>
            <w:tcW w:w="959" w:type="dxa"/>
            <w:shd w:val="clear" w:color="auto" w:fill="auto"/>
            <w:vAlign w:val="center"/>
          </w:tcPr>
          <w:p w14:paraId="150CC8B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412-1А (412А)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7E157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A34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B84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A01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7B0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F27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1F8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ED0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556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F7A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1D2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762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395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263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6225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A46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E23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F03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845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62B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CD9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A7C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13C8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9BC2C5C" w14:textId="77777777" w:rsidTr="003A26BF">
        <w:tc>
          <w:tcPr>
            <w:tcW w:w="959" w:type="dxa"/>
            <w:shd w:val="clear" w:color="auto" w:fill="auto"/>
            <w:vAlign w:val="center"/>
          </w:tcPr>
          <w:p w14:paraId="4CE6F0D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2B2C990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Бригада по ремонту ленточных конвейеров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EB88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E0AB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32A4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D73D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5786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CD84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5683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01BA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54DC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8A2A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95D2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C4C2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7646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C7E5E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5D4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B329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5C11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317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50F3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8885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6DA2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E02BA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D6F6E42" w14:textId="77777777" w:rsidTr="003A26BF">
        <w:tc>
          <w:tcPr>
            <w:tcW w:w="959" w:type="dxa"/>
            <w:shd w:val="clear" w:color="auto" w:fill="auto"/>
            <w:vAlign w:val="center"/>
          </w:tcPr>
          <w:p w14:paraId="22FE9D8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EE81F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D8B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07B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4EF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497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8C2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061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FDB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1CBD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145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274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F05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10E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38A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CBB3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FF4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1E92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C47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165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1AF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76B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3A0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0F63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B96C468" w14:textId="77777777" w:rsidTr="003A26BF">
        <w:tc>
          <w:tcPr>
            <w:tcW w:w="959" w:type="dxa"/>
            <w:shd w:val="clear" w:color="auto" w:fill="auto"/>
            <w:vAlign w:val="center"/>
          </w:tcPr>
          <w:p w14:paraId="36E5E3B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5CF81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топливоподачи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718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10C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768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199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890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F8E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8E5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31C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61C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6F8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532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C67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3B7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A0FB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070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106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F5B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1A0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121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A0C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840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5BAA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7EACFC9" w14:textId="77777777" w:rsidTr="003A26BF">
        <w:tc>
          <w:tcPr>
            <w:tcW w:w="959" w:type="dxa"/>
            <w:shd w:val="clear" w:color="auto" w:fill="auto"/>
            <w:vAlign w:val="center"/>
          </w:tcPr>
          <w:p w14:paraId="21F998E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F6BCEEC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оперативно-ремонтных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E41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4DD8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854E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20A7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C18B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0A8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1767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DD10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D17C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B023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525A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7924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69E5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691E3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DD0B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08BB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15E3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D6A8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1D9E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6763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6AEC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6ECDD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D367910" w14:textId="77777777" w:rsidTr="003A26BF">
        <w:tc>
          <w:tcPr>
            <w:tcW w:w="959" w:type="dxa"/>
            <w:shd w:val="clear" w:color="auto" w:fill="auto"/>
            <w:vAlign w:val="center"/>
          </w:tcPr>
          <w:p w14:paraId="06324BC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91F19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D7D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3D7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254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84D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615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40B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276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7D7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7DC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42B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AC6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5CC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4D2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AF48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468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A4D5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2A3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72E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93B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19E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A32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2276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7DF1FD3" w14:textId="77777777" w:rsidTr="003A26BF">
        <w:tc>
          <w:tcPr>
            <w:tcW w:w="959" w:type="dxa"/>
            <w:shd w:val="clear" w:color="auto" w:fill="auto"/>
            <w:vAlign w:val="center"/>
          </w:tcPr>
          <w:p w14:paraId="5DCF3BE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3A8FC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B4E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B1E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4D6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885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F4B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13C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661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D2C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67B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73F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9A8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2A4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8A0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D0A1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105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D9EE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EDB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E1A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9F9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78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2C6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413D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5FD8341" w14:textId="77777777" w:rsidTr="003A26BF">
        <w:tc>
          <w:tcPr>
            <w:tcW w:w="959" w:type="dxa"/>
            <w:shd w:val="clear" w:color="auto" w:fill="auto"/>
            <w:vAlign w:val="center"/>
          </w:tcPr>
          <w:p w14:paraId="35D49A3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2D5BD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A21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E3B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B8A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606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872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F86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670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40E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E6C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61D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41A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6888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691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3B00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464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235F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D56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E73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3C5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16C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B1A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31AE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65AAA77" w14:textId="77777777" w:rsidTr="003A26BF">
        <w:tc>
          <w:tcPr>
            <w:tcW w:w="959" w:type="dxa"/>
            <w:shd w:val="clear" w:color="auto" w:fill="auto"/>
            <w:vAlign w:val="center"/>
          </w:tcPr>
          <w:p w14:paraId="19A157F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B8623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DB1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5BE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A4A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6C7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0EA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FC0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7D4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848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1DE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9B8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6CD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617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791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8C6A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187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C56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8A6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8FA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1FD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242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E9F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13E5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160EB38" w14:textId="77777777" w:rsidTr="003A26BF">
        <w:tc>
          <w:tcPr>
            <w:tcW w:w="959" w:type="dxa"/>
            <w:shd w:val="clear" w:color="auto" w:fill="auto"/>
            <w:vAlign w:val="center"/>
          </w:tcPr>
          <w:p w14:paraId="4F4A795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71CC2FB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парогенераторов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11D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97F7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F846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C304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8D53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D9FA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6EB1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A885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C32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CF37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29A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0676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F0A6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2E0D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D52A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BECD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CFE5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4EF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8F6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771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EC82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44B8C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9762647" w14:textId="77777777" w:rsidTr="003A26BF">
        <w:tc>
          <w:tcPr>
            <w:tcW w:w="959" w:type="dxa"/>
            <w:shd w:val="clear" w:color="auto" w:fill="auto"/>
            <w:vAlign w:val="center"/>
          </w:tcPr>
          <w:p w14:paraId="6E2C8E6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609F3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92D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F2D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F39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4D1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88A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684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504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3F0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676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A96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D06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DCF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1E2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6919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A3B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B6B3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839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D50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060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3F3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DF8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1B11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413775A" w14:textId="77777777" w:rsidTr="003A26BF">
        <w:tc>
          <w:tcPr>
            <w:tcW w:w="959" w:type="dxa"/>
            <w:shd w:val="clear" w:color="auto" w:fill="auto"/>
            <w:vAlign w:val="center"/>
          </w:tcPr>
          <w:p w14:paraId="74A7578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D662F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F4D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6F5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369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3D0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B3A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309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B7F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01F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D44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E75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BBE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7B2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40C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E032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587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241D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2DF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D26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E9A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F19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713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4A93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AAB9003" w14:textId="77777777" w:rsidTr="003A26BF">
        <w:tc>
          <w:tcPr>
            <w:tcW w:w="959" w:type="dxa"/>
            <w:shd w:val="clear" w:color="auto" w:fill="auto"/>
            <w:vAlign w:val="center"/>
          </w:tcPr>
          <w:p w14:paraId="29D6BDE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286-1А (286А)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3FB9F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DB5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BFD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D99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ADC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62C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807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BF8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57B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BA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7DC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4C5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699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BBF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2D08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200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4B3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758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DD2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B7D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AD6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817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CD36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FC18C30" w14:textId="77777777" w:rsidTr="003A26BF">
        <w:tc>
          <w:tcPr>
            <w:tcW w:w="959" w:type="dxa"/>
            <w:shd w:val="clear" w:color="auto" w:fill="auto"/>
            <w:vAlign w:val="center"/>
          </w:tcPr>
          <w:p w14:paraId="32C0911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286-2А (286А)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8AFC9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81F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ABC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34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2BA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B23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DC5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E72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A11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8A3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49B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2F8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1B8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FE5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8AD0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C6D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3D6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F4B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2A5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2AF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F2C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BB1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9CC1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5A92D9E" w14:textId="77777777" w:rsidTr="003A26BF">
        <w:tc>
          <w:tcPr>
            <w:tcW w:w="959" w:type="dxa"/>
            <w:shd w:val="clear" w:color="auto" w:fill="auto"/>
            <w:vAlign w:val="center"/>
          </w:tcPr>
          <w:p w14:paraId="5F2BD21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286-3А (286А)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26E51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E7F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E08E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B9B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F56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B5A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5E2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C45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4A6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743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04A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8E4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571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06F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C163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C73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800D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071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F95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5C2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729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DE4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69FA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07E08C4" w14:textId="77777777" w:rsidTr="003A26BF">
        <w:tc>
          <w:tcPr>
            <w:tcW w:w="959" w:type="dxa"/>
            <w:shd w:val="clear" w:color="auto" w:fill="auto"/>
            <w:vAlign w:val="center"/>
          </w:tcPr>
          <w:p w14:paraId="3647C8C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286-4А (286А)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EE9E4F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C2D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D35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399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18B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B8D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DF8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24C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FE9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EC1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E97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631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EA2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D2B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93B7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C76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9203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051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E39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686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1E7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C41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437F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7E2ECE3" w14:textId="77777777" w:rsidTr="003A26BF">
        <w:tc>
          <w:tcPr>
            <w:tcW w:w="959" w:type="dxa"/>
            <w:shd w:val="clear" w:color="auto" w:fill="auto"/>
            <w:vAlign w:val="center"/>
          </w:tcPr>
          <w:p w14:paraId="5E232FC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286-5А (286А)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EDBB3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319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830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371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11C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C910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45A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3AA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158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4C7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88E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D68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3D1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027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8EF0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9E0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2237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B00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D8C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0D3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7B7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B2F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693A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B599D0C" w14:textId="77777777" w:rsidTr="003A26BF">
        <w:tc>
          <w:tcPr>
            <w:tcW w:w="959" w:type="dxa"/>
            <w:shd w:val="clear" w:color="auto" w:fill="auto"/>
            <w:vAlign w:val="center"/>
          </w:tcPr>
          <w:p w14:paraId="37A6A6F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603E2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D31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621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BD7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322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6BD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60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62A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5FB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7F4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746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E10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04D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561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1ED6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768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DCC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BBD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EA4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70F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04C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87E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CD2D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1984987" w14:textId="77777777" w:rsidTr="003A26BF">
        <w:tc>
          <w:tcPr>
            <w:tcW w:w="959" w:type="dxa"/>
            <w:shd w:val="clear" w:color="auto" w:fill="auto"/>
            <w:vAlign w:val="center"/>
          </w:tcPr>
          <w:p w14:paraId="07EA7D8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288-1А (288А)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DE3EF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185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7C9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D16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F34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F57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4C1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AAF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A9C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0A0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472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740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ECE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2C5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519F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B11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8A1E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7DD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F5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51C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81E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441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816F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95D57EF" w14:textId="77777777" w:rsidTr="003A26BF">
        <w:tc>
          <w:tcPr>
            <w:tcW w:w="959" w:type="dxa"/>
            <w:shd w:val="clear" w:color="auto" w:fill="auto"/>
            <w:vAlign w:val="center"/>
          </w:tcPr>
          <w:p w14:paraId="4A495E1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288-2А (288А)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AB6BF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A30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197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ACF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7A2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FB5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D19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631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652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967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9C8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F6C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BEA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4A5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54CA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809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FBD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A88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38D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7B8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FE3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D44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6309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2F696AE" w14:textId="77777777" w:rsidTr="003A26BF">
        <w:tc>
          <w:tcPr>
            <w:tcW w:w="959" w:type="dxa"/>
            <w:shd w:val="clear" w:color="auto" w:fill="auto"/>
            <w:vAlign w:val="center"/>
          </w:tcPr>
          <w:p w14:paraId="4D034D4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288-3А (288А)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B98F3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8F2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05C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D64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CB3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259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1A0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FF6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151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831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D80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042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D70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5D0E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081F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FE4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CBBF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C4B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FE3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5DC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90F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7AD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1865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DE640D7" w14:textId="77777777" w:rsidTr="003A26BF">
        <w:tc>
          <w:tcPr>
            <w:tcW w:w="959" w:type="dxa"/>
            <w:shd w:val="clear" w:color="auto" w:fill="auto"/>
            <w:vAlign w:val="center"/>
          </w:tcPr>
          <w:p w14:paraId="48FF538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288-4А (288А)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340C0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D68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B93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5C1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BB9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EA2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51A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5A2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7E4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7F2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26B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524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949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8A9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83D6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6CD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CE10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3AC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00D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92E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B40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CC6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B6EE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BC57711" w14:textId="77777777" w:rsidTr="003A26BF">
        <w:tc>
          <w:tcPr>
            <w:tcW w:w="959" w:type="dxa"/>
            <w:shd w:val="clear" w:color="auto" w:fill="auto"/>
            <w:vAlign w:val="center"/>
          </w:tcPr>
          <w:p w14:paraId="75523F2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F4D030B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тягодутьевых механизмов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ABB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7422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57B3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8D8A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06D3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EF73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1D08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E73C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08AB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A565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42A7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2F4A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4D53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57FBA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27A0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41A1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DE99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B48F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F522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C99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125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3E5A3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3AEC8E2" w14:textId="77777777" w:rsidTr="003A26BF">
        <w:tc>
          <w:tcPr>
            <w:tcW w:w="959" w:type="dxa"/>
            <w:shd w:val="clear" w:color="auto" w:fill="auto"/>
            <w:vAlign w:val="center"/>
          </w:tcPr>
          <w:p w14:paraId="1175C91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B0C31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8F8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8F1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5D5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D4B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9BA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42F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485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FF1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F16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153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490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5CE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636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664D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DCB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657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E93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558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403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E0A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FAD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3112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EE26F86" w14:textId="77777777" w:rsidTr="003A26BF">
        <w:tc>
          <w:tcPr>
            <w:tcW w:w="959" w:type="dxa"/>
            <w:shd w:val="clear" w:color="auto" w:fill="auto"/>
            <w:vAlign w:val="center"/>
          </w:tcPr>
          <w:p w14:paraId="135D834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83354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EEA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1AC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2FF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CF6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2C2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FFF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7D0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62B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14F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2CA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046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C22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565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1FB8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4B9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198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B9C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D86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1A4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728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978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1B71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EA55E77" w14:textId="77777777" w:rsidTr="003A26BF">
        <w:tc>
          <w:tcPr>
            <w:tcW w:w="959" w:type="dxa"/>
            <w:shd w:val="clear" w:color="auto" w:fill="auto"/>
            <w:vAlign w:val="center"/>
          </w:tcPr>
          <w:p w14:paraId="6FDD393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301-1А (301А)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E84B5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9F45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A84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C57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A96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504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8E0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34D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74E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5B7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DA4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C38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A36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E1F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7D6F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986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ED1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829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9BF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E9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F30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1A7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020C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C6FD56F" w14:textId="77777777" w:rsidTr="003A26BF">
        <w:tc>
          <w:tcPr>
            <w:tcW w:w="959" w:type="dxa"/>
            <w:shd w:val="clear" w:color="auto" w:fill="auto"/>
            <w:vAlign w:val="center"/>
          </w:tcPr>
          <w:p w14:paraId="3925D34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301-2А (301А)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26E85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B34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EF0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02F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792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7C3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3D7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FAC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9AE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056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599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8F4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589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55E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C744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FC9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2827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72A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8FA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B56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740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4F2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162A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0B8BE0B" w14:textId="77777777" w:rsidTr="003A26BF">
        <w:tc>
          <w:tcPr>
            <w:tcW w:w="959" w:type="dxa"/>
            <w:shd w:val="clear" w:color="auto" w:fill="auto"/>
            <w:vAlign w:val="center"/>
          </w:tcPr>
          <w:p w14:paraId="795BF22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301-3А (301А)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6541B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706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CD5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827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05B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39B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AF0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B23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F41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304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BD2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C14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54C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E91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07AC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215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8B56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918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523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F9B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E59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AFB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3AA4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064DA64" w14:textId="77777777" w:rsidTr="003A26BF">
        <w:tc>
          <w:tcPr>
            <w:tcW w:w="959" w:type="dxa"/>
            <w:shd w:val="clear" w:color="auto" w:fill="auto"/>
            <w:vAlign w:val="center"/>
          </w:tcPr>
          <w:p w14:paraId="0A5F7D3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53A34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C0E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401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8ED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AD5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0712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4D4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61C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534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A3E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D5A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1F0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E59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7F4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0162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4DB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CB04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F24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A27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9C0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408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229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3C4D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CAC6CB6" w14:textId="77777777" w:rsidTr="003A26BF">
        <w:tc>
          <w:tcPr>
            <w:tcW w:w="959" w:type="dxa"/>
            <w:shd w:val="clear" w:color="auto" w:fill="auto"/>
            <w:vAlign w:val="center"/>
          </w:tcPr>
          <w:p w14:paraId="181B131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302-1А (302А)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B8D86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319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CBA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A1A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E41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65A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DBC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D3D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E77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E18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4CC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0D3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AFD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95C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BBD0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A8C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04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B76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869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403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C3E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9C7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1701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B90A941" w14:textId="77777777" w:rsidTr="003A26BF">
        <w:tc>
          <w:tcPr>
            <w:tcW w:w="959" w:type="dxa"/>
            <w:shd w:val="clear" w:color="auto" w:fill="auto"/>
            <w:vAlign w:val="center"/>
          </w:tcPr>
          <w:p w14:paraId="5DD3632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302-2А (302А)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8F8B4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E56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282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2B8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F19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F22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82C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17E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F60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6F1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B7B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2EB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878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D33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4F51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7E7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7B3D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AAE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678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CE5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DD3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EE8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6D13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04FA196" w14:textId="77777777" w:rsidTr="003A26BF">
        <w:tc>
          <w:tcPr>
            <w:tcW w:w="959" w:type="dxa"/>
            <w:shd w:val="clear" w:color="auto" w:fill="auto"/>
            <w:vAlign w:val="center"/>
          </w:tcPr>
          <w:p w14:paraId="67B9E11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FD8F0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46D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76F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B03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D57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240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2DC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1EC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6EA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C58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8A2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E48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09E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84C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016F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CF0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6D4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7D5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BD4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0A6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4B5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5EB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E82E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0E3AAB3" w14:textId="77777777" w:rsidTr="003A26BF">
        <w:tc>
          <w:tcPr>
            <w:tcW w:w="959" w:type="dxa"/>
            <w:shd w:val="clear" w:color="auto" w:fill="auto"/>
            <w:vAlign w:val="center"/>
          </w:tcPr>
          <w:p w14:paraId="09F6A55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303-1А (303А)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32277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0EA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45E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61C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8F7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7BC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027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564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E1B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8A6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D26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B38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4BC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864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8D34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200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5CA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E35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72A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113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2BD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6D2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980A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DC3437E" w14:textId="77777777" w:rsidTr="003A26BF">
        <w:tc>
          <w:tcPr>
            <w:tcW w:w="959" w:type="dxa"/>
            <w:shd w:val="clear" w:color="auto" w:fill="auto"/>
            <w:vAlign w:val="center"/>
          </w:tcPr>
          <w:p w14:paraId="2918666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303-2А (303А)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1D3AF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AC1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F6F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31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618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76A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C73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05E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505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B34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E4E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9A3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3FB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5E1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5B35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F78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32A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FC4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D39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00F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4C0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12E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73FD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BCB9FF3" w14:textId="77777777" w:rsidTr="003A26BF">
        <w:tc>
          <w:tcPr>
            <w:tcW w:w="959" w:type="dxa"/>
            <w:shd w:val="clear" w:color="auto" w:fill="auto"/>
            <w:vAlign w:val="center"/>
          </w:tcPr>
          <w:p w14:paraId="5701047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303-3А (303А)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149B2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0E5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D0A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2AB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EF6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2F6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ECD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C20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0F0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2FE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FBF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F4B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85BC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E77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328A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102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B95A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4A6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E9F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D19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65E4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458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E7C0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E2A8E5B" w14:textId="77777777" w:rsidTr="003A26BF">
        <w:tc>
          <w:tcPr>
            <w:tcW w:w="959" w:type="dxa"/>
            <w:shd w:val="clear" w:color="auto" w:fill="auto"/>
            <w:vAlign w:val="center"/>
          </w:tcPr>
          <w:p w14:paraId="7DC42A4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303-4А (303А)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95FEE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6148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C9E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C2A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977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AF9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552B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AC5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7E2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ED4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A81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D05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6F8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98C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2144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80F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F69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F9E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431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C50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9E7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94D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2C6B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1964137" w14:textId="77777777" w:rsidTr="003A26BF">
        <w:tc>
          <w:tcPr>
            <w:tcW w:w="959" w:type="dxa"/>
            <w:shd w:val="clear" w:color="auto" w:fill="auto"/>
            <w:vAlign w:val="center"/>
          </w:tcPr>
          <w:p w14:paraId="31A404B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C568BAA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 xml:space="preserve">Участок по ремонту </w:t>
            </w:r>
            <w:proofErr w:type="spellStart"/>
            <w:r w:rsidRPr="00B70B3A">
              <w:rPr>
                <w:i/>
                <w:sz w:val="18"/>
                <w:szCs w:val="18"/>
              </w:rPr>
              <w:t>энергомеханического</w:t>
            </w:r>
            <w:proofErr w:type="spellEnd"/>
            <w:r w:rsidRPr="00B70B3A">
              <w:rPr>
                <w:i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904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6013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E345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F6F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5FE3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80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8D0F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9029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8C66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4ECB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DE58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E4F3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6E48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9D69C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4B92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4549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B45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5EC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B07C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9735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FA2F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F8A3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6B741B3" w14:textId="77777777" w:rsidTr="003A26BF">
        <w:tc>
          <w:tcPr>
            <w:tcW w:w="959" w:type="dxa"/>
            <w:shd w:val="clear" w:color="auto" w:fill="auto"/>
            <w:vAlign w:val="center"/>
          </w:tcPr>
          <w:p w14:paraId="7C509EF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EE53B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ED3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A04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E77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D82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292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53C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177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2F1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7C4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B6C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B7C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D7B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CE4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1F07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C0B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0CB9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16F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61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28B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77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3DE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3B36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D3F30DD" w14:textId="77777777" w:rsidTr="003A26BF">
        <w:tc>
          <w:tcPr>
            <w:tcW w:w="959" w:type="dxa"/>
            <w:shd w:val="clear" w:color="auto" w:fill="auto"/>
            <w:vAlign w:val="center"/>
          </w:tcPr>
          <w:p w14:paraId="3F601F9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A9644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82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D6A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E72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7F8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D47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E85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D16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25A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0E8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779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5B4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6D6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CC9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2B30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699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0DE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B72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A24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56E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F0A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11B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C02B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E734715" w14:textId="77777777" w:rsidTr="003A26BF">
        <w:tc>
          <w:tcPr>
            <w:tcW w:w="959" w:type="dxa"/>
            <w:shd w:val="clear" w:color="auto" w:fill="auto"/>
            <w:vAlign w:val="center"/>
          </w:tcPr>
          <w:p w14:paraId="3C42642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353-1А (353А)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090C2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401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5A9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39A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200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D6B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5CB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DAD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CD7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AB2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9FD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FE4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D07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BD4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9217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BF5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22F0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DF9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F6A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DA9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A78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6F4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1721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F9DFA0F" w14:textId="77777777" w:rsidTr="003A26BF">
        <w:tc>
          <w:tcPr>
            <w:tcW w:w="959" w:type="dxa"/>
            <w:shd w:val="clear" w:color="auto" w:fill="auto"/>
            <w:vAlign w:val="center"/>
          </w:tcPr>
          <w:p w14:paraId="177ABFA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353-2А (353А)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1841E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48C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BD2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0BD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3E3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E37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C8C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017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F6C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E2D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7C1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443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563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4FF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3D94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B71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1F2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570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4C3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103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D38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040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24C4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B816A51" w14:textId="77777777" w:rsidTr="003A26BF">
        <w:tc>
          <w:tcPr>
            <w:tcW w:w="959" w:type="dxa"/>
            <w:shd w:val="clear" w:color="auto" w:fill="auto"/>
            <w:vAlign w:val="center"/>
          </w:tcPr>
          <w:p w14:paraId="0A8EDD4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353-3А (353А)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CBBFB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792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90E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FDA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F41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DC5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200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711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79E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566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E0F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B5B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D63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636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71C7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A3A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906F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946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FD7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5BC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747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470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C592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308D89C" w14:textId="77777777" w:rsidTr="003A26BF">
        <w:tc>
          <w:tcPr>
            <w:tcW w:w="959" w:type="dxa"/>
            <w:shd w:val="clear" w:color="auto" w:fill="auto"/>
            <w:vAlign w:val="center"/>
          </w:tcPr>
          <w:p w14:paraId="5ED8A4F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3D047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17C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F41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85C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6DB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4C9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EDE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F0C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967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884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A3C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A75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AE6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B7F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D32D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89E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66FE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81E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9E1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B96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838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1AB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BFB8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2614F20" w14:textId="77777777" w:rsidTr="003A26BF">
        <w:tc>
          <w:tcPr>
            <w:tcW w:w="959" w:type="dxa"/>
            <w:shd w:val="clear" w:color="auto" w:fill="auto"/>
            <w:vAlign w:val="center"/>
          </w:tcPr>
          <w:p w14:paraId="056A98B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355-1А (355А)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7249C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439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866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875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EA0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8DA9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C54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41C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467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C17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077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CFE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AF8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B80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0EAD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5E6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1501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DAA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2B7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4DD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069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534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F07F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BA47B97" w14:textId="77777777" w:rsidTr="003A26BF">
        <w:tc>
          <w:tcPr>
            <w:tcW w:w="959" w:type="dxa"/>
            <w:shd w:val="clear" w:color="auto" w:fill="auto"/>
            <w:vAlign w:val="center"/>
          </w:tcPr>
          <w:p w14:paraId="2A2553D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50D66EB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паровых турбин и систем автоматического регулирования и парораспределения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238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9E81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D81F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4A74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7222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A21E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716A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1769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3B67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EB69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349E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C285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7ED2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52C2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F1DA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5559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5CE4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C2B9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470D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E56C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8A3B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A167C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FA9F311" w14:textId="77777777" w:rsidTr="003A26BF">
        <w:tc>
          <w:tcPr>
            <w:tcW w:w="959" w:type="dxa"/>
            <w:shd w:val="clear" w:color="auto" w:fill="auto"/>
            <w:vAlign w:val="center"/>
          </w:tcPr>
          <w:p w14:paraId="502630E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2E56E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969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32F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3BA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45D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FC9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05F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159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50E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FBB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566E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B56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34F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E3C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858D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8A5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3D0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6A3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ED6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8CC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982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00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BADC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02E98C3" w14:textId="77777777" w:rsidTr="003A26BF">
        <w:tc>
          <w:tcPr>
            <w:tcW w:w="959" w:type="dxa"/>
            <w:shd w:val="clear" w:color="auto" w:fill="auto"/>
            <w:vAlign w:val="center"/>
          </w:tcPr>
          <w:p w14:paraId="25DEA17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320-1А (320А)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E5980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6A5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57D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A9C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4D2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D95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A94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2CE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8A6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07E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3A4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3A8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0FE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D17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C5FD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866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D069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883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3A6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88F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EDD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453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8382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DB415AA" w14:textId="77777777" w:rsidTr="003A26BF">
        <w:tc>
          <w:tcPr>
            <w:tcW w:w="959" w:type="dxa"/>
            <w:shd w:val="clear" w:color="auto" w:fill="auto"/>
            <w:vAlign w:val="center"/>
          </w:tcPr>
          <w:p w14:paraId="76A7478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700C5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546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E78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0F3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0E6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52C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2A0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3D8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54F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44F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371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920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FBA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CFF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781B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276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22B9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614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57A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9B8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16A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8E4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1FB6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4A799C5" w14:textId="77777777" w:rsidTr="003A26BF">
        <w:tc>
          <w:tcPr>
            <w:tcW w:w="959" w:type="dxa"/>
            <w:shd w:val="clear" w:color="auto" w:fill="auto"/>
            <w:vAlign w:val="center"/>
          </w:tcPr>
          <w:p w14:paraId="20AFC9A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316-1А (316А)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D84D5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C8A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006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280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C01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922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747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DC0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EA3F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677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0F8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D07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379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520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FA2F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E88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C52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9DB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4CB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FD2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E6F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50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4F8B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C837A9D" w14:textId="77777777" w:rsidTr="003A26BF">
        <w:tc>
          <w:tcPr>
            <w:tcW w:w="959" w:type="dxa"/>
            <w:shd w:val="clear" w:color="auto" w:fill="auto"/>
            <w:vAlign w:val="center"/>
          </w:tcPr>
          <w:p w14:paraId="0CC3068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316-2А (316А)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DEAC2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F54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91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F46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FD8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70B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BC9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774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CB6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264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8BD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DAE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6DC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1ED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F5D5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5F7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2DF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BB8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372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042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9F0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F39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FEA1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D24C823" w14:textId="77777777" w:rsidTr="003A26BF">
        <w:tc>
          <w:tcPr>
            <w:tcW w:w="959" w:type="dxa"/>
            <w:shd w:val="clear" w:color="auto" w:fill="auto"/>
            <w:vAlign w:val="center"/>
          </w:tcPr>
          <w:p w14:paraId="7B038C5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316-3А (316А)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2C8F8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AC2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5B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10B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2B8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E90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E31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22F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4D6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640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F99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DB3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F89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A6A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9180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59D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7F7B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FFB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D16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0BC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8F3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C11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A933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5B7FF0E" w14:textId="77777777" w:rsidTr="003A26BF">
        <w:tc>
          <w:tcPr>
            <w:tcW w:w="959" w:type="dxa"/>
            <w:shd w:val="clear" w:color="auto" w:fill="auto"/>
            <w:vAlign w:val="center"/>
          </w:tcPr>
          <w:p w14:paraId="771EAD8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F3BA1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782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85A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5D4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088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2DF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50F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1EF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089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46C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109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669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0E1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7BF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CCF9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42F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1579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249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1DC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B96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44C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76E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92CC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517BF2A" w14:textId="77777777" w:rsidTr="003A26BF">
        <w:tc>
          <w:tcPr>
            <w:tcW w:w="959" w:type="dxa"/>
            <w:shd w:val="clear" w:color="auto" w:fill="auto"/>
            <w:vAlign w:val="center"/>
          </w:tcPr>
          <w:p w14:paraId="5EC0970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647-1А (647А)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6F94D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D71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104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DAE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4B9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A7E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BBE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F7D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C3C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AF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7C9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4D1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33C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AB1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F3BD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78C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9FC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97C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A8C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250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471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727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32B3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5B089C0" w14:textId="77777777" w:rsidTr="003A26BF">
        <w:tc>
          <w:tcPr>
            <w:tcW w:w="959" w:type="dxa"/>
            <w:shd w:val="clear" w:color="auto" w:fill="auto"/>
            <w:vAlign w:val="center"/>
          </w:tcPr>
          <w:p w14:paraId="5B0D99E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3D719FA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тепловых подземных коммуникаций и гидротехнических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0C4F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51FC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4AB3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E583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0147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1ED2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7118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B3BA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F497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66E3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345E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0EE3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444E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580F0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8AEC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B20B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7442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3678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AA20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CDC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C9E0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AB6E6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A014AD3" w14:textId="77777777" w:rsidTr="003A26BF">
        <w:tc>
          <w:tcPr>
            <w:tcW w:w="959" w:type="dxa"/>
            <w:shd w:val="clear" w:color="auto" w:fill="auto"/>
            <w:vAlign w:val="center"/>
          </w:tcPr>
          <w:p w14:paraId="40A1704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5D325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189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00A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36C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7BE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8A3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566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57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3B4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31E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EAF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614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76FD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E3C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94B6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778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15AB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D42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B7F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E0E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877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83C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297F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0F40B91" w14:textId="77777777" w:rsidTr="003A26BF">
        <w:tc>
          <w:tcPr>
            <w:tcW w:w="959" w:type="dxa"/>
            <w:shd w:val="clear" w:color="auto" w:fill="auto"/>
            <w:vAlign w:val="center"/>
          </w:tcPr>
          <w:p w14:paraId="0EA05A3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395-1А (395А)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B0E5F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2F8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A2F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384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F38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53D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5C8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866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022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09E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D1C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33E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07B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E4D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E72F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CD0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8A95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A6C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AA4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640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86B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C38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60FD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75B8650" w14:textId="77777777" w:rsidTr="003A26BF">
        <w:tc>
          <w:tcPr>
            <w:tcW w:w="959" w:type="dxa"/>
            <w:shd w:val="clear" w:color="auto" w:fill="auto"/>
            <w:vAlign w:val="center"/>
          </w:tcPr>
          <w:p w14:paraId="7D6C787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564F50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обмуровки и теплоизоляции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2D8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BD03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498F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056D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3A8F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A96C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C39D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8111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895A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5EFC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0628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5826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C7EB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FAD47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F00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A043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5567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8033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3473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03B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4A12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EBE58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F11A203" w14:textId="77777777" w:rsidTr="003A26BF">
        <w:tc>
          <w:tcPr>
            <w:tcW w:w="959" w:type="dxa"/>
            <w:shd w:val="clear" w:color="auto" w:fill="auto"/>
            <w:vAlign w:val="center"/>
          </w:tcPr>
          <w:p w14:paraId="4D3C72C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0BC2E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057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17B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A28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363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D0D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8E5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B06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A16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AEF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35E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EC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5B5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D57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E273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6A6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AFD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780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4D2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2C4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005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0AE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2680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43C64EB" w14:textId="77777777" w:rsidTr="003A26BF">
        <w:tc>
          <w:tcPr>
            <w:tcW w:w="959" w:type="dxa"/>
            <w:shd w:val="clear" w:color="auto" w:fill="auto"/>
            <w:vAlign w:val="center"/>
          </w:tcPr>
          <w:p w14:paraId="3281137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366-1А (366А)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D3EBC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848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579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41D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BD3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40D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030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1AC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9FB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9C6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EA7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657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E3B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230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940F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77D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F47F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CE0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F23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EC5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703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B9D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050F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118AC0D" w14:textId="77777777" w:rsidTr="003A26BF">
        <w:tc>
          <w:tcPr>
            <w:tcW w:w="959" w:type="dxa"/>
            <w:shd w:val="clear" w:color="auto" w:fill="auto"/>
            <w:vAlign w:val="center"/>
          </w:tcPr>
          <w:p w14:paraId="4BF87AB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366-2А (366А)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88AC4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4F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0B6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99B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16F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AB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631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FA7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086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9DB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A16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ECB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572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611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65AC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F2F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EF72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459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859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0DD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15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F33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0E27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50D6439" w14:textId="77777777" w:rsidTr="003A26BF">
        <w:tc>
          <w:tcPr>
            <w:tcW w:w="959" w:type="dxa"/>
            <w:shd w:val="clear" w:color="auto" w:fill="auto"/>
            <w:vAlign w:val="center"/>
          </w:tcPr>
          <w:p w14:paraId="1A8D2F6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FB97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9DA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6E2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3D0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A11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ACA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F04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D9B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79A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E98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255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6F4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88E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187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0537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CB1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393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817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A21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1E4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0B5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0E0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9EE0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5A155EF" w14:textId="77777777" w:rsidTr="003A26BF">
        <w:tc>
          <w:tcPr>
            <w:tcW w:w="959" w:type="dxa"/>
            <w:shd w:val="clear" w:color="auto" w:fill="auto"/>
            <w:vAlign w:val="center"/>
          </w:tcPr>
          <w:p w14:paraId="3DCA8CF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367-1А (367А)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8DAFC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E12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5E0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BAC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B83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FF4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163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886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FEB4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986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0C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FEB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B1B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C8C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1B66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B24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FD52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080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E08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C3F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794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CB3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523A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4576CD9" w14:textId="77777777" w:rsidTr="003A26BF">
        <w:tc>
          <w:tcPr>
            <w:tcW w:w="959" w:type="dxa"/>
            <w:shd w:val="clear" w:color="auto" w:fill="auto"/>
            <w:vAlign w:val="center"/>
          </w:tcPr>
          <w:p w14:paraId="796AAB4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367-2А (367А)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39D3D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145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8FB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4C0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E63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E6C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48F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D29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35E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3ED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A58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210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39F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FCE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9031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025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6E0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5A2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EA1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42D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97A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675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C6F2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784D4BD" w14:textId="77777777" w:rsidTr="003A26BF">
        <w:tc>
          <w:tcPr>
            <w:tcW w:w="959" w:type="dxa"/>
            <w:shd w:val="clear" w:color="auto" w:fill="auto"/>
            <w:vAlign w:val="center"/>
          </w:tcPr>
          <w:p w14:paraId="68F7908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367-3А (367А)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717B9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022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F55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8F6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401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02E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86F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F81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FA6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E69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E5B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B4B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0EB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281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EB9A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4BA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D447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4C5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CC5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876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654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107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58AA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5F9773D" w14:textId="77777777" w:rsidTr="003A26BF">
        <w:tc>
          <w:tcPr>
            <w:tcW w:w="959" w:type="dxa"/>
            <w:shd w:val="clear" w:color="auto" w:fill="auto"/>
            <w:vAlign w:val="center"/>
          </w:tcPr>
          <w:p w14:paraId="6DE23B7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367-4А (367А)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0F1D4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385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1EB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C3B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303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75B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646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533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D0A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7C2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BB0D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352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3E3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499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48A8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63C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3642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E7E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16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462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D46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110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ED0C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ADF9BB5" w14:textId="77777777" w:rsidTr="003A26BF">
        <w:tc>
          <w:tcPr>
            <w:tcW w:w="959" w:type="dxa"/>
            <w:shd w:val="clear" w:color="auto" w:fill="auto"/>
            <w:vAlign w:val="center"/>
          </w:tcPr>
          <w:p w14:paraId="1E6024E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367-5А (367А)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75295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F73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262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060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EAF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F6F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2D3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60B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81A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75E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059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B5E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3DE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918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4E25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429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894E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1AC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14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E6E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296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277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F6D8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C71B2E0" w14:textId="77777777" w:rsidTr="003A26BF">
        <w:tc>
          <w:tcPr>
            <w:tcW w:w="959" w:type="dxa"/>
            <w:shd w:val="clear" w:color="auto" w:fill="auto"/>
            <w:vAlign w:val="center"/>
          </w:tcPr>
          <w:p w14:paraId="0F651EA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367-6А (367А)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5095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321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6F5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29C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D6E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65F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E3D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FF9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9EA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5EC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C73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82B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7F1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CB9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40B5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037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B724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EF1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7E9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FE1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EF5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112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E6C7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83A95DE" w14:textId="77777777" w:rsidTr="003A26BF">
        <w:tc>
          <w:tcPr>
            <w:tcW w:w="959" w:type="dxa"/>
            <w:shd w:val="clear" w:color="auto" w:fill="auto"/>
            <w:vAlign w:val="center"/>
          </w:tcPr>
          <w:p w14:paraId="70E8014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86130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5C9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247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6F9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C77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001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2A0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B0D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4B9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AFA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22B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8B9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E72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3B6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3A9E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587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7F6B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3F1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803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830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72D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D6A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93E1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C51E85E" w14:textId="77777777" w:rsidTr="003A26BF">
        <w:tc>
          <w:tcPr>
            <w:tcW w:w="959" w:type="dxa"/>
            <w:shd w:val="clear" w:color="auto" w:fill="auto"/>
            <w:vAlign w:val="center"/>
          </w:tcPr>
          <w:p w14:paraId="3A9425A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368-1А (368А)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74BCB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7FA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B0B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530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33C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340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D3B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C51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23F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EC9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74D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68E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DCC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422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A9E9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DD8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F77F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39F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44F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8CE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E7A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05B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97F9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077FD09" w14:textId="77777777" w:rsidTr="003A26BF">
        <w:tc>
          <w:tcPr>
            <w:tcW w:w="959" w:type="dxa"/>
            <w:shd w:val="clear" w:color="auto" w:fill="auto"/>
            <w:vAlign w:val="center"/>
          </w:tcPr>
          <w:p w14:paraId="0D4C308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368-2А (368А)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ED438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3EE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FA7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0AE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D73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800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84B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2AE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703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4A3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41E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70C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DD3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751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2AF2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16B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898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F3E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F1E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D5E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AF0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6A5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6623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778937A" w14:textId="77777777" w:rsidTr="003A26BF">
        <w:tc>
          <w:tcPr>
            <w:tcW w:w="959" w:type="dxa"/>
            <w:shd w:val="clear" w:color="auto" w:fill="auto"/>
            <w:vAlign w:val="center"/>
          </w:tcPr>
          <w:p w14:paraId="5633176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11517FF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обслуживанию гидрозолоудаления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63B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EEB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4890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84F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50BB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34A8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37A7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32EA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FAB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3C9F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D28B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2C1E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89AD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D098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81EF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C8EA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DDD1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E3E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A76D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2C54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B086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F2DB4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166E4D7" w14:textId="77777777" w:rsidTr="003A26BF">
        <w:tc>
          <w:tcPr>
            <w:tcW w:w="959" w:type="dxa"/>
            <w:shd w:val="clear" w:color="auto" w:fill="auto"/>
            <w:vAlign w:val="center"/>
          </w:tcPr>
          <w:p w14:paraId="67BEB89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BC49B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457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B4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650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47B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BDF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A89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81E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9F8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7B4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58D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DC2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DBB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4FD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4C0E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826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18E7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8D4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34B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6E5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7A4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AA6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EBFD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B3E8796" w14:textId="77777777" w:rsidTr="003A26BF">
        <w:tc>
          <w:tcPr>
            <w:tcW w:w="959" w:type="dxa"/>
            <w:shd w:val="clear" w:color="auto" w:fill="auto"/>
            <w:vAlign w:val="center"/>
          </w:tcPr>
          <w:p w14:paraId="4365F1A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393-1А (393А)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F3B26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048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6A8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CA4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C53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A34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F18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579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44F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9DE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04A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B06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1C2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A51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5F2B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677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22E2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4D8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FE4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AFF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AB6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691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C784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628E32A" w14:textId="77777777" w:rsidTr="003A26BF">
        <w:tc>
          <w:tcPr>
            <w:tcW w:w="959" w:type="dxa"/>
            <w:shd w:val="clear" w:color="auto" w:fill="auto"/>
            <w:vAlign w:val="center"/>
          </w:tcPr>
          <w:p w14:paraId="18E45A8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393-2А (393А)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7219D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5AE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873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B7E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FE8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13D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269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A4E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012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416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505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05E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904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D68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6F65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38C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C3CE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C44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A34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663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0BE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21B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EFF2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BC85635" w14:textId="77777777" w:rsidTr="003A26BF">
        <w:tc>
          <w:tcPr>
            <w:tcW w:w="959" w:type="dxa"/>
            <w:shd w:val="clear" w:color="auto" w:fill="auto"/>
            <w:vAlign w:val="center"/>
          </w:tcPr>
          <w:p w14:paraId="699F697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9D142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BF3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607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818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727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F2E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4D2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00C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013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8B2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B79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972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388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AD6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F947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0E6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D332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7AC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11E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962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C54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EAA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D52A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53BF9BF" w14:textId="77777777" w:rsidTr="003A26BF">
        <w:tc>
          <w:tcPr>
            <w:tcW w:w="959" w:type="dxa"/>
            <w:shd w:val="clear" w:color="auto" w:fill="auto"/>
            <w:vAlign w:val="center"/>
          </w:tcPr>
          <w:p w14:paraId="0FA0104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388-1А (388А)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9DA2F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21E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E3C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526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B17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77A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02C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AE9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DB3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A2E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3AA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E52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F1E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7899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B5EB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EDF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D5B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C16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C99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6C3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DF2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4A5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AFFA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B092078" w14:textId="77777777" w:rsidTr="003A26BF">
        <w:tc>
          <w:tcPr>
            <w:tcW w:w="959" w:type="dxa"/>
            <w:shd w:val="clear" w:color="auto" w:fill="auto"/>
            <w:vAlign w:val="center"/>
          </w:tcPr>
          <w:p w14:paraId="18E905A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388-2А (388А)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8BB04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5E2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342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F74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6E6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25C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A0B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87D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817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5E1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A9C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0FF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42E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228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485F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E5C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7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DFF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A9E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AB1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B7D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7AB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9F94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D16291C" w14:textId="77777777" w:rsidTr="003A26BF">
        <w:tc>
          <w:tcPr>
            <w:tcW w:w="959" w:type="dxa"/>
            <w:shd w:val="clear" w:color="auto" w:fill="auto"/>
            <w:vAlign w:val="center"/>
          </w:tcPr>
          <w:p w14:paraId="382F74F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388-3А (388А)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A7B5C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538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C5D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DCB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59F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10F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A6C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F34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3A0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CFF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871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CA0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28A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A60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D30E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FD5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033F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7E4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505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FDC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944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F68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0D16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AD9B595" w14:textId="77777777" w:rsidTr="003A26BF">
        <w:tc>
          <w:tcPr>
            <w:tcW w:w="959" w:type="dxa"/>
            <w:shd w:val="clear" w:color="auto" w:fill="auto"/>
            <w:vAlign w:val="center"/>
          </w:tcPr>
          <w:p w14:paraId="2633D11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388-4А (388А)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E948D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CC9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6D2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EDE3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EF2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21F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388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0C9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45F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7324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6A0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2FD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FD0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62B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2F7E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C6A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F2F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C3D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242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2F9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4C0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8CD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90F3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26848C3" w14:textId="77777777" w:rsidTr="003A26BF">
        <w:tc>
          <w:tcPr>
            <w:tcW w:w="959" w:type="dxa"/>
            <w:shd w:val="clear" w:color="auto" w:fill="auto"/>
            <w:vAlign w:val="center"/>
          </w:tcPr>
          <w:p w14:paraId="3D1817A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504BB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49F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998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5A0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BE9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AF8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E99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C2B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C3D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C16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520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BA9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11A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13F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CD8C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BBD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623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41C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0A6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D75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710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CB5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6F99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DB40D70" w14:textId="77777777" w:rsidTr="003A26BF">
        <w:tc>
          <w:tcPr>
            <w:tcW w:w="959" w:type="dxa"/>
            <w:shd w:val="clear" w:color="auto" w:fill="auto"/>
            <w:vAlign w:val="center"/>
          </w:tcPr>
          <w:p w14:paraId="45BC276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390-1А (390А)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41381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2C7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FCC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402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0E5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8FB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CEA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26A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494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11B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246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66B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4D4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23A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66FC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06B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80FD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2AE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C33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D2E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5E0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A97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F80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FA48BCD" w14:textId="77777777" w:rsidTr="003A26BF">
        <w:tc>
          <w:tcPr>
            <w:tcW w:w="959" w:type="dxa"/>
            <w:shd w:val="clear" w:color="auto" w:fill="auto"/>
            <w:vAlign w:val="center"/>
          </w:tcPr>
          <w:p w14:paraId="7F74878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7F6FF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6A2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517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338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73E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580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21E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70A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D54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200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25D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782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361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E6C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323E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226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A47A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A6C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944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EFE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88A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D53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3941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0316BCD" w14:textId="77777777" w:rsidTr="003A26BF">
        <w:tc>
          <w:tcPr>
            <w:tcW w:w="959" w:type="dxa"/>
            <w:shd w:val="clear" w:color="auto" w:fill="auto"/>
            <w:vAlign w:val="center"/>
          </w:tcPr>
          <w:p w14:paraId="4694270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391-1А (391А)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AA963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228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AEC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19A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446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839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7CD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327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C70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1A8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33B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8B7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964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BA5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D345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0E9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7F7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781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DDB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651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56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5B3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6C77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562113B" w14:textId="77777777" w:rsidTr="003A26BF">
        <w:tc>
          <w:tcPr>
            <w:tcW w:w="959" w:type="dxa"/>
            <w:shd w:val="clear" w:color="auto" w:fill="auto"/>
            <w:vAlign w:val="center"/>
          </w:tcPr>
          <w:p w14:paraId="73016C7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391-2А (391А)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AA042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DB1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D74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8BB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DEF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426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183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CEF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AEA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FE0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474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C30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76C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083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1925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77F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AF2D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CCB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DE5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A55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E3D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868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7F1C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33143AC" w14:textId="77777777" w:rsidTr="003A26BF">
        <w:tc>
          <w:tcPr>
            <w:tcW w:w="959" w:type="dxa"/>
            <w:shd w:val="clear" w:color="auto" w:fill="auto"/>
            <w:vAlign w:val="center"/>
          </w:tcPr>
          <w:p w14:paraId="0E3BC72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652BD11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теплообменного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BEF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9474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3EFA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2961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96AD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8549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13E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879D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C378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F85E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4B91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2932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961F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C463A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C09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5537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331C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E5DC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4A66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5320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0039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BB393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8F819C7" w14:textId="77777777" w:rsidTr="003A26BF">
        <w:tc>
          <w:tcPr>
            <w:tcW w:w="959" w:type="dxa"/>
            <w:shd w:val="clear" w:color="auto" w:fill="auto"/>
            <w:vAlign w:val="center"/>
          </w:tcPr>
          <w:p w14:paraId="33FDEC1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56D03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EF8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DE9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F6D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9AC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A08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8C1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DB1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090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63D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ECF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0E0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F0B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239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8264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5D4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F1CF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627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745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0E9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819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1A9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9D70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7DEEAD8" w14:textId="77777777" w:rsidTr="003A26BF">
        <w:tc>
          <w:tcPr>
            <w:tcW w:w="959" w:type="dxa"/>
            <w:shd w:val="clear" w:color="auto" w:fill="auto"/>
            <w:vAlign w:val="center"/>
          </w:tcPr>
          <w:p w14:paraId="2101AFF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323-1А (323А)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C8C4A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C91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AD2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701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2DF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4A1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8D3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25B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DE9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5E9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CF9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E14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6B05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5B6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33B4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1DD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E99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53D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038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59D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A18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A45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C8AE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70394B1" w14:textId="77777777" w:rsidTr="003A26BF">
        <w:tc>
          <w:tcPr>
            <w:tcW w:w="959" w:type="dxa"/>
            <w:shd w:val="clear" w:color="auto" w:fill="auto"/>
            <w:vAlign w:val="center"/>
          </w:tcPr>
          <w:p w14:paraId="0DE409F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323-2А (323А)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5FADC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ADC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704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F1F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E28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59B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6DE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D4E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997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77D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2F0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1F7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647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12A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1C25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835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85CB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346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DEF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FFF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92D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B95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406F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D3EC099" w14:textId="77777777" w:rsidTr="003A26BF">
        <w:tc>
          <w:tcPr>
            <w:tcW w:w="959" w:type="dxa"/>
            <w:shd w:val="clear" w:color="auto" w:fill="auto"/>
            <w:vAlign w:val="center"/>
          </w:tcPr>
          <w:p w14:paraId="6F6C247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BECA3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128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910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87D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D86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87F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179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CF6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BE6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659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4C0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016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CC1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D12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D199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EBB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6389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283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20A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648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5B4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EF2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1EA8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85EA91E" w14:textId="77777777" w:rsidTr="003A26BF">
        <w:tc>
          <w:tcPr>
            <w:tcW w:w="959" w:type="dxa"/>
            <w:shd w:val="clear" w:color="auto" w:fill="auto"/>
            <w:vAlign w:val="center"/>
          </w:tcPr>
          <w:p w14:paraId="4B6F9EA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324-1А (324А)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2623D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8D6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45F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31E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CA8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BB1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C03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C54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92F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B22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5A2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0B8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912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786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80DB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41E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90FB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48D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62B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BE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4E3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6E4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78A4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D5B705E" w14:textId="77777777" w:rsidTr="003A26BF">
        <w:tc>
          <w:tcPr>
            <w:tcW w:w="959" w:type="dxa"/>
            <w:shd w:val="clear" w:color="auto" w:fill="auto"/>
            <w:vAlign w:val="center"/>
          </w:tcPr>
          <w:p w14:paraId="628AE5F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5A567E3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трубопроводов и арматуры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F2E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F9D5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7406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1CC1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4132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40CC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F699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741D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9338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F429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FB90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E249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23C7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9805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1DBF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5781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FF50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D16A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DF0E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42F0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0D1B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DE88C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43A32DDC" w14:textId="77777777" w:rsidTr="003A26BF">
        <w:tc>
          <w:tcPr>
            <w:tcW w:w="959" w:type="dxa"/>
            <w:shd w:val="clear" w:color="auto" w:fill="auto"/>
            <w:vAlign w:val="center"/>
          </w:tcPr>
          <w:p w14:paraId="27F28C6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02405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AFE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13E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C23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BA7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B4F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B13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D91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F13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B9B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37C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0B4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A21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EFB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8DE0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5AF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CA8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901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CA7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580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BE9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CC5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C55D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0F48AD3" w14:textId="77777777" w:rsidTr="003A26BF">
        <w:tc>
          <w:tcPr>
            <w:tcW w:w="959" w:type="dxa"/>
            <w:shd w:val="clear" w:color="auto" w:fill="auto"/>
            <w:vAlign w:val="center"/>
          </w:tcPr>
          <w:p w14:paraId="662334E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330-1А (330А)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B05B0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1EE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CB4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03F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908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6B9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5E0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E0B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14D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4AC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35B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1AC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C5F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671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174A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7DE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CD4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CBD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4E7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6ED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F28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4FC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52A0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1B6F70C" w14:textId="77777777" w:rsidTr="003A26BF">
        <w:tc>
          <w:tcPr>
            <w:tcW w:w="959" w:type="dxa"/>
            <w:shd w:val="clear" w:color="auto" w:fill="auto"/>
            <w:vAlign w:val="center"/>
          </w:tcPr>
          <w:p w14:paraId="207E9B9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330-2А (330А)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24C38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D14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B63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5C0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77A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B8D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026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FA3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646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676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4FC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8F1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5A7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E1A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4495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47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71A7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7FF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977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4C2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7D4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FCA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1B8B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5C913E1" w14:textId="77777777" w:rsidTr="003A26BF">
        <w:tc>
          <w:tcPr>
            <w:tcW w:w="959" w:type="dxa"/>
            <w:shd w:val="clear" w:color="auto" w:fill="auto"/>
            <w:vAlign w:val="center"/>
          </w:tcPr>
          <w:p w14:paraId="633035B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8A7E3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8B3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4BC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838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5FD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3E2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558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FBA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62E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E3D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851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C56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DAA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B8D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AC1D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F3D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DC9D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20A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3AB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D19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BC1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239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82D2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EF0905C" w14:textId="77777777" w:rsidTr="003A26BF">
        <w:tc>
          <w:tcPr>
            <w:tcW w:w="959" w:type="dxa"/>
            <w:shd w:val="clear" w:color="auto" w:fill="auto"/>
            <w:vAlign w:val="center"/>
          </w:tcPr>
          <w:p w14:paraId="1E0C79C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A8955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71B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039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3C1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074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311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68C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1D6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5F3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D43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40E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39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FDA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0B5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F266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23F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616B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701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7C2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B4E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CBF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CC9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475E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42A6799" w14:textId="77777777" w:rsidTr="003A26BF">
        <w:tc>
          <w:tcPr>
            <w:tcW w:w="959" w:type="dxa"/>
            <w:shd w:val="clear" w:color="auto" w:fill="auto"/>
            <w:vAlign w:val="center"/>
          </w:tcPr>
          <w:p w14:paraId="7DDEFF9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332-1А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016DA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943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FE5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CF7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E37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B3A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D5D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869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B1B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A9B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2B20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0AC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AA1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293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55FF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3CB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60D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0BE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65B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897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5C5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451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A49D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D30B061" w14:textId="77777777" w:rsidTr="003A26BF">
        <w:tc>
          <w:tcPr>
            <w:tcW w:w="959" w:type="dxa"/>
            <w:shd w:val="clear" w:color="auto" w:fill="auto"/>
            <w:vAlign w:val="center"/>
          </w:tcPr>
          <w:p w14:paraId="79D52AE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332-2А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DCB7D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582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603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4B6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38D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7DF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B9F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AD7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2F4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8B8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F16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014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C57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26E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BCDD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945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833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42C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2A9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68D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613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131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4618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25A1BC4" w14:textId="77777777" w:rsidTr="003A26BF">
        <w:tc>
          <w:tcPr>
            <w:tcW w:w="959" w:type="dxa"/>
            <w:shd w:val="clear" w:color="auto" w:fill="auto"/>
            <w:vAlign w:val="center"/>
          </w:tcPr>
          <w:p w14:paraId="2FEB544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332-3А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0CF5D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129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EE7E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083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006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121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920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C5B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D90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E57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4B9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B89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C52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CCA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229D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B6A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076B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6B7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0EB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FA0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3D4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B3F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EE19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03FBE11" w14:textId="77777777" w:rsidTr="003A26BF">
        <w:tc>
          <w:tcPr>
            <w:tcW w:w="959" w:type="dxa"/>
            <w:shd w:val="clear" w:color="auto" w:fill="auto"/>
            <w:vAlign w:val="center"/>
          </w:tcPr>
          <w:p w14:paraId="65E805B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332-4А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3043A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129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145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538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B61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87C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12A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AB1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857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22F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640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DF0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48F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8B5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390E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E0C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6B3F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67C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1A3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B5D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CB2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390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9402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9B5411F" w14:textId="77777777" w:rsidTr="003A26BF">
        <w:tc>
          <w:tcPr>
            <w:tcW w:w="959" w:type="dxa"/>
            <w:shd w:val="clear" w:color="auto" w:fill="auto"/>
            <w:vAlign w:val="center"/>
          </w:tcPr>
          <w:p w14:paraId="686B78D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332-5А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07310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00B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EF0A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CF6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B75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A98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A17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F69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84A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B98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D3A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AF1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E78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C25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B9EF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1F2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2D2C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608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CA3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B58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BA0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84F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8E1B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6164356" w14:textId="77777777" w:rsidTr="003A26BF">
        <w:tc>
          <w:tcPr>
            <w:tcW w:w="959" w:type="dxa"/>
            <w:shd w:val="clear" w:color="auto" w:fill="auto"/>
            <w:vAlign w:val="center"/>
          </w:tcPr>
          <w:p w14:paraId="19902FC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332-6А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86E11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698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67D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6F7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3CD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E4F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9285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C75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88E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BF0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77B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BA3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CA5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66B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5AEB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858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8B7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03F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A8F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274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D43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2F6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1B51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BF55335" w14:textId="77777777" w:rsidTr="003A26BF">
        <w:tc>
          <w:tcPr>
            <w:tcW w:w="959" w:type="dxa"/>
            <w:shd w:val="clear" w:color="auto" w:fill="auto"/>
            <w:vAlign w:val="center"/>
          </w:tcPr>
          <w:p w14:paraId="1F21EB5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332-7А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4D81A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3CD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C99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45E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915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B74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BFF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6E6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3DB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993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E5F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297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B27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AFC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8419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60D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BE52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E68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A78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1DD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848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605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C36B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2DDFD8D" w14:textId="77777777" w:rsidTr="003A26BF">
        <w:tc>
          <w:tcPr>
            <w:tcW w:w="959" w:type="dxa"/>
            <w:shd w:val="clear" w:color="auto" w:fill="auto"/>
            <w:vAlign w:val="center"/>
          </w:tcPr>
          <w:p w14:paraId="2D85E88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332-8А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3564F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E67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D9C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AED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541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318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1BA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E33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E2D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58C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0F6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B0F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DD0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791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E2F2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B7E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A021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8B8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CFB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9FB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9C1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FAA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911B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D43D6A5" w14:textId="77777777" w:rsidTr="003A26BF">
        <w:tc>
          <w:tcPr>
            <w:tcW w:w="959" w:type="dxa"/>
            <w:shd w:val="clear" w:color="auto" w:fill="auto"/>
            <w:vAlign w:val="center"/>
          </w:tcPr>
          <w:p w14:paraId="4954F30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332-9А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FCF1B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107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742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981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3F4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6AF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BAB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EE7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2B5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FC4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52A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59B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D06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B8B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48B0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B9B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84C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E03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755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7B5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097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FB8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CC78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1EC96BB" w14:textId="77777777" w:rsidTr="003A26BF">
        <w:tc>
          <w:tcPr>
            <w:tcW w:w="959" w:type="dxa"/>
            <w:shd w:val="clear" w:color="auto" w:fill="auto"/>
            <w:vAlign w:val="center"/>
          </w:tcPr>
          <w:p w14:paraId="5E8E674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332-10А (332А)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1D325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1E1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BD2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69E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33C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376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5F8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9F8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497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E2C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328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F4F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C59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883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4164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D94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027E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7E7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AAD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5E7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F76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AC0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BCE0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6B1DD0A" w14:textId="77777777" w:rsidTr="003A26BF">
        <w:tc>
          <w:tcPr>
            <w:tcW w:w="959" w:type="dxa"/>
            <w:shd w:val="clear" w:color="auto" w:fill="auto"/>
            <w:vAlign w:val="center"/>
          </w:tcPr>
          <w:p w14:paraId="1C5F8AB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59F91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569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124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F9C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4D4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AB0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502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411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2D1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81B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8A2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88E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2C1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D74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F64E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CFC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025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E86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D8B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018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BD5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CA9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3F9E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A0B6A26" w14:textId="77777777" w:rsidTr="003A26BF">
        <w:tc>
          <w:tcPr>
            <w:tcW w:w="959" w:type="dxa"/>
            <w:shd w:val="clear" w:color="auto" w:fill="auto"/>
            <w:vAlign w:val="center"/>
          </w:tcPr>
          <w:p w14:paraId="6079A3D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58FFB33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насосного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4A9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1786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9A0A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99A5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5FF7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AB37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6CA3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BA01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D94C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63DC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1A11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1ED0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3230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17F0C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11C5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E413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BCE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E81B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60EC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C1C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886D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9D9F7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C5538AE" w14:textId="77777777" w:rsidTr="003A26BF">
        <w:tc>
          <w:tcPr>
            <w:tcW w:w="959" w:type="dxa"/>
            <w:shd w:val="clear" w:color="auto" w:fill="auto"/>
            <w:vAlign w:val="center"/>
          </w:tcPr>
          <w:p w14:paraId="72F3E0F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0B11B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28D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46E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841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25E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693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1C6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BC0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DCA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096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45C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FCE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332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5D3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1FF2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F18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7772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E49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8E0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9AF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B66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53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EBD4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023A99C" w14:textId="77777777" w:rsidTr="003A26BF">
        <w:tc>
          <w:tcPr>
            <w:tcW w:w="959" w:type="dxa"/>
            <w:shd w:val="clear" w:color="auto" w:fill="auto"/>
            <w:vAlign w:val="center"/>
          </w:tcPr>
          <w:p w14:paraId="6C6C533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339-1А (339А)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C11CF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08A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DD3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653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F23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6EA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031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0E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13E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AD3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ECA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7D0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C17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174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FA04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320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2D5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F53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AC1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D5A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EA9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BA0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3B89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641D0AF" w14:textId="77777777" w:rsidTr="003A26BF">
        <w:tc>
          <w:tcPr>
            <w:tcW w:w="959" w:type="dxa"/>
            <w:shd w:val="clear" w:color="auto" w:fill="auto"/>
            <w:vAlign w:val="center"/>
          </w:tcPr>
          <w:p w14:paraId="532EC1D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339-2А (339А)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CEBB0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9F3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52E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38C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D48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6A6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0AF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36B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157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ACD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1BF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A18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BBD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723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E381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CC6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507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868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6CF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FC4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645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4ED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80FB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B5C36A5" w14:textId="77777777" w:rsidTr="003A26BF">
        <w:tc>
          <w:tcPr>
            <w:tcW w:w="959" w:type="dxa"/>
            <w:shd w:val="clear" w:color="auto" w:fill="auto"/>
            <w:vAlign w:val="center"/>
          </w:tcPr>
          <w:p w14:paraId="55EFC62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339-3А (339А)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92AF3F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9EA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7C04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B09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E32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4A8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477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C29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59D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14A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05A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B26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624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18E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C1D5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2B2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1E9D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CD81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AEB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C40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699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30A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4411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6261BE8" w14:textId="77777777" w:rsidTr="003A26BF">
        <w:tc>
          <w:tcPr>
            <w:tcW w:w="959" w:type="dxa"/>
            <w:shd w:val="clear" w:color="auto" w:fill="auto"/>
            <w:vAlign w:val="center"/>
          </w:tcPr>
          <w:p w14:paraId="3BA9217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74F38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F1E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B28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604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8F1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7C3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4B9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023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B643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2A2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FE7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E85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B8B5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F49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51AE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3AF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B98E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875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4AF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A57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969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3EB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769B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CD61FF9" w14:textId="77777777" w:rsidTr="003A26BF">
        <w:tc>
          <w:tcPr>
            <w:tcW w:w="959" w:type="dxa"/>
            <w:shd w:val="clear" w:color="auto" w:fill="auto"/>
            <w:vAlign w:val="center"/>
          </w:tcPr>
          <w:p w14:paraId="5F096E3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340-1А (340А)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D72DFF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C51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248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A7C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8AA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A22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DDF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C40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2EE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ABC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C98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79D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753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CF2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2C63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DE8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DA8E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6CF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ADC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13C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A0D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F75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2E5D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3302EE0" w14:textId="77777777" w:rsidTr="003A26BF">
        <w:tc>
          <w:tcPr>
            <w:tcW w:w="959" w:type="dxa"/>
            <w:shd w:val="clear" w:color="auto" w:fill="auto"/>
            <w:vAlign w:val="center"/>
          </w:tcPr>
          <w:p w14:paraId="5D9542E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33D77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E5B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66B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FF2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607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39D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446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48F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D7D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258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616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45F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E4B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CFA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64C6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639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6D6A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4AF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9B4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5E6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5B0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917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AFCB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11600A1" w14:textId="77777777" w:rsidTr="003A26BF">
        <w:tc>
          <w:tcPr>
            <w:tcW w:w="959" w:type="dxa"/>
            <w:shd w:val="clear" w:color="auto" w:fill="auto"/>
            <w:vAlign w:val="center"/>
          </w:tcPr>
          <w:p w14:paraId="5A831C0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341-1А (341А)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D7B59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DB1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33B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581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810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92B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844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E20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FF7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D6B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AD4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71E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A78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280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AFB1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3C5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036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2D1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620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2AD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C4F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F55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A229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DE12EEE" w14:textId="77777777" w:rsidTr="003A26BF">
        <w:tc>
          <w:tcPr>
            <w:tcW w:w="959" w:type="dxa"/>
            <w:shd w:val="clear" w:color="auto" w:fill="auto"/>
            <w:vAlign w:val="center"/>
          </w:tcPr>
          <w:p w14:paraId="3422DBA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341-2А (341А)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528F1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7EF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D9C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263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A80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EBB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368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32C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F3F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296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3F5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DA4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7B8F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F38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42AE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983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64B4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BAB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45E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88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B71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E18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0098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B943722" w14:textId="77777777" w:rsidTr="003A26BF">
        <w:tc>
          <w:tcPr>
            <w:tcW w:w="959" w:type="dxa"/>
            <w:shd w:val="clear" w:color="auto" w:fill="auto"/>
            <w:vAlign w:val="center"/>
          </w:tcPr>
          <w:p w14:paraId="62D2147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341-3А (341А)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67CEF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B49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150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209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87E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B3B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37A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C80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778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28E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E80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423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492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259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277A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0FD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4FE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0B5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8E7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3C2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728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481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AEA8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AD5B095" w14:textId="77777777" w:rsidTr="003A26BF">
        <w:tc>
          <w:tcPr>
            <w:tcW w:w="959" w:type="dxa"/>
            <w:shd w:val="clear" w:color="auto" w:fill="auto"/>
            <w:vAlign w:val="center"/>
          </w:tcPr>
          <w:p w14:paraId="301410D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341-4А (341А)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D784F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5B9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DAF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46E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1C6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D8E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F08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83D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935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BAC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F8D4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A15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AD5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183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212A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95B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C8A7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A20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CC7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084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CBC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FD1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6612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94CBE97" w14:textId="77777777" w:rsidTr="003A26BF">
        <w:tc>
          <w:tcPr>
            <w:tcW w:w="959" w:type="dxa"/>
            <w:shd w:val="clear" w:color="auto" w:fill="auto"/>
            <w:vAlign w:val="center"/>
          </w:tcPr>
          <w:p w14:paraId="12E40D7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E6213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52C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EA4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678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C54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653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D8F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041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6E8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1D0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505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0BD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562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1C2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D8A3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553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B3B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FF4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2F6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00F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194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08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703F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D1649C1" w14:textId="77777777" w:rsidTr="003A26BF">
        <w:tc>
          <w:tcPr>
            <w:tcW w:w="959" w:type="dxa"/>
            <w:shd w:val="clear" w:color="auto" w:fill="auto"/>
            <w:vAlign w:val="center"/>
          </w:tcPr>
          <w:p w14:paraId="4038914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342-1А (342А)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2941C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C6C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A0B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6EA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194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C1B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1F2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405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134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580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3A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B2A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A94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4FD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C7FE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68F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6182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A5D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A13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925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901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6D5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B92D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6356E97" w14:textId="77777777" w:rsidTr="003A26BF">
        <w:tc>
          <w:tcPr>
            <w:tcW w:w="959" w:type="dxa"/>
            <w:shd w:val="clear" w:color="auto" w:fill="auto"/>
            <w:vAlign w:val="center"/>
          </w:tcPr>
          <w:p w14:paraId="4B18339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342-2А (342А)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7F6CA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парогазотурбинного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87C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F93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E10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167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EBA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5B6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1F9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B59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AD7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A4F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5E8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589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788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4A68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7CA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8052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5A8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EB4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272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C9C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FCC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8764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2CE30F4C" w14:textId="77777777" w:rsidTr="003A26BF">
        <w:tc>
          <w:tcPr>
            <w:tcW w:w="959" w:type="dxa"/>
            <w:shd w:val="clear" w:color="auto" w:fill="auto"/>
            <w:vAlign w:val="center"/>
          </w:tcPr>
          <w:p w14:paraId="5AE07DC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14737B4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техническому обслуживанию железнодорожного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0D5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7B52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1B27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CABE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FDC4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6463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438B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4A61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8741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ED5A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A6CC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0D71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BDBA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4A6BB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7B87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06A8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7FE8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80F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787E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ABAA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ABDE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07D2A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84A005D" w14:textId="77777777" w:rsidTr="003A26BF">
        <w:tc>
          <w:tcPr>
            <w:tcW w:w="959" w:type="dxa"/>
            <w:shd w:val="clear" w:color="auto" w:fill="auto"/>
            <w:vAlign w:val="center"/>
          </w:tcPr>
          <w:p w14:paraId="1DCE9F5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AC49AF0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Бригада по техническому обслуживанию движимого состава и бульдозерного парка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8AF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E217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B0D1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602C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A390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E221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271A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3DA8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38D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0C40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1872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DD19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3A1B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42D5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1277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82B7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C91C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47F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DA8D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6395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5825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3A552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E67ED47" w14:textId="77777777" w:rsidTr="003A26BF">
        <w:tc>
          <w:tcPr>
            <w:tcW w:w="959" w:type="dxa"/>
            <w:shd w:val="clear" w:color="auto" w:fill="auto"/>
            <w:vAlign w:val="center"/>
          </w:tcPr>
          <w:p w14:paraId="39FCAD7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97016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Монтер пути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E74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C5F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7F7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1D9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A7E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4DC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DFE1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815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BD1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FEE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D05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5B0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241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C8DA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E59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139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EDE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B72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6E0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3D6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01B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16DE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BAAE076" w14:textId="77777777" w:rsidTr="003A26BF">
        <w:tc>
          <w:tcPr>
            <w:tcW w:w="959" w:type="dxa"/>
            <w:shd w:val="clear" w:color="auto" w:fill="auto"/>
            <w:vAlign w:val="center"/>
          </w:tcPr>
          <w:p w14:paraId="2406A35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402-1А (402А)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B6409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Монтер пути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99D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669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BCB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9A6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33B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6FB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0E0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B10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B78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904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E9F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48A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30E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CED1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CC0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894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DE5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5BA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9B5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B6A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D32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7BCE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724AD1C" w14:textId="77777777" w:rsidTr="003A26BF">
        <w:tc>
          <w:tcPr>
            <w:tcW w:w="959" w:type="dxa"/>
            <w:shd w:val="clear" w:color="auto" w:fill="auto"/>
            <w:vAlign w:val="center"/>
          </w:tcPr>
          <w:p w14:paraId="5571DB2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BF0F0D6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сварочного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405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6E7A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5BD7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E02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68B5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128F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2467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95D9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D6FB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6D99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9EF7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8297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0732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2A13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3520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C73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7E0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C33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789B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069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E84C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BC888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719FD8B" w14:textId="77777777" w:rsidTr="003A26BF">
        <w:tc>
          <w:tcPr>
            <w:tcW w:w="959" w:type="dxa"/>
            <w:shd w:val="clear" w:color="auto" w:fill="auto"/>
            <w:vAlign w:val="center"/>
          </w:tcPr>
          <w:p w14:paraId="4511C3A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8C4F5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сварки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B81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2A2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E1B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2F6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449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549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A0D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5C5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496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2CB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34B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30D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864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0213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736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F269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315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B68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D49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FCB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CEE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0273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9CB5D8B" w14:textId="77777777" w:rsidTr="003A26BF">
        <w:tc>
          <w:tcPr>
            <w:tcW w:w="959" w:type="dxa"/>
            <w:shd w:val="clear" w:color="auto" w:fill="auto"/>
            <w:vAlign w:val="center"/>
          </w:tcPr>
          <w:p w14:paraId="5B20771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7868787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Цех вспомогательного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A00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BEA9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69B5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5AD5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CAED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FBAC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1684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E994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0552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313E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46C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059B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2A05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E15DD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EF9E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A505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5E5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0037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68C6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9ABE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8E04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150F4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0A07C6C8" w14:textId="77777777" w:rsidTr="003A26BF">
        <w:tc>
          <w:tcPr>
            <w:tcW w:w="959" w:type="dxa"/>
            <w:shd w:val="clear" w:color="auto" w:fill="auto"/>
            <w:vAlign w:val="center"/>
          </w:tcPr>
          <w:p w14:paraId="39D082E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99C00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270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4FF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AE4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F5D7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E27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B87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17E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514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ABA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857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ECA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F3A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8E5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6826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B0C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4B61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D96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5FB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86D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296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DE6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279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3CD2763" w14:textId="77777777" w:rsidTr="003A26BF">
        <w:tc>
          <w:tcPr>
            <w:tcW w:w="959" w:type="dxa"/>
            <w:shd w:val="clear" w:color="auto" w:fill="auto"/>
            <w:vAlign w:val="center"/>
          </w:tcPr>
          <w:p w14:paraId="67618C3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4C3414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ремонту и техническому обслуживанию компрессорных, воздухоразделительных установок и газового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6BB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1388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6A57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B801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2D18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1EB7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85A9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C545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F9FF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D7E6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B05E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134E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C65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8C1B1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750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A2FA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6CEA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F18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13D0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CB0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3F27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8E211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44D4614C" w14:textId="77777777" w:rsidTr="003A26BF">
        <w:tc>
          <w:tcPr>
            <w:tcW w:w="959" w:type="dxa"/>
            <w:shd w:val="clear" w:color="auto" w:fill="auto"/>
            <w:vAlign w:val="center"/>
          </w:tcPr>
          <w:p w14:paraId="006CDF6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C23A9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FA9F3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799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9D0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F72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BCF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455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99B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11C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5A6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6FD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135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CE7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0C2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3CE1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54F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9A2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2FF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14B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E85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A13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3AE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47B4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BB4BFDD" w14:textId="77777777" w:rsidTr="003A26BF">
        <w:tc>
          <w:tcPr>
            <w:tcW w:w="959" w:type="dxa"/>
            <w:shd w:val="clear" w:color="auto" w:fill="auto"/>
            <w:vAlign w:val="center"/>
          </w:tcPr>
          <w:p w14:paraId="22A5680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943F4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BD710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665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296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07A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AA7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5D4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6B6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711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53F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C3D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2C9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911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02B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9324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4B4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D72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F95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19E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5B3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9A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B4E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787F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20BD3548" w14:textId="77777777" w:rsidTr="003A26BF">
        <w:tc>
          <w:tcPr>
            <w:tcW w:w="959" w:type="dxa"/>
            <w:shd w:val="clear" w:color="auto" w:fill="auto"/>
            <w:vAlign w:val="center"/>
          </w:tcPr>
          <w:p w14:paraId="7031502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425-1А (425А)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DDFF2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354F7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F45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EBF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6A9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957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AE8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1D05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835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848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17E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4BB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F36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AC7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46CF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81B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41E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CD9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D30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BFC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2F6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4D4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33D6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8097CB8" w14:textId="77777777" w:rsidTr="003A26BF">
        <w:tc>
          <w:tcPr>
            <w:tcW w:w="959" w:type="dxa"/>
            <w:shd w:val="clear" w:color="auto" w:fill="auto"/>
            <w:vAlign w:val="center"/>
          </w:tcPr>
          <w:p w14:paraId="15B1C26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F7AD80E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Механические мастерские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F82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022E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CE2F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FD7A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4CAD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B1DE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B5F4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69B1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BCBD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CCAB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E368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1C01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758D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CCE58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3390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3912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857F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7DD9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5E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6D03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1CF6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71B29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A369805" w14:textId="77777777" w:rsidTr="003A26BF">
        <w:tc>
          <w:tcPr>
            <w:tcW w:w="959" w:type="dxa"/>
            <w:shd w:val="clear" w:color="auto" w:fill="auto"/>
            <w:vAlign w:val="center"/>
          </w:tcPr>
          <w:p w14:paraId="1F02993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BC2B3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1E5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5B0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0AC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957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471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64D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16B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3F9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A58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1B3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722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835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041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9D99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85E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E6DD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6D2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A45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972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6943C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1B2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2DC6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E4E7CA3" w14:textId="77777777" w:rsidTr="003A26BF">
        <w:tc>
          <w:tcPr>
            <w:tcW w:w="959" w:type="dxa"/>
            <w:shd w:val="clear" w:color="auto" w:fill="auto"/>
            <w:vAlign w:val="center"/>
          </w:tcPr>
          <w:p w14:paraId="5B72CAB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D697B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7B9F4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571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DD3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91F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033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C66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EE3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C0B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CD5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69E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4DC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628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820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6693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C19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A68D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543B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2B9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36E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EAD4B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B14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612E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1ED10F0" w14:textId="77777777" w:rsidTr="003A26BF">
        <w:tc>
          <w:tcPr>
            <w:tcW w:w="959" w:type="dxa"/>
            <w:shd w:val="clear" w:color="auto" w:fill="auto"/>
            <w:vAlign w:val="center"/>
          </w:tcPr>
          <w:p w14:paraId="241082B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436-1А (436А)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733F9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B0B32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975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61E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A30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029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EAA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B64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E16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891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45D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6E3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559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C8F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C8AC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DEC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C95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C02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ACD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46B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E3B84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DFB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D852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02E6384" w14:textId="77777777" w:rsidTr="003A26BF">
        <w:tc>
          <w:tcPr>
            <w:tcW w:w="959" w:type="dxa"/>
            <w:shd w:val="clear" w:color="auto" w:fill="auto"/>
            <w:vAlign w:val="center"/>
          </w:tcPr>
          <w:p w14:paraId="4EAF7CE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57D98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1C711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ED7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0B16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2F3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05B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501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146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F7D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029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6AD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891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676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6BF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D4A7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79A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0FC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4B5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60F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F31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5F330" w14:textId="77777777" w:rsidR="00576C27" w:rsidRDefault="00917BE6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F6C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1C92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385FEB5A" w14:textId="77777777" w:rsidTr="003A26BF">
        <w:tc>
          <w:tcPr>
            <w:tcW w:w="959" w:type="dxa"/>
            <w:shd w:val="clear" w:color="auto" w:fill="auto"/>
            <w:vAlign w:val="center"/>
          </w:tcPr>
          <w:p w14:paraId="3EAC9F6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6B6A1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2A9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DCB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2D1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927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AD4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93B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055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B27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625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135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141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2A2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13F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8577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D11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3F1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34C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772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C50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1C6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117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5E51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C9B30C1" w14:textId="77777777" w:rsidTr="003A26BF">
        <w:tc>
          <w:tcPr>
            <w:tcW w:w="959" w:type="dxa"/>
            <w:shd w:val="clear" w:color="auto" w:fill="auto"/>
            <w:vAlign w:val="center"/>
          </w:tcPr>
          <w:p w14:paraId="52D4B32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4E91E94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по техническому обслуживанию и ремонту грузоподъемных механизмов и малой механизации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6FD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88C8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8BB6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EE43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AD0D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F2BB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00CE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EDC1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FAA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E981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06AB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F7BA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CA9F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A4327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5066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7510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FF2B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613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CDB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38A3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DEA2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1AA7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729FBB2" w14:textId="77777777" w:rsidTr="003A26BF">
        <w:tc>
          <w:tcPr>
            <w:tcW w:w="959" w:type="dxa"/>
            <w:shd w:val="clear" w:color="auto" w:fill="auto"/>
            <w:vAlign w:val="center"/>
          </w:tcPr>
          <w:p w14:paraId="48AA361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EA630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6E1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B89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135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95D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2E1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4E0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C0D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3AB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A45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0C4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7F4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2F8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9BC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584C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CF4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52D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22A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8E7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9BD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956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B12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0E56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20F47D9" w14:textId="77777777" w:rsidTr="003A26BF">
        <w:tc>
          <w:tcPr>
            <w:tcW w:w="959" w:type="dxa"/>
            <w:shd w:val="clear" w:color="auto" w:fill="auto"/>
            <w:vAlign w:val="center"/>
          </w:tcPr>
          <w:p w14:paraId="10A9B29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34CC9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92A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D57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794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D88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A4B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B87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CD7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182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62B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6E0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DEF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6CB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A53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64F4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623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FB2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5E4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313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1CF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3D3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48C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9DC1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AD0E487" w14:textId="77777777" w:rsidTr="003A26BF">
        <w:tc>
          <w:tcPr>
            <w:tcW w:w="959" w:type="dxa"/>
            <w:shd w:val="clear" w:color="auto" w:fill="auto"/>
            <w:vAlign w:val="center"/>
          </w:tcPr>
          <w:p w14:paraId="7F444BD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1E422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DDF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908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DDC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1F0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D89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95E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807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763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B6A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EA1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EC0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AD4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06A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FCA9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725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5F7F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83A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30D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F41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B57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0D3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9FF0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9D06EAF" w14:textId="77777777" w:rsidTr="003A26BF">
        <w:tc>
          <w:tcPr>
            <w:tcW w:w="959" w:type="dxa"/>
            <w:shd w:val="clear" w:color="auto" w:fill="auto"/>
            <w:vAlign w:val="center"/>
          </w:tcPr>
          <w:p w14:paraId="0ADBCCA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46488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94F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D3B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333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EDE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5D6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46D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B0B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068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901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42B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605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D84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0A0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F665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260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6C6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840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34F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B0C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4D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148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B765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A962D51" w14:textId="77777777" w:rsidTr="003A26BF">
        <w:tc>
          <w:tcPr>
            <w:tcW w:w="959" w:type="dxa"/>
            <w:shd w:val="clear" w:color="auto" w:fill="auto"/>
            <w:vAlign w:val="center"/>
          </w:tcPr>
          <w:p w14:paraId="1C32E5E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430-1А (430А)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AA767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022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8BA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9DF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9A2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B4A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17B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DA3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644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EF8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C5D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679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B21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C72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3EC0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ECE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66B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FB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87B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DD2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B50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6C3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7326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A5DFB9F" w14:textId="77777777" w:rsidTr="003A26BF">
        <w:tc>
          <w:tcPr>
            <w:tcW w:w="959" w:type="dxa"/>
            <w:shd w:val="clear" w:color="auto" w:fill="auto"/>
            <w:vAlign w:val="center"/>
          </w:tcPr>
          <w:p w14:paraId="7E5550B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430-2А (430А)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0689F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6E0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9DB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6D6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F6A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429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740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BD8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B22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ACE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FED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6A1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672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9BE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79E4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220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45D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AA1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0E4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759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436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D39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BA91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CE5D581" w14:textId="77777777" w:rsidTr="003A26BF">
        <w:tc>
          <w:tcPr>
            <w:tcW w:w="959" w:type="dxa"/>
            <w:shd w:val="clear" w:color="auto" w:fill="auto"/>
            <w:vAlign w:val="center"/>
          </w:tcPr>
          <w:p w14:paraId="628AE6C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C4C00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7B4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476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6C8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AD2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7C8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BA9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585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A1C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53C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BB6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F02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525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EA7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1F4B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3C6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69B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70C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2D1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C54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418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3A8E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924E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B4B4FC2" w14:textId="77777777" w:rsidTr="003A26BF">
        <w:tc>
          <w:tcPr>
            <w:tcW w:w="959" w:type="dxa"/>
            <w:shd w:val="clear" w:color="auto" w:fill="auto"/>
            <w:vAlign w:val="center"/>
          </w:tcPr>
          <w:p w14:paraId="283C973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431-1А (431А)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81312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6A2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BFE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B2D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F51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E60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00F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EC8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B3F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0DC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F78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F04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EEC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232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C282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479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7AE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476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CE2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7ED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D64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C58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EDD6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E26F061" w14:textId="77777777" w:rsidTr="003A26BF">
        <w:tc>
          <w:tcPr>
            <w:tcW w:w="959" w:type="dxa"/>
            <w:shd w:val="clear" w:color="auto" w:fill="auto"/>
            <w:vAlign w:val="center"/>
          </w:tcPr>
          <w:p w14:paraId="233F9C2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431-2А (431А)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56FD8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91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077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BA1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8F4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8E0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FDF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59B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F86B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DBF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155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87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BA2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41D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5003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0D3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CD4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301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BB96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42C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F48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18B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0FC5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46AEBF9" w14:textId="77777777" w:rsidTr="003A26BF">
        <w:tc>
          <w:tcPr>
            <w:tcW w:w="959" w:type="dxa"/>
            <w:shd w:val="clear" w:color="auto" w:fill="auto"/>
            <w:vAlign w:val="center"/>
          </w:tcPr>
          <w:p w14:paraId="06E0701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431-3А (431А)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38D455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sz w:val="18"/>
                <w:szCs w:val="18"/>
              </w:rPr>
              <w:t>пылеприготовительных</w:t>
            </w:r>
            <w:proofErr w:type="spellEnd"/>
            <w:r>
              <w:rPr>
                <w:sz w:val="18"/>
                <w:szCs w:val="18"/>
              </w:rPr>
              <w:t xml:space="preserve">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6A0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D6C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64C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274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A27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4F5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D2D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630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0A6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E69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F0B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2BE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37E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1472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E37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5F26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0B8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8B6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AA8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FD0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BA0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E7B0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16D9AF0" w14:textId="77777777" w:rsidTr="003A26BF">
        <w:tc>
          <w:tcPr>
            <w:tcW w:w="959" w:type="dxa"/>
            <w:shd w:val="clear" w:color="auto" w:fill="auto"/>
            <w:vAlign w:val="center"/>
          </w:tcPr>
          <w:p w14:paraId="74EBA89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B0843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D5B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93E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CA1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F36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169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A3A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3A2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FA3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B4F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345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92B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6D1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F1F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994C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C60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B77C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274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605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078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687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32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8ADD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38B93D8" w14:textId="77777777" w:rsidTr="003A26BF">
        <w:tc>
          <w:tcPr>
            <w:tcW w:w="959" w:type="dxa"/>
            <w:shd w:val="clear" w:color="auto" w:fill="auto"/>
            <w:vAlign w:val="center"/>
          </w:tcPr>
          <w:p w14:paraId="34DD992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433-1А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48DD8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669F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161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211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88D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42D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5BD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58A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CC39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093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EC8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BDD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DA7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C95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88C5F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0C0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8E4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2E4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4578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F0A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606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4ED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FABF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57813EB6" w14:textId="77777777" w:rsidTr="003A26BF">
        <w:tc>
          <w:tcPr>
            <w:tcW w:w="959" w:type="dxa"/>
            <w:shd w:val="clear" w:color="auto" w:fill="auto"/>
            <w:vAlign w:val="center"/>
          </w:tcPr>
          <w:p w14:paraId="7CB3AF7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433-2А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604F71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44D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B7B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4B2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789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C97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C0D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F01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2E6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C84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6FC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AD7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6E0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F0A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E845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72D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9BE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2D7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92F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206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498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8A9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B291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496FF3F" w14:textId="77777777" w:rsidTr="003A26BF">
        <w:tc>
          <w:tcPr>
            <w:tcW w:w="959" w:type="dxa"/>
            <w:shd w:val="clear" w:color="auto" w:fill="auto"/>
            <w:vAlign w:val="center"/>
          </w:tcPr>
          <w:p w14:paraId="144FB69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433-3А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1C9CF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E8E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F6E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B22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C8A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8EF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75A8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802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490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16A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E8A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699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DEA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609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7D86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6B3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DF4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92B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1D7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416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B61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30F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750D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348C36D" w14:textId="77777777" w:rsidTr="003A26BF">
        <w:tc>
          <w:tcPr>
            <w:tcW w:w="959" w:type="dxa"/>
            <w:shd w:val="clear" w:color="auto" w:fill="auto"/>
            <w:vAlign w:val="center"/>
          </w:tcPr>
          <w:p w14:paraId="6FCADFD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433-4А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FB022B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8F00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81A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100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098B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F5A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45F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BE5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1C1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7ED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A31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A6FE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451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C5D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3684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76E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9809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032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239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610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C3C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696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7B39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DC912A5" w14:textId="77777777" w:rsidTr="003A26BF">
        <w:tc>
          <w:tcPr>
            <w:tcW w:w="959" w:type="dxa"/>
            <w:shd w:val="clear" w:color="auto" w:fill="auto"/>
            <w:vAlign w:val="center"/>
          </w:tcPr>
          <w:p w14:paraId="197DF14F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433-5А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9F2CD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7BC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CFA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25E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0A55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343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104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89D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71A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7C6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934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D94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F440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9DC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69AE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505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C1F0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36D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6B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756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A95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42A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DE72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B88B434" w14:textId="77777777" w:rsidTr="003A26BF">
        <w:tc>
          <w:tcPr>
            <w:tcW w:w="959" w:type="dxa"/>
            <w:shd w:val="clear" w:color="auto" w:fill="auto"/>
            <w:vAlign w:val="center"/>
          </w:tcPr>
          <w:p w14:paraId="45DCFBD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433-6А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B62DE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C36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124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7FC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DE2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3D4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3A8D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174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20E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47A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04B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27D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A85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EE4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83B0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BC7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C0C6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AF5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874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E41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5CC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133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8006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3D87CF1A" w14:textId="77777777" w:rsidTr="003A26BF">
        <w:tc>
          <w:tcPr>
            <w:tcW w:w="959" w:type="dxa"/>
            <w:shd w:val="clear" w:color="auto" w:fill="auto"/>
            <w:vAlign w:val="center"/>
          </w:tcPr>
          <w:p w14:paraId="56760C5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433-7А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C3B96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AC51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D88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D0E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1E9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CDA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6C5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EF4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797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0BF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217E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B1C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B08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F48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FDC0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492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965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B8B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017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EF7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41A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0F0E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A9EA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10E0D718" w14:textId="77777777" w:rsidTr="003A26BF">
        <w:tc>
          <w:tcPr>
            <w:tcW w:w="959" w:type="dxa"/>
            <w:shd w:val="clear" w:color="auto" w:fill="auto"/>
            <w:vAlign w:val="center"/>
          </w:tcPr>
          <w:p w14:paraId="1E20ED7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433-8А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43B47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F34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1F2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283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06E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891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0EA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BB3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BB6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E65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691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2A9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B0C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4AC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064A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A5B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61F7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638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383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5A6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041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6B36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1641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92461B9" w14:textId="77777777" w:rsidTr="003A26BF">
        <w:tc>
          <w:tcPr>
            <w:tcW w:w="959" w:type="dxa"/>
            <w:shd w:val="clear" w:color="auto" w:fill="auto"/>
            <w:vAlign w:val="center"/>
          </w:tcPr>
          <w:p w14:paraId="1CA8752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433-9А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A262C9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46C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E95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227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4D2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B58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CB6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6DC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034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2AD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C34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D07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9CD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8F3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C776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DC9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3B3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996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EA1E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6F1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FCB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FD51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9E54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0A6476B" w14:textId="77777777" w:rsidTr="003A26BF">
        <w:tc>
          <w:tcPr>
            <w:tcW w:w="959" w:type="dxa"/>
            <w:shd w:val="clear" w:color="auto" w:fill="auto"/>
            <w:vAlign w:val="center"/>
          </w:tcPr>
          <w:p w14:paraId="53C5B20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4A81E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5E4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E0A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6A1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F92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91B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014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4C7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79F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902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5B9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97B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570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77C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70D8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0EE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EEC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B19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924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99B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0C5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8FE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5A34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3D3B25C" w14:textId="77777777" w:rsidTr="003A26BF">
        <w:tc>
          <w:tcPr>
            <w:tcW w:w="959" w:type="dxa"/>
            <w:shd w:val="clear" w:color="auto" w:fill="auto"/>
            <w:vAlign w:val="center"/>
          </w:tcPr>
          <w:p w14:paraId="360ED16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83334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электрооборудования электростанций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412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A5A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6DD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A81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80BD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B8D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50E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5CF1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6B17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33C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3E1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8FF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3C5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9DCC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BBB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1F49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345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313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5F7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983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CDD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02D5D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B30C7FD" w14:textId="77777777" w:rsidTr="003A26BF">
        <w:tc>
          <w:tcPr>
            <w:tcW w:w="959" w:type="dxa"/>
            <w:shd w:val="clear" w:color="auto" w:fill="auto"/>
            <w:vAlign w:val="center"/>
          </w:tcPr>
          <w:p w14:paraId="1B6E784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432-1А (432А)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08CAD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электрооборудования электростанций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AFA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C54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68D6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B8B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B1F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EAA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FD0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C35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CF25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E8F4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B572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A7A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8C2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1643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F6B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2EF4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85E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CAB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F8F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2C5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251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5C1F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060F403A" w14:textId="77777777" w:rsidTr="003A26BF">
        <w:tc>
          <w:tcPr>
            <w:tcW w:w="959" w:type="dxa"/>
            <w:shd w:val="clear" w:color="auto" w:fill="auto"/>
            <w:vAlign w:val="center"/>
          </w:tcPr>
          <w:p w14:paraId="49751CFC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432-2А (432А)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E5D4E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электрооборудования электростанций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658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675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0C1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61C5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A59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EBA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D45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730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E73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768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C828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7F9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8D9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0F4F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E4D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A866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5DB5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C7B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B21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E9F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C70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5F676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68177C38" w14:textId="77777777" w:rsidTr="003A26BF">
        <w:tc>
          <w:tcPr>
            <w:tcW w:w="959" w:type="dxa"/>
            <w:shd w:val="clear" w:color="auto" w:fill="auto"/>
            <w:vAlign w:val="center"/>
          </w:tcPr>
          <w:p w14:paraId="121FA81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37F7A73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Группа по ГО, ЧС и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98B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BF8B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6583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6C63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27212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30A0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8190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A357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C03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00ED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A400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B7B0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0632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DDF1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8DE37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5C80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B7F6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E932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0FDE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D738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9B9C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6DC9A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C8280DD" w14:textId="77777777" w:rsidTr="003A26BF">
        <w:tc>
          <w:tcPr>
            <w:tcW w:w="959" w:type="dxa"/>
            <w:shd w:val="clear" w:color="auto" w:fill="auto"/>
            <w:vAlign w:val="center"/>
          </w:tcPr>
          <w:p w14:paraId="680555C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B94AB4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39B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DF5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12E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B88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F38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387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9E1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826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EA7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E48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20A0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6B7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9D1D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63C4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C00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093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888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C4B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D5D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595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D3F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DCCB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0FD96C4E" w14:textId="77777777" w:rsidTr="003A26BF">
        <w:tc>
          <w:tcPr>
            <w:tcW w:w="959" w:type="dxa"/>
            <w:shd w:val="clear" w:color="auto" w:fill="auto"/>
            <w:vAlign w:val="center"/>
          </w:tcPr>
          <w:p w14:paraId="75966384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74B8D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4BE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F4C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050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31B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530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969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136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D02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539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B42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796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50B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3BC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0BF6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DAE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F6F4B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6E4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6A8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452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B99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1BA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EA70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92FA91D" w14:textId="77777777" w:rsidTr="003A26BF">
        <w:tc>
          <w:tcPr>
            <w:tcW w:w="959" w:type="dxa"/>
            <w:shd w:val="clear" w:color="auto" w:fill="auto"/>
            <w:vAlign w:val="center"/>
          </w:tcPr>
          <w:p w14:paraId="231CAE3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53A768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Служба корпоративной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A023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4301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A0FE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4AD6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17C13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5C2A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DF1F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C538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1608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4A59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51CB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E77B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8920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A3BD9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ADAE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1645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7092A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6C0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F745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3BDA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A79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32262A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E843E81" w14:textId="77777777" w:rsidTr="003A26BF">
        <w:tc>
          <w:tcPr>
            <w:tcW w:w="959" w:type="dxa"/>
            <w:shd w:val="clear" w:color="auto" w:fill="auto"/>
            <w:vAlign w:val="center"/>
          </w:tcPr>
          <w:p w14:paraId="44778E7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9A0FEF0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Отдел антитеррористической защищенности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10E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6CE8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1A67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F75E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FFE8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7926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CBFD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BE74E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96E1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5AF46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5E99C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3E9E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5EA5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FDB5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3318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4414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E2C1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3588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C41D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227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BFA2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C96D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6B679446" w14:textId="77777777" w:rsidTr="003A26BF">
        <w:tc>
          <w:tcPr>
            <w:tcW w:w="959" w:type="dxa"/>
            <w:shd w:val="clear" w:color="auto" w:fill="auto"/>
            <w:vAlign w:val="center"/>
          </w:tcPr>
          <w:p w14:paraId="625EE075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D5E39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9C2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CC3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7A1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BBC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E2B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456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520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09C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14D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7F6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B54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3F8F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32D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9893C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9116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CC8DE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CC4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271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2961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595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E733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E795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6410517F" w14:textId="77777777" w:rsidTr="003A26BF">
        <w:tc>
          <w:tcPr>
            <w:tcW w:w="959" w:type="dxa"/>
            <w:shd w:val="clear" w:color="auto" w:fill="auto"/>
            <w:vAlign w:val="center"/>
          </w:tcPr>
          <w:p w14:paraId="7FB038D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8264CE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209A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A1F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EAE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EDA9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5701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AA90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451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6BBF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5DC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E93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468A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FC4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EE41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610F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ECC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1CCA4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8C9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541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A4D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96DB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40A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2C99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4F15526" w14:textId="77777777" w:rsidTr="003A26BF">
        <w:tc>
          <w:tcPr>
            <w:tcW w:w="959" w:type="dxa"/>
            <w:shd w:val="clear" w:color="auto" w:fill="auto"/>
            <w:vAlign w:val="center"/>
          </w:tcPr>
          <w:p w14:paraId="6113523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D4538EE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Отдел экономической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5EA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208F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228B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54E7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3F25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86D9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56F8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99AD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95F0A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3D94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6873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26DA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970D8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1EF8E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32F3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BA60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2E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59F3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A899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10E6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71E6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9B08B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5614B9E1" w14:textId="77777777" w:rsidTr="003A26BF">
        <w:tc>
          <w:tcPr>
            <w:tcW w:w="959" w:type="dxa"/>
            <w:shd w:val="clear" w:color="auto" w:fill="auto"/>
            <w:vAlign w:val="center"/>
          </w:tcPr>
          <w:p w14:paraId="695C8CC9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91F023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61E8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DA9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84DB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9D4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EB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0C9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0677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E01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0A12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2FB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58A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D3A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B95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40FF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CF9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2018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8AB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D1C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2D75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D10E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E73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E263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4F7DD5A" w14:textId="77777777" w:rsidTr="003A26BF">
        <w:tc>
          <w:tcPr>
            <w:tcW w:w="959" w:type="dxa"/>
            <w:shd w:val="clear" w:color="auto" w:fill="auto"/>
            <w:vAlign w:val="center"/>
          </w:tcPr>
          <w:p w14:paraId="742BD4E3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92F4B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3BC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A73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E12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7B7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1E1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D2A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48ED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807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436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200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EEFF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98C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E07E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3283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5403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DDBD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E755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842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376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4F6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D251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8561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1DE94E1D" w14:textId="77777777" w:rsidTr="003A26BF">
        <w:tc>
          <w:tcPr>
            <w:tcW w:w="959" w:type="dxa"/>
            <w:shd w:val="clear" w:color="auto" w:fill="auto"/>
            <w:vAlign w:val="center"/>
          </w:tcPr>
          <w:p w14:paraId="63F3B37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738C5A8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387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6AD44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5E04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D40E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2A82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CDE0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24024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776EA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DDAE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7776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02A1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0B94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457A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C88F8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BE17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A8F38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937B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FE67C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E156E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09D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636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3F520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2415879" w14:textId="77777777" w:rsidTr="003A26BF">
        <w:tc>
          <w:tcPr>
            <w:tcW w:w="959" w:type="dxa"/>
            <w:shd w:val="clear" w:color="auto" w:fill="auto"/>
            <w:vAlign w:val="center"/>
          </w:tcPr>
          <w:p w14:paraId="1A666CA7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630C65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Сектор по учету запасов и необоротных активов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DF74B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8CFA7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70FE8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E20E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3FDC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FF8DF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57E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0B86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40440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7E0E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EC4B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CDDBF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7BE4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00B18C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2F2F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EF07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00A92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6E2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1539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55C4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5315F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7E59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3C559F07" w14:textId="77777777" w:rsidTr="003A26BF">
        <w:tc>
          <w:tcPr>
            <w:tcW w:w="959" w:type="dxa"/>
            <w:shd w:val="clear" w:color="auto" w:fill="auto"/>
            <w:vAlign w:val="center"/>
          </w:tcPr>
          <w:p w14:paraId="6FEBCB68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E7507D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7A1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A612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E62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BEA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2BB2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2B8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873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55F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219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045A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9BD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73E6F" w14:textId="77777777" w:rsidR="00576C27" w:rsidRDefault="00743E00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2D0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564B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A7FA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F1413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F3F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618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138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F86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2CFA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558E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4BED6DE" w14:textId="77777777" w:rsidTr="003A26BF">
        <w:tc>
          <w:tcPr>
            <w:tcW w:w="959" w:type="dxa"/>
            <w:shd w:val="clear" w:color="auto" w:fill="auto"/>
            <w:vAlign w:val="center"/>
          </w:tcPr>
          <w:p w14:paraId="3BC2AFFA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6E5DAE5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Сектор расчетных операций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B4B3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50AC5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F10E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B9BC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8420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D72B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AF49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A25A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7FA57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FC28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B3B8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B2FD9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B6DD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367BC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B513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A763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A9F0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80EE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5D10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53336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E88EA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CB55D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7312D6B5" w14:textId="77777777" w:rsidTr="003A26BF">
        <w:tc>
          <w:tcPr>
            <w:tcW w:w="959" w:type="dxa"/>
            <w:shd w:val="clear" w:color="auto" w:fill="auto"/>
            <w:vAlign w:val="center"/>
          </w:tcPr>
          <w:p w14:paraId="5845F01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 w:rsidRPr="002E6FA1"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19974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D33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3B11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C56A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431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F0BD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590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BC3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73F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CAF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58A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8C49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A8A5A" w14:textId="77777777" w:rsidR="00576C27" w:rsidRDefault="00743E00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A930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6883A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FC2B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2E86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9A6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8AC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6D44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B76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B06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82C0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7D66042" w14:textId="77777777" w:rsidTr="003A26BF">
        <w:tc>
          <w:tcPr>
            <w:tcW w:w="959" w:type="dxa"/>
            <w:shd w:val="clear" w:color="auto" w:fill="auto"/>
            <w:vAlign w:val="center"/>
          </w:tcPr>
          <w:p w14:paraId="34C3DA9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8A577A5" w14:textId="77777777" w:rsidR="00576C27" w:rsidRPr="00B70B3A" w:rsidRDefault="00576C27" w:rsidP="003A26BF">
            <w:pPr>
              <w:jc w:val="center"/>
              <w:rPr>
                <w:b/>
                <w:sz w:val="18"/>
                <w:szCs w:val="18"/>
              </w:rPr>
            </w:pPr>
            <w:r w:rsidRPr="00B70B3A">
              <w:rPr>
                <w:b/>
                <w:sz w:val="18"/>
                <w:szCs w:val="18"/>
              </w:rPr>
              <w:t>Топливно-транспортный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BD5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9B40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FCDB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7E48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BA840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68186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7DC8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78BB2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B0E14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BFEC6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DE57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D4BE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161E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36D09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ECDE4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78D0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A13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19B8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4C6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C498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2980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05F6C9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96AB59D" w14:textId="77777777" w:rsidTr="003A26BF">
        <w:tc>
          <w:tcPr>
            <w:tcW w:w="959" w:type="dxa"/>
            <w:shd w:val="clear" w:color="auto" w:fill="auto"/>
            <w:vAlign w:val="center"/>
          </w:tcPr>
          <w:p w14:paraId="063797A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DC27734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Участок железнодорожного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3D7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5FE8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5641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0B1D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6AB4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AE3AD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14C17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4DFCB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E5E60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B7899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2746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D2BB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673F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0861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9F177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5391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02164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1E3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E167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5424A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0FFB3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24EB7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1F80CFB5" w14:textId="77777777" w:rsidTr="003A26BF">
        <w:tc>
          <w:tcPr>
            <w:tcW w:w="959" w:type="dxa"/>
            <w:shd w:val="clear" w:color="auto" w:fill="auto"/>
            <w:vAlign w:val="center"/>
          </w:tcPr>
          <w:p w14:paraId="2DC5F91D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F2A66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6813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876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D6D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BA4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CE2F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C088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F107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833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7EF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34C4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2701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358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E9CE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15D5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641C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0642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F5B5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EC6F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376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2C5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EAD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18E7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57C44F1D" w14:textId="77777777" w:rsidTr="003A26BF">
        <w:tc>
          <w:tcPr>
            <w:tcW w:w="959" w:type="dxa"/>
            <w:shd w:val="clear" w:color="auto" w:fill="auto"/>
            <w:vAlign w:val="center"/>
          </w:tcPr>
          <w:p w14:paraId="2BAD036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679C06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9485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98B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829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A1F2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B0E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A3A2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65B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61B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58A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143E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6DF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33CC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002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B7F36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221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D92A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B3C4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356D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840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0C95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82AC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ED66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7AB39389" w14:textId="77777777" w:rsidTr="003A26BF">
        <w:tc>
          <w:tcPr>
            <w:tcW w:w="959" w:type="dxa"/>
            <w:shd w:val="clear" w:color="auto" w:fill="auto"/>
            <w:vAlign w:val="center"/>
          </w:tcPr>
          <w:p w14:paraId="211BE4A1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1EA6D7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3625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0947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BC86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331D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AED1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5DD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0EBC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1A18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FBF3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894A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A95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8B4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2FC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4624E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3D48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FDB72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756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3896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AF44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958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5F0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5D5C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2D917BE" w14:textId="77777777" w:rsidTr="003A26BF">
        <w:tc>
          <w:tcPr>
            <w:tcW w:w="959" w:type="dxa"/>
            <w:shd w:val="clear" w:color="auto" w:fill="auto"/>
            <w:vAlign w:val="center"/>
          </w:tcPr>
          <w:p w14:paraId="562FEF92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06972C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2325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359F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FA2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EDC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B5C9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C169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AD9B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E68D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8DE8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D42B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4914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6899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856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41B3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191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E33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9877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DD5C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E80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B962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C541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B410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C27" w:rsidRPr="00F06873" w14:paraId="45EB9DFD" w14:textId="77777777" w:rsidTr="003A26BF">
        <w:tc>
          <w:tcPr>
            <w:tcW w:w="959" w:type="dxa"/>
            <w:shd w:val="clear" w:color="auto" w:fill="auto"/>
            <w:vAlign w:val="center"/>
          </w:tcPr>
          <w:p w14:paraId="1D70BD60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91DCE31" w14:textId="77777777" w:rsidR="00576C27" w:rsidRPr="00B70B3A" w:rsidRDefault="00576C27" w:rsidP="003A26BF">
            <w:pPr>
              <w:jc w:val="center"/>
              <w:rPr>
                <w:i/>
                <w:sz w:val="18"/>
                <w:szCs w:val="18"/>
              </w:rPr>
            </w:pPr>
            <w:r w:rsidRPr="00B70B3A">
              <w:rPr>
                <w:i/>
                <w:sz w:val="18"/>
                <w:szCs w:val="18"/>
              </w:rPr>
              <w:t>Угольный склад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BD7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1122E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74508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41503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AFF2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02769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8D64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57C80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A059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A2EB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3E581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C5708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7A912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207D1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6B73A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3FE1F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CDCCC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6B44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FFA6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25911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BF32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EAEF4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76C27" w:rsidRPr="00F06873" w14:paraId="278F7DDB" w14:textId="77777777" w:rsidTr="003A26BF">
        <w:tc>
          <w:tcPr>
            <w:tcW w:w="959" w:type="dxa"/>
            <w:shd w:val="clear" w:color="auto" w:fill="auto"/>
            <w:vAlign w:val="center"/>
          </w:tcPr>
          <w:p w14:paraId="7B18C926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E9B9A2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3350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5F15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9350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3D3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29C7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99EB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B3E6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6DB4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6FA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3949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87D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D183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6FD6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B32E5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5404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FD5F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0F77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3798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A51A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BB8E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06C9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E22AC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7D047BEC" w14:textId="77777777" w:rsidTr="003A26BF">
        <w:tc>
          <w:tcPr>
            <w:tcW w:w="959" w:type="dxa"/>
            <w:shd w:val="clear" w:color="auto" w:fill="auto"/>
            <w:vAlign w:val="center"/>
          </w:tcPr>
          <w:p w14:paraId="46DBF1DB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DA3A58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D2F5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EE41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22AD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3439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3DF0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EEE3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5D7C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3A37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2F29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11C9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38E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81BD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FE00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D1D10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D79C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46690A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88DFB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BBEDC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5CE3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615F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463F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7AE08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76C27" w:rsidRPr="00F06873" w14:paraId="4AB32D35" w14:textId="77777777" w:rsidTr="003A26BF">
        <w:tc>
          <w:tcPr>
            <w:tcW w:w="959" w:type="dxa"/>
            <w:shd w:val="clear" w:color="auto" w:fill="auto"/>
            <w:vAlign w:val="center"/>
          </w:tcPr>
          <w:p w14:paraId="3013079E" w14:textId="77777777" w:rsidR="00576C27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180E0A" w14:textId="77777777" w:rsidR="00576C27" w:rsidRPr="00B70B3A" w:rsidRDefault="00576C27" w:rsidP="003A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F871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DBDE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AB37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2A0D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100B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5578E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CC2B9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6E86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EB645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362C2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0A9B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A662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CEBBD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DC83C8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86C7F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6F9A3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3B037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C0B31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62F2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B57D6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58BD4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920AC0" w14:textId="77777777" w:rsidR="00576C27" w:rsidRDefault="00576C27" w:rsidP="003A26B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14:paraId="56DA32B4" w14:textId="77777777" w:rsidR="0065289A" w:rsidRDefault="0065289A" w:rsidP="009A1326">
      <w:pPr>
        <w:rPr>
          <w:sz w:val="18"/>
          <w:szCs w:val="18"/>
          <w:lang w:val="en-US"/>
        </w:rPr>
      </w:pPr>
    </w:p>
    <w:p w14:paraId="4BDD9050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538C" w14:textId="77777777" w:rsidR="00247B0C" w:rsidRDefault="00247B0C" w:rsidP="00247B0C">
      <w:r>
        <w:separator/>
      </w:r>
    </w:p>
  </w:endnote>
  <w:endnote w:type="continuationSeparator" w:id="0">
    <w:p w14:paraId="5C52047E" w14:textId="77777777" w:rsidR="00247B0C" w:rsidRDefault="00247B0C" w:rsidP="0024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26C1" w14:textId="77777777" w:rsidR="00247B0C" w:rsidRDefault="00247B0C" w:rsidP="00247B0C">
      <w:r>
        <w:separator/>
      </w:r>
    </w:p>
  </w:footnote>
  <w:footnote w:type="continuationSeparator" w:id="0">
    <w:p w14:paraId="339DCF77" w14:textId="77777777" w:rsidR="00247B0C" w:rsidRDefault="00247B0C" w:rsidP="0024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ОГРН 1157746723595, ИНН 7719421160/КПП 772101001, 109428, г. Москва, вн. тер.г. Муниципальный округ Рязанский, пр-кт Рязанский, д. 30/15, оф. 911_x000d__x000a_105187, г. Москва, ул. Ткацкая, д. 46 , оф. 41, тел: (495) 649-29-23, факс:(499) 500-56-39, e-mail:  info@in-ex-trud.ru, сайт: www.in-ex-trud.ru"/>
    <w:docVar w:name="att_org_dop" w:val="Общество с ограниченной ответственностью «Институт экспертизы условий труда»_x000d__x000a_(ООО «ИЭТ») _x000d__x000a_ОГРН 1157746723595, ИНН 7719421160/КПП 771901001, 105187, г. Москва, ул. Ткацкая, д. 46, оф. 40_x000d__x000a_ИСПЫТАТЕЛЬНАЯ ЛАБОРАТОРИЯ _x000d__x000a_105187, г. Москва, ул. Ткацкая, д. 46 , оф. 41, тел: (495) 649-29-23, факс:(499) 500-56-39, e-mail:  info@in-ex-trud.ru, сайт: www.in-ex-trud.ru_x000d__x000a_Регистрационный номер - 595 от 05.11.2019"/>
    <w:docVar w:name="att_org_email" w:val="info@in-ex-trud.ru"/>
    <w:docVar w:name="att_org_name" w:val="Общество с ограниченной ответственностью «Институт экспертизы условий труда»_x000d__x000a_(ООО «ИЭТ») _x000d__x000a_ИСПЫТАТЕЛЬНАЯ ЛАБОРАТОРИЯ"/>
    <w:docVar w:name="att_org_reg_date" w:val="05.11.2019"/>
    <w:docVar w:name="att_org_reg_num" w:val="595"/>
    <w:docVar w:name="boss_fio" w:val="Михайличенко Сергей Дмитриевич"/>
    <w:docVar w:name="ceh_info" w:val="Акционерное общество &quot;Возрождение&quot;"/>
    <w:docVar w:name="doc_name" w:val="Документ5"/>
    <w:docVar w:name="doc_type" w:val="5"/>
    <w:docVar w:name="fill_date" w:val="27.10.2025"/>
    <w:docVar w:name="org_guid" w:val="B3B6F1DD05C64CA8906394A3559BF936"/>
    <w:docVar w:name="org_id" w:val="1"/>
    <w:docVar w:name="org_name" w:val="     "/>
    <w:docVar w:name="pers_guids" w:val="8BE7E5B54F104E238CA9483575B108BA@"/>
    <w:docVar w:name="pers_snils" w:val="8BE7E5B54F104E238CA9483575B108BA@"/>
    <w:docVar w:name="podr_id" w:val="org_1"/>
    <w:docVar w:name="pred_dolg" w:val="Заместитель директора - главный инженер"/>
    <w:docVar w:name="pred_fio" w:val="Картышов А.А."/>
    <w:docVar w:name="prikaz_sout" w:val="817"/>
    <w:docVar w:name="rbtd_adr" w:val="     "/>
    <w:docVar w:name="rbtd_name" w:val="Акционерное общество &quot;Возрождение&quot;"/>
    <w:docVar w:name="step_test" w:val="6"/>
    <w:docVar w:name="sv_docs" w:val="1"/>
  </w:docVars>
  <w:rsids>
    <w:rsidRoot w:val="00247B0C"/>
    <w:rsid w:val="0000729E"/>
    <w:rsid w:val="0002033E"/>
    <w:rsid w:val="00074EFA"/>
    <w:rsid w:val="00096BE0"/>
    <w:rsid w:val="000C5130"/>
    <w:rsid w:val="000D3760"/>
    <w:rsid w:val="000F0714"/>
    <w:rsid w:val="000F7D36"/>
    <w:rsid w:val="00196135"/>
    <w:rsid w:val="001A7AC3"/>
    <w:rsid w:val="001B19D8"/>
    <w:rsid w:val="00237B32"/>
    <w:rsid w:val="00247B0C"/>
    <w:rsid w:val="002743B5"/>
    <w:rsid w:val="002761BA"/>
    <w:rsid w:val="002E6FA1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0818"/>
    <w:rsid w:val="00572AE0"/>
    <w:rsid w:val="00576C27"/>
    <w:rsid w:val="00584289"/>
    <w:rsid w:val="005B0BE3"/>
    <w:rsid w:val="005F64E6"/>
    <w:rsid w:val="00642E12"/>
    <w:rsid w:val="0065289A"/>
    <w:rsid w:val="0067226F"/>
    <w:rsid w:val="006776EB"/>
    <w:rsid w:val="006B3B11"/>
    <w:rsid w:val="006E4DFC"/>
    <w:rsid w:val="00725C51"/>
    <w:rsid w:val="00743E00"/>
    <w:rsid w:val="00820552"/>
    <w:rsid w:val="00917BE6"/>
    <w:rsid w:val="00936F48"/>
    <w:rsid w:val="009647F7"/>
    <w:rsid w:val="009A1326"/>
    <w:rsid w:val="009D6532"/>
    <w:rsid w:val="00A026A4"/>
    <w:rsid w:val="00A34D09"/>
    <w:rsid w:val="00AF1EDF"/>
    <w:rsid w:val="00B12F45"/>
    <w:rsid w:val="00B2089E"/>
    <w:rsid w:val="00B3448B"/>
    <w:rsid w:val="00B81D96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10A0A"/>
    <w:rsid w:val="00E25119"/>
    <w:rsid w:val="00E30B79"/>
    <w:rsid w:val="00E42CE2"/>
    <w:rsid w:val="00E458F1"/>
    <w:rsid w:val="00EA3306"/>
    <w:rsid w:val="00EB7864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47D292"/>
  <w15:docId w15:val="{269F14C2-C038-4726-A500-E7184975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link w:val="10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7B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7B0C"/>
    <w:rPr>
      <w:sz w:val="24"/>
    </w:rPr>
  </w:style>
  <w:style w:type="paragraph" w:styleId="ad">
    <w:name w:val="footer"/>
    <w:basedOn w:val="a"/>
    <w:link w:val="ae"/>
    <w:rsid w:val="00247B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47B0C"/>
    <w:rPr>
      <w:sz w:val="24"/>
    </w:rPr>
  </w:style>
  <w:style w:type="character" w:customStyle="1" w:styleId="10">
    <w:name w:val="Заголовок 1 Знак"/>
    <w:basedOn w:val="a0"/>
    <w:link w:val="1"/>
    <w:rsid w:val="00EB7864"/>
    <w:rPr>
      <w:rFonts w:ascii="Arial" w:hAnsi="Arial" w:cs="Arial"/>
      <w:b/>
      <w:bCs/>
      <w:kern w:val="32"/>
      <w:sz w:val="32"/>
      <w:szCs w:val="32"/>
    </w:rPr>
  </w:style>
  <w:style w:type="character" w:styleId="af">
    <w:name w:val="FollowedHyperlink"/>
    <w:basedOn w:val="a0"/>
    <w:uiPriority w:val="99"/>
    <w:unhideWhenUsed/>
    <w:rsid w:val="00EB7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24</Pages>
  <Words>5881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diakov.net</Company>
  <LinksUpToDate>false</LinksUpToDate>
  <CharactersWithSpaces>39330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User-25</dc:creator>
  <cp:lastModifiedBy>Лемехова Антонина Викторовна</cp:lastModifiedBy>
  <cp:revision>2</cp:revision>
  <dcterms:created xsi:type="dcterms:W3CDTF">2025-12-09T05:43:00Z</dcterms:created>
  <dcterms:modified xsi:type="dcterms:W3CDTF">2025-12-09T05:43:00Z</dcterms:modified>
</cp:coreProperties>
</file>